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A7575" w14:textId="27C062F1" w:rsidR="00B9320F" w:rsidRPr="00927652" w:rsidRDefault="00B9320F" w:rsidP="00B9320F">
      <w:pPr>
        <w:autoSpaceDE w:val="0"/>
        <w:autoSpaceDN w:val="0"/>
        <w:spacing w:line="240" w:lineRule="auto"/>
        <w:jc w:val="center"/>
        <w:textAlignment w:val="auto"/>
        <w:rPr>
          <w:rFonts w:ascii="標楷體" w:eastAsia="標楷體" w:hAnsi="標楷體"/>
          <w:b/>
          <w:sz w:val="34"/>
          <w:szCs w:val="34"/>
        </w:rPr>
      </w:pPr>
      <w:bookmarkStart w:id="0" w:name="_GoBack"/>
      <w:bookmarkEnd w:id="0"/>
      <w:r w:rsidRPr="00927652">
        <w:rPr>
          <w:rFonts w:ascii="標楷體" w:eastAsia="標楷體" w:hAnsi="標楷體" w:hint="eastAsia"/>
          <w:b/>
          <w:sz w:val="34"/>
          <w:szCs w:val="34"/>
        </w:rPr>
        <w:t>中華民國大專校院</w:t>
      </w:r>
      <w:r w:rsidR="000B45FD">
        <w:rPr>
          <w:rFonts w:ascii="Times New Roman" w:eastAsia="標楷體" w:hint="eastAsia"/>
          <w:sz w:val="34"/>
          <w:szCs w:val="34"/>
        </w:rPr>
        <w:t>10</w:t>
      </w:r>
      <w:r w:rsidR="005214B6">
        <w:rPr>
          <w:rFonts w:ascii="Times New Roman" w:eastAsia="標楷體" w:hint="eastAsia"/>
          <w:sz w:val="34"/>
          <w:szCs w:val="34"/>
        </w:rPr>
        <w:t>9</w:t>
      </w:r>
      <w:r w:rsidRPr="00927652">
        <w:rPr>
          <w:rFonts w:ascii="標楷體" w:eastAsia="標楷體" w:hAnsi="標楷體" w:hint="eastAsia"/>
          <w:b/>
          <w:sz w:val="34"/>
          <w:szCs w:val="34"/>
        </w:rPr>
        <w:t>年度教職員工</w:t>
      </w:r>
      <w:r w:rsidR="000B45FD">
        <w:rPr>
          <w:rFonts w:ascii="Times New Roman" w:eastAsia="標楷體" w:hint="eastAsia"/>
          <w:sz w:val="34"/>
          <w:szCs w:val="34"/>
        </w:rPr>
        <w:t>籃球</w:t>
      </w:r>
      <w:r w:rsidRPr="00927652">
        <w:rPr>
          <w:rFonts w:ascii="標楷體" w:eastAsia="標楷體" w:hAnsi="標楷體" w:hint="eastAsia"/>
          <w:b/>
          <w:sz w:val="34"/>
          <w:szCs w:val="34"/>
        </w:rPr>
        <w:t>錦標賽</w:t>
      </w:r>
      <w:r w:rsidR="001B5775">
        <w:rPr>
          <w:rFonts w:ascii="標楷體" w:eastAsia="標楷體" w:hAnsi="標楷體" w:hint="eastAsia"/>
          <w:b/>
          <w:sz w:val="34"/>
          <w:szCs w:val="34"/>
        </w:rPr>
        <w:t>競賽規程</w:t>
      </w:r>
    </w:p>
    <w:p w14:paraId="5C48EA9C" w14:textId="77777777" w:rsidR="00B9320F" w:rsidRPr="00927652" w:rsidRDefault="00B9320F" w:rsidP="00B9320F">
      <w:pPr>
        <w:autoSpaceDE w:val="0"/>
        <w:autoSpaceDN w:val="0"/>
        <w:snapToGrid w:val="0"/>
        <w:spacing w:line="290" w:lineRule="exact"/>
        <w:jc w:val="both"/>
        <w:textAlignment w:val="auto"/>
        <w:rPr>
          <w:rFonts w:ascii="Times New Roman" w:eastAsia="標楷體" w:hAnsi="標楷體"/>
          <w:sz w:val="20"/>
          <w:szCs w:val="20"/>
        </w:rPr>
      </w:pPr>
    </w:p>
    <w:p w14:paraId="745D4C18" w14:textId="5F31AE15" w:rsidR="00B9320F" w:rsidRPr="00927652" w:rsidRDefault="00B9320F" w:rsidP="00B9320F">
      <w:pPr>
        <w:autoSpaceDE w:val="0"/>
        <w:autoSpaceDN w:val="0"/>
        <w:snapToGrid w:val="0"/>
        <w:spacing w:line="290" w:lineRule="exact"/>
        <w:jc w:val="both"/>
        <w:textAlignment w:val="auto"/>
        <w:rPr>
          <w:rFonts w:ascii="Times New Roman" w:eastAsia="標楷體"/>
          <w:sz w:val="20"/>
          <w:szCs w:val="20"/>
        </w:rPr>
      </w:pPr>
      <w:r w:rsidRPr="00927652">
        <w:rPr>
          <w:rFonts w:ascii="Times New Roman" w:eastAsia="標楷體" w:hAnsi="標楷體" w:hint="eastAsia"/>
          <w:sz w:val="20"/>
          <w:szCs w:val="20"/>
        </w:rPr>
        <w:t>壹、依</w:t>
      </w:r>
      <w:r w:rsidRPr="00927652">
        <w:rPr>
          <w:rFonts w:ascii="Times New Roman" w:eastAsia="標楷體"/>
          <w:sz w:val="20"/>
          <w:szCs w:val="20"/>
        </w:rPr>
        <w:t xml:space="preserve">    </w:t>
      </w:r>
      <w:r w:rsidRPr="00927652">
        <w:rPr>
          <w:rFonts w:ascii="Times New Roman" w:eastAsia="標楷體" w:hAnsi="標楷體" w:hint="eastAsia"/>
          <w:sz w:val="20"/>
          <w:szCs w:val="20"/>
        </w:rPr>
        <w:t>據：教育部體育署</w:t>
      </w:r>
      <w:r w:rsidR="00C95438">
        <w:rPr>
          <w:rFonts w:ascii="Times New Roman" w:eastAsia="標楷體" w:hAnsi="標楷體" w:hint="eastAsia"/>
          <w:sz w:val="20"/>
          <w:szCs w:val="20"/>
        </w:rPr>
        <w:t>臺教體署</w:t>
      </w:r>
      <w:r w:rsidR="00176F65">
        <w:rPr>
          <w:rFonts w:ascii="Times New Roman" w:eastAsia="標楷體" w:hAnsi="標楷體" w:hint="eastAsia"/>
          <w:sz w:val="20"/>
          <w:szCs w:val="20"/>
        </w:rPr>
        <w:t>學</w:t>
      </w:r>
      <w:r w:rsidR="00C95438">
        <w:rPr>
          <w:rFonts w:ascii="Times New Roman" w:eastAsia="標楷體" w:hAnsi="標楷體" w:hint="eastAsia"/>
          <w:sz w:val="20"/>
          <w:szCs w:val="20"/>
        </w:rPr>
        <w:t>(</w:t>
      </w:r>
      <w:r w:rsidR="00C95438">
        <w:rPr>
          <w:rFonts w:ascii="Times New Roman" w:eastAsia="標楷體" w:hAnsi="標楷體" w:hint="eastAsia"/>
          <w:sz w:val="20"/>
          <w:szCs w:val="20"/>
        </w:rPr>
        <w:t>三</w:t>
      </w:r>
      <w:r w:rsidR="00C95438">
        <w:rPr>
          <w:rFonts w:ascii="Times New Roman" w:eastAsia="標楷體" w:hAnsi="標楷體" w:hint="eastAsia"/>
          <w:sz w:val="20"/>
          <w:szCs w:val="20"/>
        </w:rPr>
        <w:t>)</w:t>
      </w:r>
      <w:r w:rsidR="00C95438">
        <w:rPr>
          <w:rFonts w:ascii="Times New Roman" w:eastAsia="標楷體" w:hAnsi="標楷體" w:hint="eastAsia"/>
          <w:sz w:val="20"/>
          <w:szCs w:val="20"/>
        </w:rPr>
        <w:t>字第</w:t>
      </w:r>
      <w:r w:rsidR="00C95438">
        <w:rPr>
          <w:rFonts w:ascii="Times New Roman" w:eastAsia="標楷體" w:hint="eastAsia"/>
          <w:sz w:val="20"/>
          <w:szCs w:val="20"/>
        </w:rPr>
        <w:t>10</w:t>
      </w:r>
      <w:r w:rsidR="005214B6">
        <w:rPr>
          <w:rFonts w:ascii="Times New Roman" w:eastAsia="標楷體" w:hint="eastAsia"/>
          <w:sz w:val="20"/>
          <w:szCs w:val="20"/>
        </w:rPr>
        <w:t>9</w:t>
      </w:r>
      <w:r w:rsidR="00F9452B">
        <w:rPr>
          <w:rFonts w:ascii="Times New Roman" w:eastAsia="標楷體"/>
          <w:sz w:val="20"/>
          <w:szCs w:val="20"/>
        </w:rPr>
        <w:t>0008978</w:t>
      </w:r>
      <w:r w:rsidRPr="00927652">
        <w:rPr>
          <w:rFonts w:ascii="Times New Roman" w:eastAsia="標楷體" w:hint="eastAsia"/>
          <w:sz w:val="20"/>
          <w:szCs w:val="20"/>
        </w:rPr>
        <w:t>號函</w:t>
      </w:r>
    </w:p>
    <w:p w14:paraId="3A3D245D" w14:textId="77777777" w:rsidR="00B9320F" w:rsidRPr="00927652" w:rsidRDefault="00B9320F" w:rsidP="00B9320F">
      <w:pPr>
        <w:snapToGrid w:val="0"/>
        <w:spacing w:line="290" w:lineRule="exact"/>
        <w:ind w:right="-1"/>
        <w:rPr>
          <w:rFonts w:eastAsia="標楷體"/>
          <w:sz w:val="20"/>
          <w:szCs w:val="20"/>
        </w:rPr>
      </w:pPr>
      <w:r w:rsidRPr="00927652">
        <w:rPr>
          <w:rFonts w:ascii="Times New Roman" w:eastAsia="標楷體" w:hAnsi="標楷體" w:hint="eastAsia"/>
          <w:sz w:val="20"/>
          <w:szCs w:val="20"/>
        </w:rPr>
        <w:t>貳、宗</w:t>
      </w:r>
      <w:r w:rsidRPr="00927652">
        <w:rPr>
          <w:rFonts w:ascii="Times New Roman" w:eastAsia="標楷體"/>
          <w:sz w:val="20"/>
          <w:szCs w:val="20"/>
        </w:rPr>
        <w:t xml:space="preserve">    </w:t>
      </w:r>
      <w:r w:rsidRPr="00927652">
        <w:rPr>
          <w:rFonts w:ascii="Times New Roman" w:eastAsia="標楷體" w:hint="eastAsia"/>
          <w:sz w:val="20"/>
          <w:szCs w:val="20"/>
        </w:rPr>
        <w:t>旨</w:t>
      </w:r>
      <w:r w:rsidRPr="00927652">
        <w:rPr>
          <w:rFonts w:ascii="Times New Roman" w:eastAsia="標楷體" w:hAnsi="標楷體" w:hint="eastAsia"/>
          <w:sz w:val="20"/>
          <w:szCs w:val="20"/>
        </w:rPr>
        <w:t>：</w:t>
      </w:r>
      <w:r w:rsidRPr="00927652">
        <w:rPr>
          <w:rFonts w:eastAsia="標楷體" w:hint="eastAsia"/>
          <w:sz w:val="20"/>
          <w:szCs w:val="20"/>
        </w:rPr>
        <w:t>為倡導全民體育，提高全國大專校院教職員工及教育行政人員運動風氣，特舉辦本比賽。</w:t>
      </w:r>
    </w:p>
    <w:p w14:paraId="56A8D023" w14:textId="77777777" w:rsidR="00B9320F" w:rsidRPr="00927652" w:rsidRDefault="00B9320F" w:rsidP="00B9320F">
      <w:pPr>
        <w:autoSpaceDE w:val="0"/>
        <w:autoSpaceDN w:val="0"/>
        <w:snapToGrid w:val="0"/>
        <w:spacing w:line="290" w:lineRule="exact"/>
        <w:textAlignment w:val="auto"/>
        <w:rPr>
          <w:rFonts w:ascii="Times New Roman" w:eastAsia="標楷體"/>
          <w:sz w:val="20"/>
          <w:szCs w:val="20"/>
        </w:rPr>
      </w:pPr>
      <w:r w:rsidRPr="00927652">
        <w:rPr>
          <w:rFonts w:ascii="Times New Roman" w:eastAsia="標楷體" w:hAnsi="標楷體" w:hint="eastAsia"/>
          <w:sz w:val="20"/>
          <w:szCs w:val="20"/>
        </w:rPr>
        <w:t>參、</w:t>
      </w:r>
      <w:r w:rsidR="00282570">
        <w:rPr>
          <w:rFonts w:ascii="Times New Roman" w:eastAsia="標楷體" w:hAnsi="標楷體" w:hint="eastAsia"/>
          <w:sz w:val="20"/>
          <w:szCs w:val="20"/>
        </w:rPr>
        <w:t>指導</w:t>
      </w:r>
      <w:r w:rsidRPr="00927652">
        <w:rPr>
          <w:rFonts w:ascii="Times New Roman" w:eastAsia="標楷體" w:hAnsi="標楷體" w:hint="eastAsia"/>
          <w:sz w:val="20"/>
          <w:szCs w:val="20"/>
        </w:rPr>
        <w:t>單位：教育部體育署</w:t>
      </w:r>
    </w:p>
    <w:p w14:paraId="2545AC14" w14:textId="77777777" w:rsidR="00B9320F" w:rsidRPr="00927652" w:rsidRDefault="00282570" w:rsidP="00B9320F">
      <w:pPr>
        <w:autoSpaceDE w:val="0"/>
        <w:autoSpaceDN w:val="0"/>
        <w:snapToGrid w:val="0"/>
        <w:spacing w:line="290" w:lineRule="exact"/>
        <w:jc w:val="both"/>
        <w:textAlignment w:val="auto"/>
        <w:rPr>
          <w:rFonts w:ascii="Times New Roman" w:eastAsia="標楷體"/>
          <w:sz w:val="20"/>
          <w:szCs w:val="20"/>
        </w:rPr>
      </w:pPr>
      <w:r>
        <w:rPr>
          <w:rFonts w:ascii="Times New Roman" w:eastAsia="標楷體" w:hAnsi="標楷體" w:hint="eastAsia"/>
          <w:sz w:val="20"/>
          <w:szCs w:val="20"/>
        </w:rPr>
        <w:t>肆、主辦</w:t>
      </w:r>
      <w:r w:rsidR="00B9320F" w:rsidRPr="00927652">
        <w:rPr>
          <w:rFonts w:ascii="Times New Roman" w:eastAsia="標楷體" w:hAnsi="標楷體" w:hint="eastAsia"/>
          <w:sz w:val="20"/>
          <w:szCs w:val="20"/>
        </w:rPr>
        <w:t>單位：中華民國大專院校體育總會</w:t>
      </w:r>
    </w:p>
    <w:p w14:paraId="7CE73B2D" w14:textId="77777777" w:rsidR="00B9320F" w:rsidRPr="00927652" w:rsidRDefault="00B9320F" w:rsidP="00C95438">
      <w:pPr>
        <w:autoSpaceDE w:val="0"/>
        <w:autoSpaceDN w:val="0"/>
        <w:snapToGrid w:val="0"/>
        <w:spacing w:line="290" w:lineRule="exact"/>
        <w:jc w:val="both"/>
        <w:textAlignment w:val="auto"/>
        <w:rPr>
          <w:rFonts w:ascii="Times New Roman" w:eastAsia="標楷體"/>
          <w:sz w:val="20"/>
          <w:szCs w:val="20"/>
        </w:rPr>
      </w:pPr>
      <w:r w:rsidRPr="00927652">
        <w:rPr>
          <w:rFonts w:ascii="Times New Roman" w:eastAsia="標楷體" w:hAnsi="標楷體" w:hint="eastAsia"/>
          <w:sz w:val="20"/>
          <w:szCs w:val="20"/>
        </w:rPr>
        <w:t>伍、協辦學校</w:t>
      </w:r>
      <w:r w:rsidRPr="00927652">
        <w:rPr>
          <w:rFonts w:ascii="標楷體" w:eastAsia="標楷體" w:hAnsi="標楷體" w:hint="eastAsia"/>
          <w:sz w:val="20"/>
          <w:szCs w:val="20"/>
        </w:rPr>
        <w:t>：</w:t>
      </w:r>
      <w:r w:rsidR="005214B6">
        <w:rPr>
          <w:rFonts w:ascii="Times New Roman" w:eastAsia="標楷體" w:hint="eastAsia"/>
          <w:sz w:val="20"/>
          <w:szCs w:val="20"/>
        </w:rPr>
        <w:t>中國文化</w:t>
      </w:r>
      <w:r w:rsidR="0065754F" w:rsidRPr="0065754F">
        <w:rPr>
          <w:rFonts w:ascii="Times New Roman" w:eastAsia="標楷體" w:hint="eastAsia"/>
          <w:sz w:val="20"/>
          <w:szCs w:val="20"/>
        </w:rPr>
        <w:t>大學</w:t>
      </w:r>
    </w:p>
    <w:p w14:paraId="4DD62B3A" w14:textId="77777777" w:rsidR="00B9320F" w:rsidRPr="00927652" w:rsidRDefault="00C95438" w:rsidP="00B9320F">
      <w:pPr>
        <w:autoSpaceDE w:val="0"/>
        <w:autoSpaceDN w:val="0"/>
        <w:snapToGrid w:val="0"/>
        <w:spacing w:line="290" w:lineRule="exact"/>
        <w:jc w:val="both"/>
        <w:textAlignment w:val="auto"/>
        <w:rPr>
          <w:rFonts w:ascii="Times New Roman" w:eastAsia="標楷體"/>
          <w:sz w:val="20"/>
          <w:szCs w:val="20"/>
        </w:rPr>
      </w:pPr>
      <w:r>
        <w:rPr>
          <w:rFonts w:ascii="Times New Roman" w:eastAsia="標楷體" w:hAnsi="標楷體" w:hint="eastAsia"/>
          <w:sz w:val="20"/>
          <w:szCs w:val="20"/>
        </w:rPr>
        <w:t>陸</w:t>
      </w:r>
      <w:r w:rsidR="00B9320F" w:rsidRPr="00927652">
        <w:rPr>
          <w:rFonts w:ascii="Times New Roman" w:eastAsia="標楷體" w:hAnsi="標楷體" w:hint="eastAsia"/>
          <w:sz w:val="20"/>
          <w:szCs w:val="20"/>
        </w:rPr>
        <w:t>、比賽日期：</w:t>
      </w:r>
      <w:r w:rsidR="0065754F" w:rsidRPr="0065754F">
        <w:rPr>
          <w:rFonts w:ascii="Times New Roman" w:eastAsia="標楷體" w:hint="eastAsia"/>
          <w:sz w:val="20"/>
          <w:szCs w:val="20"/>
        </w:rPr>
        <w:t>中華民國</w:t>
      </w:r>
      <w:r w:rsidR="005214B6">
        <w:rPr>
          <w:rFonts w:ascii="Times New Roman" w:eastAsia="標楷體" w:hint="eastAsia"/>
          <w:sz w:val="20"/>
          <w:szCs w:val="20"/>
        </w:rPr>
        <w:t>109</w:t>
      </w:r>
      <w:r w:rsidR="0065754F" w:rsidRPr="0065754F">
        <w:rPr>
          <w:rFonts w:ascii="Times New Roman" w:eastAsia="標楷體" w:hint="eastAsia"/>
          <w:sz w:val="20"/>
          <w:szCs w:val="20"/>
        </w:rPr>
        <w:t>年</w:t>
      </w:r>
      <w:r w:rsidR="005214B6">
        <w:rPr>
          <w:rFonts w:ascii="Times New Roman" w:eastAsia="標楷體" w:hint="eastAsia"/>
          <w:sz w:val="20"/>
          <w:szCs w:val="20"/>
        </w:rPr>
        <w:t>8</w:t>
      </w:r>
      <w:r w:rsidR="0065754F" w:rsidRPr="0065754F">
        <w:rPr>
          <w:rFonts w:ascii="Times New Roman" w:eastAsia="標楷體" w:hint="eastAsia"/>
          <w:sz w:val="20"/>
          <w:szCs w:val="20"/>
        </w:rPr>
        <w:t>月</w:t>
      </w:r>
      <w:r w:rsidR="0065754F" w:rsidRPr="0065754F">
        <w:rPr>
          <w:rFonts w:ascii="Times New Roman" w:eastAsia="標楷體" w:hint="eastAsia"/>
          <w:sz w:val="20"/>
          <w:szCs w:val="20"/>
        </w:rPr>
        <w:t>2</w:t>
      </w:r>
      <w:r w:rsidR="00B87888">
        <w:rPr>
          <w:rFonts w:ascii="Times New Roman" w:eastAsia="標楷體" w:hint="eastAsia"/>
          <w:sz w:val="20"/>
          <w:szCs w:val="20"/>
        </w:rPr>
        <w:t>7</w:t>
      </w:r>
      <w:r w:rsidR="00B87888">
        <w:rPr>
          <w:rFonts w:ascii="Times New Roman" w:eastAsia="標楷體" w:hint="eastAsia"/>
          <w:sz w:val="20"/>
          <w:szCs w:val="20"/>
        </w:rPr>
        <w:t>日（星期四</w:t>
      </w:r>
      <w:r w:rsidR="0065754F" w:rsidRPr="0065754F">
        <w:rPr>
          <w:rFonts w:ascii="Times New Roman" w:eastAsia="標楷體" w:hint="eastAsia"/>
          <w:sz w:val="20"/>
          <w:szCs w:val="20"/>
        </w:rPr>
        <w:t>）至</w:t>
      </w:r>
      <w:r w:rsidR="005214B6">
        <w:rPr>
          <w:rFonts w:ascii="Times New Roman" w:eastAsia="標楷體" w:hint="eastAsia"/>
          <w:sz w:val="20"/>
          <w:szCs w:val="20"/>
        </w:rPr>
        <w:t>8</w:t>
      </w:r>
      <w:r w:rsidR="0065754F" w:rsidRPr="0065754F">
        <w:rPr>
          <w:rFonts w:ascii="Times New Roman" w:eastAsia="標楷體" w:hint="eastAsia"/>
          <w:sz w:val="20"/>
          <w:szCs w:val="20"/>
        </w:rPr>
        <w:t>月</w:t>
      </w:r>
      <w:r w:rsidR="00B87888">
        <w:rPr>
          <w:rFonts w:ascii="Times New Roman" w:eastAsia="標楷體" w:hint="eastAsia"/>
          <w:sz w:val="20"/>
          <w:szCs w:val="20"/>
        </w:rPr>
        <w:t>30</w:t>
      </w:r>
      <w:r w:rsidR="00B87888">
        <w:rPr>
          <w:rFonts w:ascii="Times New Roman" w:eastAsia="標楷體" w:hint="eastAsia"/>
          <w:sz w:val="20"/>
          <w:szCs w:val="20"/>
        </w:rPr>
        <w:t>日（星期日</w:t>
      </w:r>
      <w:r w:rsidR="0065754F" w:rsidRPr="0065754F">
        <w:rPr>
          <w:rFonts w:ascii="Times New Roman" w:eastAsia="標楷體" w:hint="eastAsia"/>
          <w:sz w:val="20"/>
          <w:szCs w:val="20"/>
        </w:rPr>
        <w:t>）</w:t>
      </w:r>
      <w:r w:rsidR="0065754F">
        <w:rPr>
          <w:rFonts w:ascii="Times New Roman" w:eastAsia="標楷體" w:hint="eastAsia"/>
          <w:sz w:val="20"/>
          <w:szCs w:val="20"/>
        </w:rPr>
        <w:t>止</w:t>
      </w:r>
      <w:r>
        <w:rPr>
          <w:rFonts w:ascii="Times New Roman" w:eastAsia="標楷體" w:hint="eastAsia"/>
          <w:sz w:val="20"/>
          <w:szCs w:val="20"/>
        </w:rPr>
        <w:t>，共</w:t>
      </w:r>
      <w:r w:rsidR="005214B6">
        <w:rPr>
          <w:rFonts w:ascii="Times New Roman" w:eastAsia="標楷體" w:hint="eastAsia"/>
          <w:sz w:val="20"/>
          <w:szCs w:val="20"/>
        </w:rPr>
        <w:t>四</w:t>
      </w:r>
      <w:r w:rsidR="0065754F" w:rsidRPr="0065754F">
        <w:rPr>
          <w:rFonts w:ascii="Times New Roman" w:eastAsia="標楷體" w:hint="eastAsia"/>
          <w:sz w:val="20"/>
          <w:szCs w:val="20"/>
        </w:rPr>
        <w:t>天。</w:t>
      </w:r>
    </w:p>
    <w:p w14:paraId="2C452FE8" w14:textId="77777777" w:rsidR="00B9320F" w:rsidRPr="00927652" w:rsidRDefault="00C95438" w:rsidP="00B9320F">
      <w:pPr>
        <w:autoSpaceDE w:val="0"/>
        <w:autoSpaceDN w:val="0"/>
        <w:snapToGrid w:val="0"/>
        <w:spacing w:line="290" w:lineRule="exact"/>
        <w:jc w:val="both"/>
        <w:textAlignment w:val="auto"/>
        <w:rPr>
          <w:rFonts w:ascii="Times New Roman" w:eastAsia="標楷體"/>
          <w:sz w:val="20"/>
          <w:szCs w:val="20"/>
        </w:rPr>
      </w:pPr>
      <w:r>
        <w:rPr>
          <w:rFonts w:ascii="Times New Roman" w:eastAsia="標楷體" w:hAnsi="標楷體" w:hint="eastAsia"/>
          <w:sz w:val="20"/>
          <w:szCs w:val="20"/>
        </w:rPr>
        <w:t>柒</w:t>
      </w:r>
      <w:r w:rsidR="00B9320F" w:rsidRPr="00927652">
        <w:rPr>
          <w:rFonts w:ascii="Times New Roman" w:eastAsia="標楷體" w:hAnsi="標楷體" w:hint="eastAsia"/>
          <w:sz w:val="20"/>
          <w:szCs w:val="20"/>
        </w:rPr>
        <w:t>、比賽地點：</w:t>
      </w:r>
      <w:r w:rsidR="005214B6">
        <w:rPr>
          <w:rFonts w:ascii="Times New Roman" w:eastAsia="標楷體" w:hint="eastAsia"/>
          <w:sz w:val="20"/>
          <w:szCs w:val="20"/>
        </w:rPr>
        <w:t>中國文化大學</w:t>
      </w:r>
      <w:r w:rsidR="0065754F" w:rsidRPr="0065754F">
        <w:rPr>
          <w:rFonts w:ascii="Times New Roman" w:eastAsia="標楷體" w:hint="eastAsia"/>
          <w:sz w:val="20"/>
          <w:szCs w:val="20"/>
        </w:rPr>
        <w:t>體育館</w:t>
      </w:r>
      <w:r w:rsidR="005214B6">
        <w:rPr>
          <w:rFonts w:ascii="Times New Roman" w:eastAsia="標楷體" w:hint="eastAsia"/>
          <w:sz w:val="20"/>
          <w:szCs w:val="20"/>
        </w:rPr>
        <w:t>2</w:t>
      </w:r>
      <w:r w:rsidR="005214B6">
        <w:rPr>
          <w:rFonts w:ascii="Times New Roman" w:eastAsia="標楷體" w:hint="eastAsia"/>
          <w:sz w:val="20"/>
          <w:szCs w:val="20"/>
        </w:rPr>
        <w:t>樓籃球場</w:t>
      </w:r>
      <w:r w:rsidR="00B87888">
        <w:rPr>
          <w:rFonts w:ascii="Times New Roman" w:eastAsia="標楷體" w:hint="eastAsia"/>
          <w:sz w:val="20"/>
          <w:szCs w:val="20"/>
        </w:rPr>
        <w:t>/5</w:t>
      </w:r>
      <w:r w:rsidR="00B87888">
        <w:rPr>
          <w:rFonts w:ascii="Times New Roman" w:eastAsia="標楷體" w:hint="eastAsia"/>
          <w:sz w:val="20"/>
          <w:szCs w:val="20"/>
        </w:rPr>
        <w:t>樓網球場</w:t>
      </w:r>
    </w:p>
    <w:p w14:paraId="754B96F8" w14:textId="77777777" w:rsidR="00B9320F" w:rsidRDefault="00C95438" w:rsidP="00B9320F">
      <w:pPr>
        <w:autoSpaceDE w:val="0"/>
        <w:autoSpaceDN w:val="0"/>
        <w:snapToGrid w:val="0"/>
        <w:spacing w:line="290" w:lineRule="exact"/>
        <w:ind w:left="1350" w:hangingChars="675" w:hanging="1350"/>
        <w:jc w:val="both"/>
        <w:textAlignment w:val="auto"/>
        <w:rPr>
          <w:rFonts w:ascii="Times New Roman" w:eastAsia="標楷體"/>
          <w:sz w:val="20"/>
          <w:szCs w:val="20"/>
        </w:rPr>
      </w:pPr>
      <w:r>
        <w:rPr>
          <w:rFonts w:ascii="Times New Roman" w:eastAsia="標楷體" w:hint="eastAsia"/>
          <w:sz w:val="20"/>
          <w:szCs w:val="20"/>
        </w:rPr>
        <w:t>捌</w:t>
      </w:r>
      <w:r w:rsidR="0065754F">
        <w:rPr>
          <w:rFonts w:ascii="Times New Roman" w:eastAsia="標楷體" w:hint="eastAsia"/>
          <w:sz w:val="20"/>
          <w:szCs w:val="20"/>
        </w:rPr>
        <w:t>、比賽分組：</w:t>
      </w:r>
    </w:p>
    <w:p w14:paraId="6FEB9111" w14:textId="77777777" w:rsidR="0065754F" w:rsidRPr="0065754F" w:rsidRDefault="0065754F" w:rsidP="0065754F">
      <w:pPr>
        <w:autoSpaceDE w:val="0"/>
        <w:autoSpaceDN w:val="0"/>
        <w:snapToGrid w:val="0"/>
        <w:spacing w:line="290" w:lineRule="exact"/>
        <w:ind w:left="1350" w:hangingChars="675" w:hanging="1350"/>
        <w:jc w:val="both"/>
        <w:textAlignment w:val="auto"/>
        <w:rPr>
          <w:rFonts w:ascii="Times New Roman" w:eastAsia="標楷體"/>
          <w:sz w:val="20"/>
          <w:szCs w:val="20"/>
        </w:rPr>
      </w:pPr>
      <w:r>
        <w:rPr>
          <w:rFonts w:ascii="Times New Roman" w:eastAsia="標楷體" w:hint="eastAsia"/>
          <w:sz w:val="20"/>
          <w:szCs w:val="20"/>
        </w:rPr>
        <w:t xml:space="preserve">    </w:t>
      </w:r>
      <w:r w:rsidRPr="0065754F">
        <w:rPr>
          <w:rFonts w:ascii="Times New Roman" w:eastAsia="標楷體" w:hint="eastAsia"/>
          <w:sz w:val="20"/>
          <w:szCs w:val="20"/>
        </w:rPr>
        <w:t>一</w:t>
      </w:r>
      <w:r w:rsidR="00193395">
        <w:rPr>
          <w:rFonts w:ascii="Times New Roman" w:eastAsia="標楷體" w:hint="eastAsia"/>
          <w:sz w:val="20"/>
          <w:szCs w:val="20"/>
        </w:rPr>
        <w:t>、</w:t>
      </w:r>
      <w:r w:rsidRPr="0065754F">
        <w:rPr>
          <w:rFonts w:ascii="Times New Roman" w:eastAsia="標楷體" w:hint="eastAsia"/>
          <w:sz w:val="20"/>
          <w:szCs w:val="20"/>
        </w:rPr>
        <w:t>男子甲組：男子三十歲以下（民國</w:t>
      </w:r>
      <w:r w:rsidRPr="0065754F">
        <w:rPr>
          <w:rFonts w:ascii="Times New Roman" w:eastAsia="標楷體" w:hint="eastAsia"/>
          <w:sz w:val="20"/>
          <w:szCs w:val="20"/>
        </w:rPr>
        <w:t>7</w:t>
      </w:r>
      <w:r w:rsidR="005214B6">
        <w:rPr>
          <w:rFonts w:ascii="Times New Roman" w:eastAsia="標楷體" w:hint="eastAsia"/>
          <w:sz w:val="20"/>
          <w:szCs w:val="20"/>
        </w:rPr>
        <w:t>9</w:t>
      </w:r>
      <w:r w:rsidRPr="0065754F">
        <w:rPr>
          <w:rFonts w:ascii="Times New Roman" w:eastAsia="標楷體" w:hint="eastAsia"/>
          <w:sz w:val="20"/>
          <w:szCs w:val="20"/>
        </w:rPr>
        <w:t>年</w:t>
      </w:r>
      <w:r w:rsidRPr="0065754F">
        <w:rPr>
          <w:rFonts w:ascii="Times New Roman" w:eastAsia="標楷體" w:hint="eastAsia"/>
          <w:sz w:val="20"/>
          <w:szCs w:val="20"/>
        </w:rPr>
        <w:t>1</w:t>
      </w:r>
      <w:r w:rsidRPr="0065754F">
        <w:rPr>
          <w:rFonts w:ascii="Times New Roman" w:eastAsia="標楷體" w:hint="eastAsia"/>
          <w:sz w:val="20"/>
          <w:szCs w:val="20"/>
        </w:rPr>
        <w:t>月</w:t>
      </w:r>
      <w:r w:rsidRPr="0065754F">
        <w:rPr>
          <w:rFonts w:ascii="Times New Roman" w:eastAsia="標楷體" w:hint="eastAsia"/>
          <w:sz w:val="20"/>
          <w:szCs w:val="20"/>
        </w:rPr>
        <w:t>1</w:t>
      </w:r>
      <w:r w:rsidRPr="0065754F">
        <w:rPr>
          <w:rFonts w:ascii="Times New Roman" w:eastAsia="標楷體" w:hint="eastAsia"/>
          <w:sz w:val="20"/>
          <w:szCs w:val="20"/>
        </w:rPr>
        <w:t>日以後出生者）。</w:t>
      </w:r>
    </w:p>
    <w:p w14:paraId="3B292573" w14:textId="77777777" w:rsidR="0065754F" w:rsidRPr="0065754F" w:rsidRDefault="0065754F" w:rsidP="0065754F">
      <w:pPr>
        <w:autoSpaceDE w:val="0"/>
        <w:autoSpaceDN w:val="0"/>
        <w:snapToGrid w:val="0"/>
        <w:spacing w:line="290" w:lineRule="exact"/>
        <w:ind w:left="1350" w:hangingChars="675" w:hanging="1350"/>
        <w:jc w:val="both"/>
        <w:textAlignment w:val="auto"/>
        <w:rPr>
          <w:rFonts w:ascii="Times New Roman" w:eastAsia="標楷體"/>
          <w:sz w:val="20"/>
          <w:szCs w:val="20"/>
        </w:rPr>
      </w:pPr>
      <w:r>
        <w:rPr>
          <w:rFonts w:ascii="Times New Roman" w:eastAsia="標楷體" w:hint="eastAsia"/>
          <w:sz w:val="20"/>
          <w:szCs w:val="20"/>
        </w:rPr>
        <w:t xml:space="preserve">    </w:t>
      </w:r>
      <w:r w:rsidRPr="0065754F">
        <w:rPr>
          <w:rFonts w:ascii="Times New Roman" w:eastAsia="標楷體" w:hint="eastAsia"/>
          <w:sz w:val="20"/>
          <w:szCs w:val="20"/>
        </w:rPr>
        <w:t>二</w:t>
      </w:r>
      <w:r w:rsidR="00193395">
        <w:rPr>
          <w:rFonts w:ascii="Times New Roman" w:eastAsia="標楷體" w:hint="eastAsia"/>
          <w:sz w:val="20"/>
          <w:szCs w:val="20"/>
        </w:rPr>
        <w:t>、</w:t>
      </w:r>
      <w:r w:rsidRPr="0065754F">
        <w:rPr>
          <w:rFonts w:ascii="Times New Roman" w:eastAsia="標楷體" w:hint="eastAsia"/>
          <w:sz w:val="20"/>
          <w:szCs w:val="20"/>
        </w:rPr>
        <w:t>男子乙組：男子三十一歲至四十歲（民國</w:t>
      </w:r>
      <w:r w:rsidRPr="0065754F">
        <w:rPr>
          <w:rFonts w:ascii="Times New Roman" w:eastAsia="標楷體" w:hint="eastAsia"/>
          <w:sz w:val="20"/>
          <w:szCs w:val="20"/>
        </w:rPr>
        <w:t>6</w:t>
      </w:r>
      <w:r w:rsidR="005214B6">
        <w:rPr>
          <w:rFonts w:ascii="Times New Roman" w:eastAsia="標楷體" w:hint="eastAsia"/>
          <w:sz w:val="20"/>
          <w:szCs w:val="20"/>
        </w:rPr>
        <w:t>9</w:t>
      </w:r>
      <w:r w:rsidRPr="0065754F">
        <w:rPr>
          <w:rFonts w:ascii="Times New Roman" w:eastAsia="標楷體" w:hint="eastAsia"/>
          <w:sz w:val="20"/>
          <w:szCs w:val="20"/>
        </w:rPr>
        <w:t>年</w:t>
      </w:r>
      <w:r w:rsidRPr="0065754F">
        <w:rPr>
          <w:rFonts w:ascii="Times New Roman" w:eastAsia="標楷體" w:hint="eastAsia"/>
          <w:sz w:val="20"/>
          <w:szCs w:val="20"/>
        </w:rPr>
        <w:t>1</w:t>
      </w:r>
      <w:r w:rsidRPr="0065754F">
        <w:rPr>
          <w:rFonts w:ascii="Times New Roman" w:eastAsia="標楷體" w:hint="eastAsia"/>
          <w:sz w:val="20"/>
          <w:szCs w:val="20"/>
        </w:rPr>
        <w:t>月</w:t>
      </w:r>
      <w:r w:rsidRPr="0065754F">
        <w:rPr>
          <w:rFonts w:ascii="Times New Roman" w:eastAsia="標楷體" w:hint="eastAsia"/>
          <w:sz w:val="20"/>
          <w:szCs w:val="20"/>
        </w:rPr>
        <w:t>1</w:t>
      </w:r>
      <w:r w:rsidRPr="0065754F">
        <w:rPr>
          <w:rFonts w:ascii="Times New Roman" w:eastAsia="標楷體" w:hint="eastAsia"/>
          <w:sz w:val="20"/>
          <w:szCs w:val="20"/>
        </w:rPr>
        <w:t>日至民國</w:t>
      </w:r>
      <w:r w:rsidRPr="0065754F">
        <w:rPr>
          <w:rFonts w:ascii="Times New Roman" w:eastAsia="標楷體" w:hint="eastAsia"/>
          <w:sz w:val="20"/>
          <w:szCs w:val="20"/>
        </w:rPr>
        <w:t>7</w:t>
      </w:r>
      <w:r w:rsidR="005214B6">
        <w:rPr>
          <w:rFonts w:ascii="Times New Roman" w:eastAsia="標楷體" w:hint="eastAsia"/>
          <w:sz w:val="20"/>
          <w:szCs w:val="20"/>
        </w:rPr>
        <w:t>8</w:t>
      </w:r>
      <w:r w:rsidRPr="0065754F">
        <w:rPr>
          <w:rFonts w:ascii="Times New Roman" w:eastAsia="標楷體" w:hint="eastAsia"/>
          <w:sz w:val="20"/>
          <w:szCs w:val="20"/>
        </w:rPr>
        <w:t>年</w:t>
      </w:r>
      <w:r w:rsidRPr="0065754F">
        <w:rPr>
          <w:rFonts w:ascii="Times New Roman" w:eastAsia="標楷體" w:hint="eastAsia"/>
          <w:sz w:val="20"/>
          <w:szCs w:val="20"/>
        </w:rPr>
        <w:t>12</w:t>
      </w:r>
      <w:r w:rsidRPr="0065754F">
        <w:rPr>
          <w:rFonts w:ascii="Times New Roman" w:eastAsia="標楷體" w:hint="eastAsia"/>
          <w:sz w:val="20"/>
          <w:szCs w:val="20"/>
        </w:rPr>
        <w:t>月</w:t>
      </w:r>
      <w:r w:rsidRPr="0065754F">
        <w:rPr>
          <w:rFonts w:ascii="Times New Roman" w:eastAsia="標楷體" w:hint="eastAsia"/>
          <w:sz w:val="20"/>
          <w:szCs w:val="20"/>
        </w:rPr>
        <w:t>31</w:t>
      </w:r>
      <w:r w:rsidRPr="0065754F">
        <w:rPr>
          <w:rFonts w:ascii="Times New Roman" w:eastAsia="標楷體" w:hint="eastAsia"/>
          <w:sz w:val="20"/>
          <w:szCs w:val="20"/>
        </w:rPr>
        <w:t>日出生者）。</w:t>
      </w:r>
    </w:p>
    <w:p w14:paraId="348E7263" w14:textId="77777777" w:rsidR="0065754F" w:rsidRPr="0065754F" w:rsidRDefault="0065754F" w:rsidP="0065754F">
      <w:pPr>
        <w:autoSpaceDE w:val="0"/>
        <w:autoSpaceDN w:val="0"/>
        <w:snapToGrid w:val="0"/>
        <w:spacing w:line="290" w:lineRule="exact"/>
        <w:ind w:left="1350" w:hangingChars="675" w:hanging="1350"/>
        <w:jc w:val="both"/>
        <w:textAlignment w:val="auto"/>
        <w:rPr>
          <w:rFonts w:ascii="Times New Roman" w:eastAsia="標楷體"/>
          <w:sz w:val="20"/>
          <w:szCs w:val="20"/>
        </w:rPr>
      </w:pPr>
      <w:r>
        <w:rPr>
          <w:rFonts w:ascii="Times New Roman" w:eastAsia="標楷體" w:hint="eastAsia"/>
          <w:sz w:val="20"/>
          <w:szCs w:val="20"/>
        </w:rPr>
        <w:t xml:space="preserve">   </w:t>
      </w:r>
      <w:r w:rsidR="00193395">
        <w:rPr>
          <w:rFonts w:ascii="Times New Roman" w:eastAsia="標楷體" w:hint="eastAsia"/>
          <w:sz w:val="20"/>
          <w:szCs w:val="20"/>
        </w:rPr>
        <w:t xml:space="preserve"> </w:t>
      </w:r>
      <w:r w:rsidRPr="0065754F">
        <w:rPr>
          <w:rFonts w:ascii="Times New Roman" w:eastAsia="標楷體" w:hint="eastAsia"/>
          <w:sz w:val="20"/>
          <w:szCs w:val="20"/>
        </w:rPr>
        <w:t>三</w:t>
      </w:r>
      <w:r w:rsidR="00193395">
        <w:rPr>
          <w:rFonts w:ascii="Times New Roman" w:eastAsia="標楷體" w:hint="eastAsia"/>
          <w:sz w:val="20"/>
          <w:szCs w:val="20"/>
        </w:rPr>
        <w:t>、</w:t>
      </w:r>
      <w:r w:rsidRPr="0065754F">
        <w:rPr>
          <w:rFonts w:ascii="Times New Roman" w:eastAsia="標楷體" w:hint="eastAsia"/>
          <w:sz w:val="20"/>
          <w:szCs w:val="20"/>
        </w:rPr>
        <w:t>男子丙組：男子四十一歲至五十歲（民國</w:t>
      </w:r>
      <w:r w:rsidRPr="0065754F">
        <w:rPr>
          <w:rFonts w:ascii="Times New Roman" w:eastAsia="標楷體" w:hint="eastAsia"/>
          <w:sz w:val="20"/>
          <w:szCs w:val="20"/>
        </w:rPr>
        <w:t>5</w:t>
      </w:r>
      <w:r w:rsidR="005214B6">
        <w:rPr>
          <w:rFonts w:ascii="Times New Roman" w:eastAsia="標楷體" w:hint="eastAsia"/>
          <w:sz w:val="20"/>
          <w:szCs w:val="20"/>
        </w:rPr>
        <w:t>9</w:t>
      </w:r>
      <w:r w:rsidRPr="0065754F">
        <w:rPr>
          <w:rFonts w:ascii="Times New Roman" w:eastAsia="標楷體" w:hint="eastAsia"/>
          <w:sz w:val="20"/>
          <w:szCs w:val="20"/>
        </w:rPr>
        <w:t>年</w:t>
      </w:r>
      <w:r w:rsidRPr="0065754F">
        <w:rPr>
          <w:rFonts w:ascii="Times New Roman" w:eastAsia="標楷體" w:hint="eastAsia"/>
          <w:sz w:val="20"/>
          <w:szCs w:val="20"/>
        </w:rPr>
        <w:t>1</w:t>
      </w:r>
      <w:r w:rsidRPr="0065754F">
        <w:rPr>
          <w:rFonts w:ascii="Times New Roman" w:eastAsia="標楷體" w:hint="eastAsia"/>
          <w:sz w:val="20"/>
          <w:szCs w:val="20"/>
        </w:rPr>
        <w:t>月</w:t>
      </w:r>
      <w:r w:rsidRPr="0065754F">
        <w:rPr>
          <w:rFonts w:ascii="Times New Roman" w:eastAsia="標楷體" w:hint="eastAsia"/>
          <w:sz w:val="20"/>
          <w:szCs w:val="20"/>
        </w:rPr>
        <w:t>1</w:t>
      </w:r>
      <w:r w:rsidRPr="0065754F">
        <w:rPr>
          <w:rFonts w:ascii="Times New Roman" w:eastAsia="標楷體" w:hint="eastAsia"/>
          <w:sz w:val="20"/>
          <w:szCs w:val="20"/>
        </w:rPr>
        <w:t>日至民國</w:t>
      </w:r>
      <w:r w:rsidRPr="0065754F">
        <w:rPr>
          <w:rFonts w:ascii="Times New Roman" w:eastAsia="標楷體" w:hint="eastAsia"/>
          <w:sz w:val="20"/>
          <w:szCs w:val="20"/>
        </w:rPr>
        <w:t>6</w:t>
      </w:r>
      <w:r w:rsidR="005214B6">
        <w:rPr>
          <w:rFonts w:ascii="Times New Roman" w:eastAsia="標楷體" w:hint="eastAsia"/>
          <w:sz w:val="20"/>
          <w:szCs w:val="20"/>
        </w:rPr>
        <w:t>8</w:t>
      </w:r>
      <w:r w:rsidRPr="0065754F">
        <w:rPr>
          <w:rFonts w:ascii="Times New Roman" w:eastAsia="標楷體" w:hint="eastAsia"/>
          <w:sz w:val="20"/>
          <w:szCs w:val="20"/>
        </w:rPr>
        <w:t>年</w:t>
      </w:r>
      <w:r w:rsidRPr="0065754F">
        <w:rPr>
          <w:rFonts w:ascii="Times New Roman" w:eastAsia="標楷體" w:hint="eastAsia"/>
          <w:sz w:val="20"/>
          <w:szCs w:val="20"/>
        </w:rPr>
        <w:t>12</w:t>
      </w:r>
      <w:r w:rsidRPr="0065754F">
        <w:rPr>
          <w:rFonts w:ascii="Times New Roman" w:eastAsia="標楷體" w:hint="eastAsia"/>
          <w:sz w:val="20"/>
          <w:szCs w:val="20"/>
        </w:rPr>
        <w:t>月</w:t>
      </w:r>
      <w:r w:rsidRPr="0065754F">
        <w:rPr>
          <w:rFonts w:ascii="Times New Roman" w:eastAsia="標楷體" w:hint="eastAsia"/>
          <w:sz w:val="20"/>
          <w:szCs w:val="20"/>
        </w:rPr>
        <w:t>31</w:t>
      </w:r>
      <w:r w:rsidRPr="0065754F">
        <w:rPr>
          <w:rFonts w:ascii="Times New Roman" w:eastAsia="標楷體" w:hint="eastAsia"/>
          <w:sz w:val="20"/>
          <w:szCs w:val="20"/>
        </w:rPr>
        <w:t>日出生者）。</w:t>
      </w:r>
    </w:p>
    <w:p w14:paraId="57C70FFD" w14:textId="77777777" w:rsidR="0065754F" w:rsidRPr="0065754F" w:rsidRDefault="0065754F" w:rsidP="0065754F">
      <w:pPr>
        <w:autoSpaceDE w:val="0"/>
        <w:autoSpaceDN w:val="0"/>
        <w:snapToGrid w:val="0"/>
        <w:spacing w:line="290" w:lineRule="exact"/>
        <w:ind w:left="1350" w:hangingChars="675" w:hanging="1350"/>
        <w:jc w:val="both"/>
        <w:textAlignment w:val="auto"/>
        <w:rPr>
          <w:rFonts w:ascii="Times New Roman" w:eastAsia="標楷體"/>
          <w:sz w:val="20"/>
          <w:szCs w:val="20"/>
        </w:rPr>
      </w:pPr>
      <w:r>
        <w:rPr>
          <w:rFonts w:ascii="Times New Roman" w:eastAsia="標楷體" w:hint="eastAsia"/>
          <w:sz w:val="20"/>
          <w:szCs w:val="20"/>
        </w:rPr>
        <w:t xml:space="preserve">    </w:t>
      </w:r>
      <w:r w:rsidRPr="0065754F">
        <w:rPr>
          <w:rFonts w:ascii="Times New Roman" w:eastAsia="標楷體" w:hint="eastAsia"/>
          <w:sz w:val="20"/>
          <w:szCs w:val="20"/>
        </w:rPr>
        <w:t>四</w:t>
      </w:r>
      <w:r w:rsidR="00193395">
        <w:rPr>
          <w:rFonts w:ascii="Times New Roman" w:eastAsia="標楷體" w:hint="eastAsia"/>
          <w:sz w:val="20"/>
          <w:szCs w:val="20"/>
        </w:rPr>
        <w:t>、</w:t>
      </w:r>
      <w:r w:rsidRPr="0065754F">
        <w:rPr>
          <w:rFonts w:ascii="Times New Roman" w:eastAsia="標楷體" w:hint="eastAsia"/>
          <w:sz w:val="20"/>
          <w:szCs w:val="20"/>
        </w:rPr>
        <w:t>男子丁組：男子五十一歲以上（民國</w:t>
      </w:r>
      <w:r w:rsidRPr="0065754F">
        <w:rPr>
          <w:rFonts w:ascii="Times New Roman" w:eastAsia="標楷體" w:hint="eastAsia"/>
          <w:sz w:val="20"/>
          <w:szCs w:val="20"/>
        </w:rPr>
        <w:t>5</w:t>
      </w:r>
      <w:r w:rsidR="005214B6">
        <w:rPr>
          <w:rFonts w:ascii="Times New Roman" w:eastAsia="標楷體" w:hint="eastAsia"/>
          <w:sz w:val="20"/>
          <w:szCs w:val="20"/>
        </w:rPr>
        <w:t>8</w:t>
      </w:r>
      <w:r w:rsidRPr="0065754F">
        <w:rPr>
          <w:rFonts w:ascii="Times New Roman" w:eastAsia="標楷體" w:hint="eastAsia"/>
          <w:sz w:val="20"/>
          <w:szCs w:val="20"/>
        </w:rPr>
        <w:t>年</w:t>
      </w:r>
      <w:r w:rsidRPr="0065754F">
        <w:rPr>
          <w:rFonts w:ascii="Times New Roman" w:eastAsia="標楷體" w:hint="eastAsia"/>
          <w:sz w:val="20"/>
          <w:szCs w:val="20"/>
        </w:rPr>
        <w:t>12</w:t>
      </w:r>
      <w:r w:rsidRPr="0065754F">
        <w:rPr>
          <w:rFonts w:ascii="Times New Roman" w:eastAsia="標楷體" w:hint="eastAsia"/>
          <w:sz w:val="20"/>
          <w:szCs w:val="20"/>
        </w:rPr>
        <w:t>月</w:t>
      </w:r>
      <w:r w:rsidRPr="0065754F">
        <w:rPr>
          <w:rFonts w:ascii="Times New Roman" w:eastAsia="標楷體" w:hint="eastAsia"/>
          <w:sz w:val="20"/>
          <w:szCs w:val="20"/>
        </w:rPr>
        <w:t>31</w:t>
      </w:r>
      <w:r w:rsidRPr="0065754F">
        <w:rPr>
          <w:rFonts w:ascii="Times New Roman" w:eastAsia="標楷體" w:hint="eastAsia"/>
          <w:sz w:val="20"/>
          <w:szCs w:val="20"/>
        </w:rPr>
        <w:t>日以前出生者）。</w:t>
      </w:r>
    </w:p>
    <w:p w14:paraId="0ABD3674" w14:textId="77777777" w:rsidR="0065754F" w:rsidRPr="0065754F" w:rsidRDefault="0065754F" w:rsidP="0065754F">
      <w:pPr>
        <w:autoSpaceDE w:val="0"/>
        <w:autoSpaceDN w:val="0"/>
        <w:snapToGrid w:val="0"/>
        <w:spacing w:line="290" w:lineRule="exact"/>
        <w:ind w:left="1350" w:hangingChars="675" w:hanging="1350"/>
        <w:jc w:val="both"/>
        <w:textAlignment w:val="auto"/>
        <w:rPr>
          <w:rFonts w:ascii="Times New Roman" w:eastAsia="標楷體"/>
          <w:sz w:val="20"/>
          <w:szCs w:val="20"/>
        </w:rPr>
      </w:pPr>
      <w:r>
        <w:rPr>
          <w:rFonts w:ascii="Times New Roman" w:eastAsia="標楷體" w:hint="eastAsia"/>
          <w:sz w:val="20"/>
          <w:szCs w:val="20"/>
        </w:rPr>
        <w:t xml:space="preserve">    </w:t>
      </w:r>
      <w:r w:rsidR="00193395">
        <w:rPr>
          <w:rFonts w:ascii="Times New Roman" w:eastAsia="標楷體" w:hint="eastAsia"/>
          <w:sz w:val="20"/>
          <w:szCs w:val="20"/>
        </w:rPr>
        <w:t>五、</w:t>
      </w:r>
      <w:r w:rsidRPr="0065754F">
        <w:rPr>
          <w:rFonts w:ascii="Times New Roman" w:eastAsia="標楷體" w:hint="eastAsia"/>
          <w:sz w:val="20"/>
          <w:szCs w:val="20"/>
        </w:rPr>
        <w:t>女子組：不限年齡。</w:t>
      </w:r>
    </w:p>
    <w:p w14:paraId="17DEB5F1" w14:textId="77777777" w:rsidR="0065754F" w:rsidRPr="0065754F" w:rsidRDefault="0065754F" w:rsidP="0065754F">
      <w:pPr>
        <w:autoSpaceDE w:val="0"/>
        <w:autoSpaceDN w:val="0"/>
        <w:snapToGrid w:val="0"/>
        <w:spacing w:line="290" w:lineRule="exact"/>
        <w:ind w:left="1350" w:hangingChars="675" w:hanging="1350"/>
        <w:jc w:val="both"/>
        <w:textAlignment w:val="auto"/>
        <w:rPr>
          <w:rFonts w:ascii="Times New Roman" w:eastAsia="標楷體"/>
          <w:sz w:val="20"/>
          <w:szCs w:val="20"/>
        </w:rPr>
      </w:pPr>
      <w:r>
        <w:rPr>
          <w:rFonts w:ascii="Times New Roman" w:eastAsia="標楷體" w:hint="eastAsia"/>
          <w:sz w:val="20"/>
          <w:szCs w:val="20"/>
        </w:rPr>
        <w:t xml:space="preserve">        </w:t>
      </w:r>
      <w:r w:rsidRPr="0065754F">
        <w:rPr>
          <w:rFonts w:ascii="Times New Roman" w:eastAsia="標楷體" w:hint="eastAsia"/>
          <w:sz w:val="20"/>
          <w:szCs w:val="20"/>
        </w:rPr>
        <w:t>1.</w:t>
      </w:r>
      <w:r w:rsidRPr="0065754F">
        <w:rPr>
          <w:rFonts w:ascii="Times New Roman" w:eastAsia="標楷體" w:hint="eastAsia"/>
          <w:sz w:val="20"/>
          <w:szCs w:val="20"/>
        </w:rPr>
        <w:t>年齡高者可以跨組參加年齡限制較低之組別，唯年齡較低者不可跨組參加年齡限制較高之組別。</w:t>
      </w:r>
    </w:p>
    <w:p w14:paraId="55F6A20F" w14:textId="77777777" w:rsidR="0065754F" w:rsidRPr="0065754F" w:rsidRDefault="0065754F" w:rsidP="0065754F">
      <w:pPr>
        <w:autoSpaceDE w:val="0"/>
        <w:autoSpaceDN w:val="0"/>
        <w:snapToGrid w:val="0"/>
        <w:spacing w:line="290" w:lineRule="exact"/>
        <w:ind w:left="1350" w:hangingChars="675" w:hanging="1350"/>
        <w:jc w:val="both"/>
        <w:textAlignment w:val="auto"/>
        <w:rPr>
          <w:rFonts w:ascii="Times New Roman" w:eastAsia="標楷體"/>
          <w:sz w:val="20"/>
          <w:szCs w:val="20"/>
        </w:rPr>
      </w:pPr>
      <w:r>
        <w:rPr>
          <w:rFonts w:ascii="Times New Roman" w:eastAsia="標楷體" w:hint="eastAsia"/>
          <w:sz w:val="20"/>
          <w:szCs w:val="20"/>
        </w:rPr>
        <w:t xml:space="preserve">        2.</w:t>
      </w:r>
      <w:r w:rsidRPr="0065754F">
        <w:rPr>
          <w:rFonts w:ascii="Times New Roman" w:eastAsia="標楷體" w:hint="eastAsia"/>
          <w:sz w:val="20"/>
          <w:szCs w:val="20"/>
        </w:rPr>
        <w:t>男子組若人數不足時，各單位可男女混合參加：</w:t>
      </w:r>
    </w:p>
    <w:p w14:paraId="71B40C89" w14:textId="77777777" w:rsidR="0065754F" w:rsidRPr="0065754F" w:rsidRDefault="0065754F" w:rsidP="0065754F">
      <w:pPr>
        <w:autoSpaceDE w:val="0"/>
        <w:autoSpaceDN w:val="0"/>
        <w:snapToGrid w:val="0"/>
        <w:spacing w:line="290" w:lineRule="exact"/>
        <w:ind w:left="1350" w:hangingChars="675" w:hanging="1350"/>
        <w:jc w:val="both"/>
        <w:textAlignment w:val="auto"/>
        <w:rPr>
          <w:rFonts w:ascii="Times New Roman" w:eastAsia="標楷體"/>
          <w:sz w:val="20"/>
          <w:szCs w:val="20"/>
        </w:rPr>
      </w:pPr>
      <w:r>
        <w:rPr>
          <w:rFonts w:ascii="Times New Roman" w:eastAsia="標楷體" w:hint="eastAsia"/>
          <w:sz w:val="20"/>
          <w:szCs w:val="20"/>
        </w:rPr>
        <w:t xml:space="preserve">          </w:t>
      </w:r>
      <w:r w:rsidRPr="0065754F">
        <w:rPr>
          <w:rFonts w:ascii="Times New Roman" w:eastAsia="標楷體" w:hint="eastAsia"/>
          <w:sz w:val="20"/>
          <w:szCs w:val="20"/>
        </w:rPr>
        <w:t>(1)</w:t>
      </w:r>
      <w:r w:rsidRPr="0065754F">
        <w:rPr>
          <w:rFonts w:ascii="Times New Roman" w:eastAsia="標楷體" w:hint="eastAsia"/>
          <w:sz w:val="20"/>
          <w:szCs w:val="20"/>
        </w:rPr>
        <w:t>女子滿四十一歲以上者（民國</w:t>
      </w:r>
      <w:r w:rsidRPr="0065754F">
        <w:rPr>
          <w:rFonts w:ascii="Times New Roman" w:eastAsia="標楷體" w:hint="eastAsia"/>
          <w:sz w:val="20"/>
          <w:szCs w:val="20"/>
        </w:rPr>
        <w:t>6</w:t>
      </w:r>
      <w:r w:rsidR="005214B6">
        <w:rPr>
          <w:rFonts w:ascii="Times New Roman" w:eastAsia="標楷體" w:hint="eastAsia"/>
          <w:sz w:val="20"/>
          <w:szCs w:val="20"/>
        </w:rPr>
        <w:t>8</w:t>
      </w:r>
      <w:r w:rsidRPr="0065754F">
        <w:rPr>
          <w:rFonts w:ascii="Times New Roman" w:eastAsia="標楷體" w:hint="eastAsia"/>
          <w:sz w:val="20"/>
          <w:szCs w:val="20"/>
        </w:rPr>
        <w:t>年</w:t>
      </w:r>
      <w:r w:rsidRPr="0065754F">
        <w:rPr>
          <w:rFonts w:ascii="Times New Roman" w:eastAsia="標楷體" w:hint="eastAsia"/>
          <w:sz w:val="20"/>
          <w:szCs w:val="20"/>
        </w:rPr>
        <w:t>12</w:t>
      </w:r>
      <w:r w:rsidRPr="0065754F">
        <w:rPr>
          <w:rFonts w:ascii="Times New Roman" w:eastAsia="標楷體" w:hint="eastAsia"/>
          <w:sz w:val="20"/>
          <w:szCs w:val="20"/>
        </w:rPr>
        <w:t>月</w:t>
      </w:r>
      <w:r w:rsidRPr="0065754F">
        <w:rPr>
          <w:rFonts w:ascii="Times New Roman" w:eastAsia="標楷體" w:hint="eastAsia"/>
          <w:sz w:val="20"/>
          <w:szCs w:val="20"/>
        </w:rPr>
        <w:t>31</w:t>
      </w:r>
      <w:r w:rsidRPr="0065754F">
        <w:rPr>
          <w:rFonts w:ascii="Times New Roman" w:eastAsia="標楷體" w:hint="eastAsia"/>
          <w:sz w:val="20"/>
          <w:szCs w:val="20"/>
        </w:rPr>
        <w:t>日以前出生者）可參加任一組。</w:t>
      </w:r>
    </w:p>
    <w:p w14:paraId="2351E3F9" w14:textId="77777777" w:rsidR="0065754F" w:rsidRPr="0065754F" w:rsidRDefault="0065754F" w:rsidP="0065754F">
      <w:pPr>
        <w:autoSpaceDE w:val="0"/>
        <w:autoSpaceDN w:val="0"/>
        <w:snapToGrid w:val="0"/>
        <w:spacing w:line="290" w:lineRule="exact"/>
        <w:ind w:left="1350" w:hangingChars="675" w:hanging="1350"/>
        <w:jc w:val="both"/>
        <w:textAlignment w:val="auto"/>
        <w:rPr>
          <w:rFonts w:ascii="Times New Roman" w:eastAsia="標楷體"/>
          <w:sz w:val="20"/>
          <w:szCs w:val="20"/>
        </w:rPr>
      </w:pPr>
      <w:r>
        <w:rPr>
          <w:rFonts w:ascii="Times New Roman" w:eastAsia="標楷體" w:hint="eastAsia"/>
          <w:sz w:val="20"/>
          <w:szCs w:val="20"/>
        </w:rPr>
        <w:t xml:space="preserve">          </w:t>
      </w:r>
      <w:r w:rsidRPr="0065754F">
        <w:rPr>
          <w:rFonts w:ascii="Times New Roman" w:eastAsia="標楷體" w:hint="eastAsia"/>
          <w:sz w:val="20"/>
          <w:szCs w:val="20"/>
        </w:rPr>
        <w:t>(2)</w:t>
      </w:r>
      <w:r w:rsidRPr="0065754F">
        <w:rPr>
          <w:rFonts w:ascii="Times New Roman" w:eastAsia="標楷體" w:hint="eastAsia"/>
          <w:sz w:val="20"/>
          <w:szCs w:val="20"/>
        </w:rPr>
        <w:t>女子三十一歲至四十歲（民國</w:t>
      </w:r>
      <w:r w:rsidRPr="0065754F">
        <w:rPr>
          <w:rFonts w:ascii="Times New Roman" w:eastAsia="標楷體" w:hint="eastAsia"/>
          <w:sz w:val="20"/>
          <w:szCs w:val="20"/>
        </w:rPr>
        <w:t>6</w:t>
      </w:r>
      <w:r w:rsidR="005214B6">
        <w:rPr>
          <w:rFonts w:ascii="Times New Roman" w:eastAsia="標楷體" w:hint="eastAsia"/>
          <w:sz w:val="20"/>
          <w:szCs w:val="20"/>
        </w:rPr>
        <w:t>9</w:t>
      </w:r>
      <w:r w:rsidRPr="0065754F">
        <w:rPr>
          <w:rFonts w:ascii="Times New Roman" w:eastAsia="標楷體" w:hint="eastAsia"/>
          <w:sz w:val="20"/>
          <w:szCs w:val="20"/>
        </w:rPr>
        <w:t>年</w:t>
      </w:r>
      <w:r w:rsidRPr="0065754F">
        <w:rPr>
          <w:rFonts w:ascii="Times New Roman" w:eastAsia="標楷體" w:hint="eastAsia"/>
          <w:sz w:val="20"/>
          <w:szCs w:val="20"/>
        </w:rPr>
        <w:t>1</w:t>
      </w:r>
      <w:r w:rsidRPr="0065754F">
        <w:rPr>
          <w:rFonts w:ascii="Times New Roman" w:eastAsia="標楷體" w:hint="eastAsia"/>
          <w:sz w:val="20"/>
          <w:szCs w:val="20"/>
        </w:rPr>
        <w:t>月</w:t>
      </w:r>
      <w:r w:rsidRPr="0065754F">
        <w:rPr>
          <w:rFonts w:ascii="Times New Roman" w:eastAsia="標楷體" w:hint="eastAsia"/>
          <w:sz w:val="20"/>
          <w:szCs w:val="20"/>
        </w:rPr>
        <w:t>1</w:t>
      </w:r>
      <w:r w:rsidRPr="0065754F">
        <w:rPr>
          <w:rFonts w:ascii="Times New Roman" w:eastAsia="標楷體" w:hint="eastAsia"/>
          <w:sz w:val="20"/>
          <w:szCs w:val="20"/>
        </w:rPr>
        <w:t>日至民國</w:t>
      </w:r>
      <w:r w:rsidRPr="0065754F">
        <w:rPr>
          <w:rFonts w:ascii="Times New Roman" w:eastAsia="標楷體" w:hint="eastAsia"/>
          <w:sz w:val="20"/>
          <w:szCs w:val="20"/>
        </w:rPr>
        <w:t>7</w:t>
      </w:r>
      <w:r w:rsidR="005214B6">
        <w:rPr>
          <w:rFonts w:ascii="Times New Roman" w:eastAsia="標楷體" w:hint="eastAsia"/>
          <w:sz w:val="20"/>
          <w:szCs w:val="20"/>
        </w:rPr>
        <w:t>8</w:t>
      </w:r>
      <w:r w:rsidRPr="0065754F">
        <w:rPr>
          <w:rFonts w:ascii="Times New Roman" w:eastAsia="標楷體" w:hint="eastAsia"/>
          <w:sz w:val="20"/>
          <w:szCs w:val="20"/>
        </w:rPr>
        <w:t>年</w:t>
      </w:r>
      <w:r w:rsidRPr="0065754F">
        <w:rPr>
          <w:rFonts w:ascii="Times New Roman" w:eastAsia="標楷體" w:hint="eastAsia"/>
          <w:sz w:val="20"/>
          <w:szCs w:val="20"/>
        </w:rPr>
        <w:t>12</w:t>
      </w:r>
      <w:r w:rsidRPr="0065754F">
        <w:rPr>
          <w:rFonts w:ascii="Times New Roman" w:eastAsia="標楷體" w:hint="eastAsia"/>
          <w:sz w:val="20"/>
          <w:szCs w:val="20"/>
        </w:rPr>
        <w:t>月</w:t>
      </w:r>
      <w:r w:rsidRPr="0065754F">
        <w:rPr>
          <w:rFonts w:ascii="Times New Roman" w:eastAsia="標楷體" w:hint="eastAsia"/>
          <w:sz w:val="20"/>
          <w:szCs w:val="20"/>
        </w:rPr>
        <w:t>31</w:t>
      </w:r>
      <w:r w:rsidRPr="0065754F">
        <w:rPr>
          <w:rFonts w:ascii="Times New Roman" w:eastAsia="標楷體" w:hint="eastAsia"/>
          <w:sz w:val="20"/>
          <w:szCs w:val="20"/>
        </w:rPr>
        <w:t>日出生者）可參加男子甲、乙、丙任一組。</w:t>
      </w:r>
    </w:p>
    <w:p w14:paraId="17A39935" w14:textId="77777777" w:rsidR="0065754F" w:rsidRPr="0065754F" w:rsidRDefault="0065754F" w:rsidP="0065754F">
      <w:pPr>
        <w:autoSpaceDE w:val="0"/>
        <w:autoSpaceDN w:val="0"/>
        <w:snapToGrid w:val="0"/>
        <w:spacing w:line="290" w:lineRule="exact"/>
        <w:ind w:left="1350" w:hangingChars="675" w:hanging="1350"/>
        <w:jc w:val="both"/>
        <w:textAlignment w:val="auto"/>
        <w:rPr>
          <w:rFonts w:ascii="Times New Roman" w:eastAsia="標楷體"/>
          <w:sz w:val="20"/>
          <w:szCs w:val="20"/>
        </w:rPr>
      </w:pPr>
      <w:r>
        <w:rPr>
          <w:rFonts w:ascii="Times New Roman" w:eastAsia="標楷體" w:hint="eastAsia"/>
          <w:sz w:val="20"/>
          <w:szCs w:val="20"/>
        </w:rPr>
        <w:t xml:space="preserve">          </w:t>
      </w:r>
      <w:r w:rsidRPr="0065754F">
        <w:rPr>
          <w:rFonts w:ascii="Times New Roman" w:eastAsia="標楷體" w:hint="eastAsia"/>
          <w:sz w:val="20"/>
          <w:szCs w:val="20"/>
        </w:rPr>
        <w:t>(3)</w:t>
      </w:r>
      <w:r w:rsidRPr="0065754F">
        <w:rPr>
          <w:rFonts w:ascii="Times New Roman" w:eastAsia="標楷體" w:hint="eastAsia"/>
          <w:sz w:val="20"/>
          <w:szCs w:val="20"/>
        </w:rPr>
        <w:t>女子三十歲以下（民國</w:t>
      </w:r>
      <w:r w:rsidRPr="0065754F">
        <w:rPr>
          <w:rFonts w:ascii="Times New Roman" w:eastAsia="標楷體" w:hint="eastAsia"/>
          <w:sz w:val="20"/>
          <w:szCs w:val="20"/>
        </w:rPr>
        <w:t>7</w:t>
      </w:r>
      <w:r w:rsidR="005214B6">
        <w:rPr>
          <w:rFonts w:ascii="Times New Roman" w:eastAsia="標楷體" w:hint="eastAsia"/>
          <w:sz w:val="20"/>
          <w:szCs w:val="20"/>
        </w:rPr>
        <w:t>9</w:t>
      </w:r>
      <w:r w:rsidRPr="0065754F">
        <w:rPr>
          <w:rFonts w:ascii="Times New Roman" w:eastAsia="標楷體" w:hint="eastAsia"/>
          <w:sz w:val="20"/>
          <w:szCs w:val="20"/>
        </w:rPr>
        <w:t>年</w:t>
      </w:r>
      <w:r w:rsidRPr="0065754F">
        <w:rPr>
          <w:rFonts w:ascii="Times New Roman" w:eastAsia="標楷體" w:hint="eastAsia"/>
          <w:sz w:val="20"/>
          <w:szCs w:val="20"/>
        </w:rPr>
        <w:t>1</w:t>
      </w:r>
      <w:r w:rsidRPr="0065754F">
        <w:rPr>
          <w:rFonts w:ascii="Times New Roman" w:eastAsia="標楷體" w:hint="eastAsia"/>
          <w:sz w:val="20"/>
          <w:szCs w:val="20"/>
        </w:rPr>
        <w:t>月</w:t>
      </w:r>
      <w:r w:rsidRPr="0065754F">
        <w:rPr>
          <w:rFonts w:ascii="Times New Roman" w:eastAsia="標楷體" w:hint="eastAsia"/>
          <w:sz w:val="20"/>
          <w:szCs w:val="20"/>
        </w:rPr>
        <w:t>1</w:t>
      </w:r>
      <w:r w:rsidRPr="0065754F">
        <w:rPr>
          <w:rFonts w:ascii="Times New Roman" w:eastAsia="標楷體" w:hint="eastAsia"/>
          <w:sz w:val="20"/>
          <w:szCs w:val="20"/>
        </w:rPr>
        <w:t>日以後出生者）僅可參加男子甲、乙任一組。</w:t>
      </w:r>
    </w:p>
    <w:p w14:paraId="7A39403F" w14:textId="77777777" w:rsidR="0065754F" w:rsidRPr="00927652" w:rsidRDefault="0065754F" w:rsidP="0065754F">
      <w:pPr>
        <w:autoSpaceDE w:val="0"/>
        <w:autoSpaceDN w:val="0"/>
        <w:snapToGrid w:val="0"/>
        <w:spacing w:line="290" w:lineRule="exact"/>
        <w:ind w:left="1350" w:hangingChars="675" w:hanging="1350"/>
        <w:jc w:val="both"/>
        <w:textAlignment w:val="auto"/>
        <w:rPr>
          <w:rFonts w:ascii="Times New Roman" w:eastAsia="標楷體"/>
          <w:sz w:val="20"/>
          <w:szCs w:val="20"/>
        </w:rPr>
      </w:pPr>
      <w:r>
        <w:rPr>
          <w:rFonts w:ascii="Times New Roman" w:eastAsia="標楷體" w:hint="eastAsia"/>
          <w:sz w:val="20"/>
          <w:szCs w:val="20"/>
        </w:rPr>
        <w:t xml:space="preserve">        </w:t>
      </w:r>
      <w:r w:rsidRPr="0065754F">
        <w:rPr>
          <w:rFonts w:ascii="Times New Roman" w:eastAsia="標楷體" w:hint="eastAsia"/>
          <w:sz w:val="20"/>
          <w:szCs w:val="20"/>
        </w:rPr>
        <w:t>3.</w:t>
      </w:r>
      <w:r>
        <w:rPr>
          <w:rFonts w:ascii="Times New Roman" w:eastAsia="標楷體" w:hint="eastAsia"/>
          <w:sz w:val="20"/>
          <w:szCs w:val="20"/>
        </w:rPr>
        <w:t>男</w:t>
      </w:r>
      <w:r w:rsidRPr="0065754F">
        <w:rPr>
          <w:rFonts w:ascii="Times New Roman" w:eastAsia="標楷體" w:hint="eastAsia"/>
          <w:sz w:val="20"/>
          <w:szCs w:val="20"/>
        </w:rPr>
        <w:t>女每位球員只限報名一組。</w:t>
      </w:r>
    </w:p>
    <w:p w14:paraId="0162A15C" w14:textId="77777777" w:rsidR="00B9320F" w:rsidRPr="00927652" w:rsidRDefault="00C95438" w:rsidP="00B9320F">
      <w:pPr>
        <w:autoSpaceDE w:val="0"/>
        <w:autoSpaceDN w:val="0"/>
        <w:snapToGrid w:val="0"/>
        <w:spacing w:line="290" w:lineRule="exact"/>
        <w:textAlignment w:val="auto"/>
        <w:rPr>
          <w:rFonts w:ascii="Times New Roman" w:eastAsia="標楷體"/>
          <w:sz w:val="20"/>
          <w:szCs w:val="20"/>
        </w:rPr>
      </w:pPr>
      <w:r>
        <w:rPr>
          <w:rFonts w:ascii="Times New Roman" w:eastAsia="標楷體" w:hint="eastAsia"/>
          <w:sz w:val="20"/>
          <w:szCs w:val="20"/>
        </w:rPr>
        <w:t>玖</w:t>
      </w:r>
      <w:r w:rsidR="00B9320F" w:rsidRPr="00927652">
        <w:rPr>
          <w:rFonts w:ascii="Times New Roman" w:eastAsia="標楷體" w:hint="eastAsia"/>
          <w:sz w:val="20"/>
          <w:szCs w:val="20"/>
        </w:rPr>
        <w:t>、競賽辦法：</w:t>
      </w:r>
    </w:p>
    <w:p w14:paraId="3FD4EC43" w14:textId="77777777" w:rsidR="00B9320F" w:rsidRPr="00927652" w:rsidRDefault="00B9320F" w:rsidP="00B9320F">
      <w:pPr>
        <w:widowControl/>
        <w:tabs>
          <w:tab w:val="left" w:pos="9000"/>
        </w:tabs>
        <w:autoSpaceDE w:val="0"/>
        <w:autoSpaceDN w:val="0"/>
        <w:snapToGrid w:val="0"/>
        <w:spacing w:line="290" w:lineRule="exact"/>
        <w:jc w:val="both"/>
        <w:rPr>
          <w:rFonts w:eastAsia="標楷體"/>
          <w:sz w:val="20"/>
          <w:szCs w:val="20"/>
        </w:rPr>
      </w:pPr>
      <w:r w:rsidRPr="00927652">
        <w:rPr>
          <w:rFonts w:eastAsia="標楷體" w:hint="eastAsia"/>
          <w:sz w:val="20"/>
          <w:szCs w:val="20"/>
        </w:rPr>
        <w:t xml:space="preserve">　</w:t>
      </w:r>
      <w:r w:rsidRPr="00927652">
        <w:rPr>
          <w:rFonts w:eastAsia="標楷體" w:hint="eastAsia"/>
          <w:sz w:val="20"/>
          <w:szCs w:val="20"/>
        </w:rPr>
        <w:t xml:space="preserve">  </w:t>
      </w:r>
      <w:r w:rsidRPr="00927652">
        <w:rPr>
          <w:rFonts w:eastAsia="標楷體" w:hint="eastAsia"/>
          <w:sz w:val="20"/>
          <w:szCs w:val="20"/>
        </w:rPr>
        <w:t>一</w:t>
      </w:r>
      <w:r w:rsidRPr="00927652">
        <w:rPr>
          <w:rFonts w:ascii="標楷體" w:eastAsia="標楷體" w:hAnsi="標楷體" w:hint="eastAsia"/>
          <w:sz w:val="20"/>
          <w:szCs w:val="20"/>
        </w:rPr>
        <w:t>、</w:t>
      </w:r>
      <w:r w:rsidRPr="00927652">
        <w:rPr>
          <w:rFonts w:eastAsia="標楷體" w:hint="eastAsia"/>
          <w:sz w:val="20"/>
          <w:szCs w:val="20"/>
        </w:rPr>
        <w:t>比賽規則：</w:t>
      </w:r>
      <w:r w:rsidR="0065754F" w:rsidRPr="00B51119">
        <w:rPr>
          <w:rFonts w:eastAsia="標楷體" w:cs="新細明體" w:hint="eastAsia"/>
          <w:sz w:val="20"/>
          <w:szCs w:val="20"/>
        </w:rPr>
        <w:t>採用中華民國籃球協會審定印行之最新國際籃球規則</w:t>
      </w:r>
      <w:r w:rsidR="00B51119">
        <w:rPr>
          <w:rFonts w:eastAsia="標楷體" w:cs="新細明體" w:hint="eastAsia"/>
          <w:sz w:val="20"/>
          <w:szCs w:val="20"/>
        </w:rPr>
        <w:t>。</w:t>
      </w:r>
    </w:p>
    <w:p w14:paraId="667895C3" w14:textId="1F149304" w:rsidR="00B9320F" w:rsidRDefault="00B9320F" w:rsidP="00B9320F">
      <w:pPr>
        <w:autoSpaceDE w:val="0"/>
        <w:autoSpaceDN w:val="0"/>
        <w:snapToGrid w:val="0"/>
        <w:spacing w:line="290" w:lineRule="exact"/>
        <w:jc w:val="both"/>
        <w:textAlignment w:val="auto"/>
        <w:rPr>
          <w:rFonts w:ascii="Times New Roman" w:eastAsia="標楷體" w:hAnsi="標楷體"/>
          <w:sz w:val="20"/>
          <w:szCs w:val="20"/>
        </w:rPr>
      </w:pPr>
      <w:r w:rsidRPr="00927652">
        <w:rPr>
          <w:rFonts w:ascii="Times New Roman" w:eastAsia="標楷體" w:hAnsi="標楷體" w:hint="eastAsia"/>
          <w:sz w:val="20"/>
          <w:szCs w:val="20"/>
        </w:rPr>
        <w:t xml:space="preserve">    </w:t>
      </w:r>
      <w:r w:rsidRPr="00927652">
        <w:rPr>
          <w:rFonts w:ascii="Times New Roman" w:eastAsia="標楷體" w:hAnsi="標楷體" w:hint="eastAsia"/>
          <w:sz w:val="20"/>
          <w:szCs w:val="20"/>
        </w:rPr>
        <w:t>二</w:t>
      </w:r>
      <w:r w:rsidRPr="00927652">
        <w:rPr>
          <w:rFonts w:ascii="標楷體" w:eastAsia="標楷體" w:hAnsi="標楷體" w:hint="eastAsia"/>
          <w:sz w:val="20"/>
          <w:szCs w:val="20"/>
        </w:rPr>
        <w:t>、</w:t>
      </w:r>
      <w:r w:rsidR="00640E88">
        <w:rPr>
          <w:rFonts w:ascii="Times New Roman" w:eastAsia="標楷體" w:hAnsi="標楷體" w:hint="eastAsia"/>
          <w:sz w:val="20"/>
          <w:szCs w:val="20"/>
        </w:rPr>
        <w:t>比賽用球：</w:t>
      </w:r>
      <w:r w:rsidR="00F9452B" w:rsidRPr="00640E88">
        <w:rPr>
          <w:rFonts w:ascii="Times New Roman" w:eastAsia="標楷體" w:hAnsi="標楷體" w:hint="eastAsia"/>
          <w:sz w:val="20"/>
          <w:szCs w:val="20"/>
        </w:rPr>
        <w:t>Molten BGF7X</w:t>
      </w:r>
      <w:r w:rsidR="00640E88" w:rsidRPr="00640E88">
        <w:rPr>
          <w:rFonts w:ascii="Times New Roman" w:eastAsia="標楷體" w:hAnsi="標楷體" w:hint="eastAsia"/>
          <w:sz w:val="20"/>
          <w:szCs w:val="20"/>
        </w:rPr>
        <w:t xml:space="preserve"> </w:t>
      </w:r>
      <w:r w:rsidR="00640E88" w:rsidRPr="00640E88">
        <w:rPr>
          <w:rFonts w:ascii="Times New Roman" w:eastAsia="標楷體" w:hAnsi="標楷體" w:hint="eastAsia"/>
          <w:sz w:val="20"/>
          <w:szCs w:val="20"/>
        </w:rPr>
        <w:t>比賽用球</w:t>
      </w:r>
    </w:p>
    <w:p w14:paraId="3B1653D3" w14:textId="77777777" w:rsidR="00640E88" w:rsidRPr="00640E88" w:rsidRDefault="00640E88" w:rsidP="00640E88">
      <w:pPr>
        <w:autoSpaceDE w:val="0"/>
        <w:autoSpaceDN w:val="0"/>
        <w:snapToGrid w:val="0"/>
        <w:spacing w:line="290" w:lineRule="exact"/>
        <w:jc w:val="both"/>
        <w:textAlignment w:val="auto"/>
        <w:rPr>
          <w:rFonts w:ascii="Times New Roman" w:eastAsia="標楷體" w:hAnsi="標楷體"/>
          <w:sz w:val="20"/>
          <w:szCs w:val="20"/>
        </w:rPr>
      </w:pPr>
      <w:r>
        <w:rPr>
          <w:rFonts w:ascii="Times New Roman" w:eastAsia="標楷體" w:hAnsi="標楷體" w:hint="eastAsia"/>
          <w:sz w:val="20"/>
          <w:szCs w:val="20"/>
        </w:rPr>
        <w:t xml:space="preserve">    </w:t>
      </w:r>
      <w:r>
        <w:rPr>
          <w:rFonts w:ascii="Times New Roman" w:eastAsia="標楷體" w:hAnsi="標楷體" w:hint="eastAsia"/>
          <w:sz w:val="20"/>
          <w:szCs w:val="20"/>
        </w:rPr>
        <w:t>三、</w:t>
      </w:r>
      <w:r w:rsidRPr="00640E88">
        <w:rPr>
          <w:rFonts w:ascii="Times New Roman" w:eastAsia="標楷體" w:hAnsi="標楷體" w:hint="eastAsia"/>
          <w:sz w:val="20"/>
          <w:szCs w:val="20"/>
        </w:rPr>
        <w:t>比賽制度：</w:t>
      </w:r>
    </w:p>
    <w:p w14:paraId="629A9466" w14:textId="77777777" w:rsidR="00640E88" w:rsidRPr="00640E88" w:rsidRDefault="00640E88" w:rsidP="00640E88">
      <w:pPr>
        <w:autoSpaceDE w:val="0"/>
        <w:autoSpaceDN w:val="0"/>
        <w:snapToGrid w:val="0"/>
        <w:spacing w:line="290" w:lineRule="exact"/>
        <w:jc w:val="both"/>
        <w:textAlignment w:val="auto"/>
        <w:rPr>
          <w:rFonts w:ascii="Times New Roman" w:eastAsia="標楷體" w:hAnsi="標楷體"/>
          <w:sz w:val="20"/>
          <w:szCs w:val="20"/>
        </w:rPr>
      </w:pPr>
      <w:r>
        <w:rPr>
          <w:rFonts w:ascii="Times New Roman" w:eastAsia="標楷體" w:hAnsi="標楷體" w:hint="eastAsia"/>
          <w:sz w:val="20"/>
          <w:szCs w:val="20"/>
        </w:rPr>
        <w:t xml:space="preserve">     </w:t>
      </w:r>
      <w:r w:rsidR="00193395">
        <w:rPr>
          <w:rFonts w:ascii="Times New Roman" w:eastAsia="標楷體" w:hAnsi="標楷體" w:hint="eastAsia"/>
          <w:sz w:val="20"/>
          <w:szCs w:val="20"/>
        </w:rPr>
        <w:t xml:space="preserve">   </w:t>
      </w:r>
      <w:r>
        <w:rPr>
          <w:rFonts w:ascii="Times New Roman" w:eastAsia="標楷體" w:hAnsi="標楷體" w:hint="eastAsia"/>
          <w:sz w:val="20"/>
          <w:szCs w:val="20"/>
        </w:rPr>
        <w:t>1.</w:t>
      </w:r>
      <w:r w:rsidRPr="00640E88">
        <w:rPr>
          <w:rFonts w:ascii="Times New Roman" w:eastAsia="標楷體" w:hAnsi="標楷體" w:hint="eastAsia"/>
          <w:sz w:val="20"/>
          <w:szCs w:val="20"/>
        </w:rPr>
        <w:t>各組報名一隊時，不舉行比賽。</w:t>
      </w:r>
    </w:p>
    <w:p w14:paraId="5F3C0995" w14:textId="77777777" w:rsidR="00640E88" w:rsidRPr="006A2E57" w:rsidRDefault="00640E88" w:rsidP="00640E88">
      <w:pPr>
        <w:autoSpaceDE w:val="0"/>
        <w:autoSpaceDN w:val="0"/>
        <w:snapToGrid w:val="0"/>
        <w:spacing w:line="290" w:lineRule="exact"/>
        <w:jc w:val="both"/>
        <w:textAlignment w:val="auto"/>
        <w:rPr>
          <w:rFonts w:ascii="Times New Roman" w:eastAsia="標楷體" w:hAnsi="標楷體"/>
          <w:sz w:val="20"/>
          <w:szCs w:val="20"/>
        </w:rPr>
      </w:pPr>
      <w:r>
        <w:rPr>
          <w:rFonts w:ascii="Times New Roman" w:eastAsia="標楷體" w:hAnsi="標楷體" w:hint="eastAsia"/>
          <w:sz w:val="20"/>
          <w:szCs w:val="20"/>
        </w:rPr>
        <w:t xml:space="preserve">     </w:t>
      </w:r>
      <w:r w:rsidR="00193395">
        <w:rPr>
          <w:rFonts w:ascii="Times New Roman" w:eastAsia="標楷體" w:hAnsi="標楷體" w:hint="eastAsia"/>
          <w:sz w:val="20"/>
          <w:szCs w:val="20"/>
        </w:rPr>
        <w:t xml:space="preserve">   </w:t>
      </w:r>
      <w:r>
        <w:rPr>
          <w:rFonts w:ascii="Times New Roman" w:eastAsia="標楷體" w:hAnsi="標楷體" w:hint="eastAsia"/>
          <w:sz w:val="20"/>
          <w:szCs w:val="20"/>
        </w:rPr>
        <w:t>2.</w:t>
      </w:r>
      <w:r w:rsidRPr="00640E88">
        <w:rPr>
          <w:rFonts w:ascii="Times New Roman" w:eastAsia="標楷體" w:hAnsi="標楷體" w:hint="eastAsia"/>
          <w:sz w:val="20"/>
          <w:szCs w:val="20"/>
        </w:rPr>
        <w:t>各組報名二隊時，則採</w:t>
      </w:r>
      <w:r w:rsidRPr="006A2E57">
        <w:rPr>
          <w:rFonts w:ascii="Times New Roman" w:eastAsia="標楷體" w:hAnsi="標楷體" w:hint="eastAsia"/>
          <w:sz w:val="20"/>
          <w:szCs w:val="20"/>
        </w:rPr>
        <w:t>用兩賽積分制，積分相等之勝負裁定依下列循環賽計分法。</w:t>
      </w:r>
    </w:p>
    <w:p w14:paraId="1D4894FD" w14:textId="77777777" w:rsidR="00640E88" w:rsidRPr="006A2E57" w:rsidRDefault="00640E88" w:rsidP="00640E88">
      <w:pPr>
        <w:autoSpaceDE w:val="0"/>
        <w:autoSpaceDN w:val="0"/>
        <w:snapToGrid w:val="0"/>
        <w:spacing w:line="290" w:lineRule="exact"/>
        <w:jc w:val="both"/>
        <w:textAlignment w:val="auto"/>
        <w:rPr>
          <w:rFonts w:ascii="Times New Roman" w:eastAsia="標楷體" w:hAnsi="標楷體"/>
          <w:sz w:val="20"/>
          <w:szCs w:val="20"/>
        </w:rPr>
      </w:pPr>
      <w:r w:rsidRPr="006A2E57">
        <w:rPr>
          <w:rFonts w:ascii="Times New Roman" w:eastAsia="標楷體" w:hAnsi="標楷體" w:hint="eastAsia"/>
          <w:sz w:val="20"/>
          <w:szCs w:val="20"/>
        </w:rPr>
        <w:t xml:space="preserve">     </w:t>
      </w:r>
      <w:r w:rsidR="00193395" w:rsidRPr="006A2E57">
        <w:rPr>
          <w:rFonts w:ascii="Times New Roman" w:eastAsia="標楷體" w:hAnsi="標楷體" w:hint="eastAsia"/>
          <w:sz w:val="20"/>
          <w:szCs w:val="20"/>
        </w:rPr>
        <w:t xml:space="preserve">   </w:t>
      </w:r>
      <w:r w:rsidRPr="006A2E57">
        <w:rPr>
          <w:rFonts w:ascii="Times New Roman" w:eastAsia="標楷體" w:hAnsi="標楷體" w:hint="eastAsia"/>
          <w:sz w:val="20"/>
          <w:szCs w:val="20"/>
        </w:rPr>
        <w:t>3.</w:t>
      </w:r>
      <w:r w:rsidRPr="006A2E57">
        <w:rPr>
          <w:rFonts w:ascii="Times New Roman" w:eastAsia="標楷體" w:hAnsi="標楷體" w:hint="eastAsia"/>
          <w:sz w:val="20"/>
          <w:szCs w:val="20"/>
        </w:rPr>
        <w:t>各組報名五隊（含）以下時，採單循環賽制。</w:t>
      </w:r>
    </w:p>
    <w:p w14:paraId="04886B0E" w14:textId="77777777" w:rsidR="00640E88" w:rsidRPr="006A2E57" w:rsidRDefault="00640E88" w:rsidP="00640E88">
      <w:pPr>
        <w:autoSpaceDE w:val="0"/>
        <w:autoSpaceDN w:val="0"/>
        <w:snapToGrid w:val="0"/>
        <w:spacing w:line="290" w:lineRule="exact"/>
        <w:jc w:val="both"/>
        <w:textAlignment w:val="auto"/>
        <w:rPr>
          <w:rFonts w:ascii="Times New Roman" w:eastAsia="標楷體" w:hAnsi="標楷體"/>
          <w:sz w:val="20"/>
          <w:szCs w:val="20"/>
        </w:rPr>
      </w:pPr>
      <w:r w:rsidRPr="006A2E57">
        <w:rPr>
          <w:rFonts w:ascii="Times New Roman" w:eastAsia="標楷體" w:hAnsi="標楷體" w:hint="eastAsia"/>
          <w:sz w:val="20"/>
          <w:szCs w:val="20"/>
        </w:rPr>
        <w:t xml:space="preserve">     </w:t>
      </w:r>
      <w:r w:rsidR="00193395" w:rsidRPr="006A2E57">
        <w:rPr>
          <w:rFonts w:ascii="Times New Roman" w:eastAsia="標楷體" w:hAnsi="標楷體" w:hint="eastAsia"/>
          <w:sz w:val="20"/>
          <w:szCs w:val="20"/>
        </w:rPr>
        <w:t xml:space="preserve">   </w:t>
      </w:r>
      <w:r w:rsidRPr="006A2E57">
        <w:rPr>
          <w:rFonts w:ascii="Times New Roman" w:eastAsia="標楷體" w:hAnsi="標楷體" w:hint="eastAsia"/>
          <w:sz w:val="20"/>
          <w:szCs w:val="20"/>
        </w:rPr>
        <w:t>4.</w:t>
      </w:r>
      <w:r w:rsidRPr="006A2E57">
        <w:rPr>
          <w:rFonts w:ascii="Times New Roman" w:eastAsia="標楷體" w:hAnsi="標楷體" w:hint="eastAsia"/>
          <w:sz w:val="20"/>
          <w:szCs w:val="20"/>
        </w:rPr>
        <w:t>各組報名六隊（含）以上時，預計採分組循環。</w:t>
      </w:r>
    </w:p>
    <w:p w14:paraId="007FB3F5" w14:textId="77777777" w:rsidR="00640E88" w:rsidRPr="006A2E57" w:rsidRDefault="00640E88" w:rsidP="00640E88">
      <w:pPr>
        <w:autoSpaceDE w:val="0"/>
        <w:autoSpaceDN w:val="0"/>
        <w:snapToGrid w:val="0"/>
        <w:spacing w:line="290" w:lineRule="exact"/>
        <w:jc w:val="both"/>
        <w:textAlignment w:val="auto"/>
        <w:rPr>
          <w:rFonts w:ascii="Times New Roman" w:eastAsia="標楷體" w:hAnsi="標楷體"/>
          <w:sz w:val="20"/>
          <w:szCs w:val="20"/>
        </w:rPr>
      </w:pPr>
      <w:r w:rsidRPr="006A2E57">
        <w:rPr>
          <w:rFonts w:ascii="Times New Roman" w:eastAsia="標楷體" w:hAnsi="標楷體" w:hint="eastAsia"/>
          <w:sz w:val="20"/>
          <w:szCs w:val="20"/>
        </w:rPr>
        <w:t xml:space="preserve">     </w:t>
      </w:r>
      <w:r w:rsidR="00193395" w:rsidRPr="006A2E57">
        <w:rPr>
          <w:rFonts w:ascii="Times New Roman" w:eastAsia="標楷體" w:hAnsi="標楷體" w:hint="eastAsia"/>
          <w:sz w:val="20"/>
          <w:szCs w:val="20"/>
        </w:rPr>
        <w:t xml:space="preserve">   </w:t>
      </w:r>
      <w:r w:rsidRPr="006A2E57">
        <w:rPr>
          <w:rFonts w:ascii="Times New Roman" w:eastAsia="標楷體" w:hAnsi="標楷體" w:hint="eastAsia"/>
          <w:sz w:val="20"/>
          <w:szCs w:val="20"/>
        </w:rPr>
        <w:t>5.</w:t>
      </w:r>
      <w:r w:rsidRPr="006A2E57">
        <w:rPr>
          <w:rFonts w:ascii="Times New Roman" w:eastAsia="標楷體" w:hAnsi="標楷體" w:hint="eastAsia"/>
          <w:sz w:val="20"/>
          <w:szCs w:val="20"/>
        </w:rPr>
        <w:t>決賽賽制依報名隊數之多寡決定之。</w:t>
      </w:r>
    </w:p>
    <w:p w14:paraId="3E277680" w14:textId="77777777" w:rsidR="00640E88" w:rsidRPr="006A2E57" w:rsidRDefault="00640E88" w:rsidP="00640E88">
      <w:pPr>
        <w:autoSpaceDE w:val="0"/>
        <w:autoSpaceDN w:val="0"/>
        <w:snapToGrid w:val="0"/>
        <w:spacing w:line="290" w:lineRule="exact"/>
        <w:jc w:val="both"/>
        <w:textAlignment w:val="auto"/>
        <w:rPr>
          <w:rFonts w:ascii="Times New Roman" w:eastAsia="標楷體" w:hAnsi="標楷體"/>
          <w:sz w:val="20"/>
          <w:szCs w:val="20"/>
        </w:rPr>
      </w:pPr>
      <w:r w:rsidRPr="006A2E57">
        <w:rPr>
          <w:rFonts w:ascii="Times New Roman" w:eastAsia="標楷體" w:hAnsi="標楷體" w:hint="eastAsia"/>
          <w:sz w:val="20"/>
          <w:szCs w:val="20"/>
        </w:rPr>
        <w:t xml:space="preserve">    </w:t>
      </w:r>
      <w:r w:rsidRPr="006A2E57">
        <w:rPr>
          <w:rFonts w:ascii="Times New Roman" w:eastAsia="標楷體" w:hAnsi="標楷體" w:hint="eastAsia"/>
          <w:sz w:val="20"/>
          <w:szCs w:val="20"/>
        </w:rPr>
        <w:t>四、循環賽計分法：中華民國籃球協會審定之最新籃球規則規定辦理。</w:t>
      </w:r>
    </w:p>
    <w:p w14:paraId="0AF9E4B2" w14:textId="758031A7" w:rsidR="00B9320F" w:rsidRPr="006A2E57" w:rsidRDefault="00C95438" w:rsidP="00B9320F">
      <w:pPr>
        <w:pStyle w:val="af1"/>
        <w:snapToGrid w:val="0"/>
        <w:spacing w:line="290" w:lineRule="exact"/>
        <w:rPr>
          <w:rFonts w:ascii="標楷體" w:eastAsia="標楷體" w:hAnsi="標楷體"/>
        </w:rPr>
      </w:pPr>
      <w:r w:rsidRPr="006A2E57">
        <w:rPr>
          <w:rFonts w:ascii="標楷體" w:eastAsia="標楷體" w:hAnsi="標楷體" w:hint="eastAsia"/>
        </w:rPr>
        <w:t>拾</w:t>
      </w:r>
      <w:r w:rsidR="00B51119" w:rsidRPr="006A2E57">
        <w:rPr>
          <w:rFonts w:ascii="標楷體" w:eastAsia="標楷體" w:hAnsi="標楷體"/>
        </w:rPr>
        <w:t>、</w:t>
      </w:r>
      <w:r w:rsidR="00640E88" w:rsidRPr="006A2E57">
        <w:rPr>
          <w:rFonts w:ascii="標楷體" w:eastAsia="標楷體" w:hAnsi="標楷體" w:hint="eastAsia"/>
        </w:rPr>
        <w:t>抽籤及領隊會議：</w:t>
      </w:r>
      <w:r w:rsidR="009E1A88" w:rsidRPr="006A2E57">
        <w:rPr>
          <w:rFonts w:ascii="標楷體" w:eastAsia="標楷體" w:hAnsi="標楷體" w:hint="eastAsia"/>
        </w:rPr>
        <w:t>(不另行通知)</w:t>
      </w:r>
    </w:p>
    <w:p w14:paraId="2FC73796" w14:textId="5D5886F4" w:rsidR="00AB6F1D" w:rsidRPr="006A2E57" w:rsidRDefault="00640E88" w:rsidP="00640E88">
      <w:pPr>
        <w:pStyle w:val="af1"/>
        <w:snapToGrid w:val="0"/>
        <w:spacing w:line="290" w:lineRule="exact"/>
        <w:rPr>
          <w:rFonts w:ascii="標楷體" w:eastAsia="標楷體" w:hAnsi="標楷體"/>
        </w:rPr>
      </w:pPr>
      <w:r w:rsidRPr="006A2E57">
        <w:rPr>
          <w:rFonts w:ascii="標楷體" w:eastAsia="標楷體" w:hAnsi="標楷體"/>
        </w:rPr>
        <w:t xml:space="preserve">　</w:t>
      </w:r>
      <w:r w:rsidRPr="006A2E57">
        <w:rPr>
          <w:rFonts w:ascii="標楷體" w:eastAsia="標楷體" w:hAnsi="標楷體" w:hint="eastAsia"/>
        </w:rPr>
        <w:t xml:space="preserve">　</w:t>
      </w:r>
      <w:r w:rsidRPr="006A2E57">
        <w:rPr>
          <w:rFonts w:ascii="標楷體" w:eastAsia="標楷體" w:hAnsi="標楷體"/>
        </w:rPr>
        <w:t xml:space="preserve">　一、</w:t>
      </w:r>
      <w:r w:rsidR="00B51119" w:rsidRPr="006A2E57">
        <w:rPr>
          <w:rFonts w:ascii="標楷體" w:eastAsia="標楷體" w:hAnsi="標楷體" w:hint="eastAsia"/>
        </w:rPr>
        <w:t>抽籤日期訂於10</w:t>
      </w:r>
      <w:r w:rsidR="005214B6" w:rsidRPr="006A2E57">
        <w:rPr>
          <w:rFonts w:ascii="標楷體" w:eastAsia="標楷體" w:hAnsi="標楷體" w:hint="eastAsia"/>
        </w:rPr>
        <w:t>9</w:t>
      </w:r>
      <w:r w:rsidR="00B51119" w:rsidRPr="006A2E57">
        <w:rPr>
          <w:rFonts w:ascii="標楷體" w:eastAsia="標楷體" w:hAnsi="標楷體" w:hint="eastAsia"/>
        </w:rPr>
        <w:t>年</w:t>
      </w:r>
      <w:r w:rsidR="005214B6" w:rsidRPr="006A2E57">
        <w:rPr>
          <w:rFonts w:ascii="標楷體" w:eastAsia="標楷體" w:hAnsi="標楷體" w:hint="eastAsia"/>
        </w:rPr>
        <w:t>8</w:t>
      </w:r>
      <w:r w:rsidR="00B51119" w:rsidRPr="006A2E57">
        <w:rPr>
          <w:rFonts w:ascii="標楷體" w:eastAsia="標楷體" w:hAnsi="標楷體" w:hint="eastAsia"/>
        </w:rPr>
        <w:t>月</w:t>
      </w:r>
      <w:r w:rsidR="00EB4CDF">
        <w:rPr>
          <w:rFonts w:ascii="標楷體" w:eastAsia="標楷體" w:hAnsi="標楷體"/>
        </w:rPr>
        <w:t>1</w:t>
      </w:r>
      <w:r w:rsidR="008F0B0B">
        <w:rPr>
          <w:rFonts w:ascii="標楷體" w:eastAsia="標楷體" w:hAnsi="標楷體" w:hint="eastAsia"/>
        </w:rPr>
        <w:t>4日（星期五</w:t>
      </w:r>
      <w:r w:rsidR="00B51119" w:rsidRPr="006A2E57">
        <w:rPr>
          <w:rFonts w:ascii="標楷體" w:eastAsia="標楷體" w:hAnsi="標楷體" w:hint="eastAsia"/>
        </w:rPr>
        <w:t>）</w:t>
      </w:r>
      <w:r w:rsidR="00394B42" w:rsidRPr="006A2E57">
        <w:rPr>
          <w:rFonts w:ascii="標楷體" w:eastAsia="標楷體" w:hAnsi="標楷體" w:hint="eastAsia"/>
        </w:rPr>
        <w:t>1</w:t>
      </w:r>
      <w:r w:rsidR="00312E95" w:rsidRPr="006A2E57">
        <w:rPr>
          <w:rFonts w:ascii="標楷體" w:eastAsia="標楷體" w:hAnsi="標楷體"/>
        </w:rPr>
        <w:t>2</w:t>
      </w:r>
      <w:r w:rsidR="00394B42" w:rsidRPr="006A2E57">
        <w:rPr>
          <w:rFonts w:ascii="標楷體" w:eastAsia="標楷體" w:hAnsi="標楷體" w:hint="eastAsia"/>
        </w:rPr>
        <w:t>:00</w:t>
      </w:r>
      <w:r w:rsidR="00B51119" w:rsidRPr="006A2E57">
        <w:rPr>
          <w:rFonts w:ascii="標楷體" w:eastAsia="標楷體" w:hAnsi="標楷體" w:hint="eastAsia"/>
        </w:rPr>
        <w:t>進行</w:t>
      </w:r>
      <w:r w:rsidR="00394B42" w:rsidRPr="006A2E57">
        <w:rPr>
          <w:rFonts w:ascii="標楷體" w:eastAsia="標楷體" w:hAnsi="標楷體" w:hint="eastAsia"/>
        </w:rPr>
        <w:t>視訊抽籤會議</w:t>
      </w:r>
      <w:r w:rsidR="00B51119" w:rsidRPr="006A2E57">
        <w:rPr>
          <w:rFonts w:ascii="標楷體" w:eastAsia="標楷體" w:hAnsi="標楷體" w:hint="eastAsia"/>
        </w:rPr>
        <w:t>，</w:t>
      </w:r>
      <w:r w:rsidR="00EB4CDF">
        <w:rPr>
          <w:rFonts w:ascii="標楷體" w:eastAsia="標楷體" w:hAnsi="標楷體" w:hint="eastAsia"/>
        </w:rPr>
        <w:t>http：//</w:t>
      </w:r>
      <w:r w:rsidR="00EB4CDF">
        <w:rPr>
          <w:rFonts w:ascii="標楷體" w:eastAsia="標楷體" w:hAnsi="標楷體"/>
        </w:rPr>
        <w:t>youtube.com/ssutv</w:t>
      </w:r>
    </w:p>
    <w:p w14:paraId="08AC54CE" w14:textId="5C092488" w:rsidR="00640E88" w:rsidRPr="006A2E57" w:rsidRDefault="00AB6F1D" w:rsidP="00640E88">
      <w:pPr>
        <w:pStyle w:val="af1"/>
        <w:snapToGrid w:val="0"/>
        <w:spacing w:line="290" w:lineRule="exact"/>
        <w:rPr>
          <w:rFonts w:ascii="標楷體" w:eastAsia="標楷體" w:hAnsi="標楷體"/>
        </w:rPr>
      </w:pPr>
      <w:r w:rsidRPr="006A2E57">
        <w:rPr>
          <w:rFonts w:ascii="標楷體" w:eastAsia="標楷體" w:hAnsi="標楷體" w:hint="eastAsia"/>
        </w:rPr>
        <w:t xml:space="preserve">          </w:t>
      </w:r>
      <w:r w:rsidR="00B51119" w:rsidRPr="006A2E57">
        <w:rPr>
          <w:rFonts w:ascii="標楷體" w:eastAsia="標楷體" w:hAnsi="標楷體" w:hint="eastAsia"/>
        </w:rPr>
        <w:t>領隊會議日期訂於10</w:t>
      </w:r>
      <w:r w:rsidR="005214B6" w:rsidRPr="006A2E57">
        <w:rPr>
          <w:rFonts w:ascii="標楷體" w:eastAsia="標楷體" w:hAnsi="標楷體" w:hint="eastAsia"/>
        </w:rPr>
        <w:t>9</w:t>
      </w:r>
      <w:r w:rsidR="00B51119" w:rsidRPr="006A2E57">
        <w:rPr>
          <w:rFonts w:ascii="標楷體" w:eastAsia="標楷體" w:hAnsi="標楷體" w:hint="eastAsia"/>
        </w:rPr>
        <w:t>年</w:t>
      </w:r>
      <w:r w:rsidR="005214B6" w:rsidRPr="006A2E57">
        <w:rPr>
          <w:rFonts w:ascii="標楷體" w:eastAsia="標楷體" w:hAnsi="標楷體" w:hint="eastAsia"/>
        </w:rPr>
        <w:t>8</w:t>
      </w:r>
      <w:r w:rsidR="00B51119" w:rsidRPr="006A2E57">
        <w:rPr>
          <w:rFonts w:ascii="標楷體" w:eastAsia="標楷體" w:hAnsi="標楷體" w:hint="eastAsia"/>
        </w:rPr>
        <w:t>月</w:t>
      </w:r>
      <w:r w:rsidR="005214B6" w:rsidRPr="006A2E57">
        <w:rPr>
          <w:rFonts w:ascii="標楷體" w:eastAsia="標楷體" w:hAnsi="標楷體" w:hint="eastAsia"/>
        </w:rPr>
        <w:t>2</w:t>
      </w:r>
      <w:r w:rsidR="00394B42" w:rsidRPr="006A2E57">
        <w:rPr>
          <w:rFonts w:ascii="標楷體" w:eastAsia="標楷體" w:hAnsi="標楷體"/>
        </w:rPr>
        <w:t>6</w:t>
      </w:r>
      <w:r w:rsidR="00B51119" w:rsidRPr="006A2E57">
        <w:rPr>
          <w:rFonts w:ascii="標楷體" w:eastAsia="標楷體" w:hAnsi="標楷體" w:hint="eastAsia"/>
        </w:rPr>
        <w:t>日（星期</w:t>
      </w:r>
      <w:r w:rsidR="00394B42" w:rsidRPr="006A2E57">
        <w:rPr>
          <w:rFonts w:ascii="標楷體" w:eastAsia="標楷體" w:hAnsi="標楷體" w:hint="eastAsia"/>
        </w:rPr>
        <w:t>三</w:t>
      </w:r>
      <w:r w:rsidR="005940A2" w:rsidRPr="006A2E57">
        <w:rPr>
          <w:rFonts w:ascii="標楷體" w:eastAsia="標楷體" w:hAnsi="標楷體" w:hint="eastAsia"/>
        </w:rPr>
        <w:t>）</w:t>
      </w:r>
      <w:r w:rsidR="00394B42" w:rsidRPr="006A2E57">
        <w:rPr>
          <w:rFonts w:ascii="標楷體" w:eastAsia="標楷體" w:hAnsi="標楷體" w:hint="eastAsia"/>
        </w:rPr>
        <w:t>1</w:t>
      </w:r>
      <w:r w:rsidR="00394B42" w:rsidRPr="006A2E57">
        <w:rPr>
          <w:rFonts w:ascii="標楷體" w:eastAsia="標楷體" w:hAnsi="標楷體"/>
        </w:rPr>
        <w:t>4:</w:t>
      </w:r>
      <w:r w:rsidR="00394B42" w:rsidRPr="006A2E57">
        <w:rPr>
          <w:rFonts w:ascii="標楷體" w:eastAsia="標楷體" w:hAnsi="標楷體" w:hint="eastAsia"/>
        </w:rPr>
        <w:t>0</w:t>
      </w:r>
      <w:r w:rsidR="00394B42" w:rsidRPr="006A2E57">
        <w:rPr>
          <w:rFonts w:ascii="標楷體" w:eastAsia="標楷體" w:hAnsi="標楷體"/>
        </w:rPr>
        <w:t>0</w:t>
      </w:r>
      <w:r w:rsidR="00B51119" w:rsidRPr="006A2E57">
        <w:rPr>
          <w:rFonts w:ascii="標楷體" w:eastAsia="標楷體" w:hAnsi="標楷體" w:hint="eastAsia"/>
        </w:rPr>
        <w:t>假</w:t>
      </w:r>
      <w:r w:rsidR="005214B6" w:rsidRPr="006A2E57">
        <w:rPr>
          <w:rFonts w:ascii="標楷體" w:eastAsia="標楷體" w:hAnsi="標楷體" w:hint="eastAsia"/>
        </w:rPr>
        <w:t>中國文化大學體育館</w:t>
      </w:r>
      <w:r w:rsidR="009E1A88" w:rsidRPr="006A2E57">
        <w:rPr>
          <w:rFonts w:ascii="標楷體" w:eastAsia="標楷體" w:hAnsi="標楷體" w:hint="eastAsia"/>
        </w:rPr>
        <w:t>二</w:t>
      </w:r>
      <w:r w:rsidR="005214B6" w:rsidRPr="006A2E57">
        <w:rPr>
          <w:rFonts w:ascii="標楷體" w:eastAsia="標楷體" w:hAnsi="標楷體" w:hint="eastAsia"/>
        </w:rPr>
        <w:t>樓</w:t>
      </w:r>
      <w:r w:rsidR="009E1A88" w:rsidRPr="006A2E57">
        <w:rPr>
          <w:rFonts w:ascii="標楷體" w:eastAsia="標楷體" w:hAnsi="標楷體" w:hint="eastAsia"/>
        </w:rPr>
        <w:t>(質樸廳)</w:t>
      </w:r>
      <w:r w:rsidR="00B51119" w:rsidRPr="006A2E57">
        <w:rPr>
          <w:rFonts w:ascii="標楷體" w:eastAsia="標楷體" w:hAnsi="標楷體" w:hint="eastAsia"/>
        </w:rPr>
        <w:t>舉行。</w:t>
      </w:r>
    </w:p>
    <w:p w14:paraId="563E181C" w14:textId="77777777" w:rsidR="00640E88" w:rsidRPr="006A2E57" w:rsidRDefault="00B9320F" w:rsidP="00B9320F">
      <w:pPr>
        <w:pStyle w:val="af1"/>
        <w:tabs>
          <w:tab w:val="left" w:pos="753"/>
        </w:tabs>
        <w:snapToGrid w:val="0"/>
        <w:spacing w:line="290" w:lineRule="exact"/>
        <w:rPr>
          <w:rFonts w:ascii="標楷體" w:eastAsia="標楷體" w:hAnsi="標楷體"/>
        </w:rPr>
      </w:pPr>
      <w:r w:rsidRPr="006A2E57">
        <w:rPr>
          <w:rFonts w:ascii="標楷體" w:eastAsia="標楷體" w:hAnsi="標楷體" w:hint="eastAsia"/>
        </w:rPr>
        <w:t xml:space="preserve">　　　</w:t>
      </w:r>
      <w:r w:rsidRPr="006A2E57">
        <w:rPr>
          <w:rFonts w:ascii="標楷體" w:eastAsia="標楷體" w:hAnsi="標楷體"/>
        </w:rPr>
        <w:t>二</w:t>
      </w:r>
      <w:r w:rsidRPr="006A2E57">
        <w:rPr>
          <w:rFonts w:ascii="標楷體" w:eastAsia="標楷體" w:hAnsi="標楷體" w:hint="eastAsia"/>
        </w:rPr>
        <w:t>、</w:t>
      </w:r>
      <w:r w:rsidRPr="006A2E57">
        <w:rPr>
          <w:rFonts w:ascii="標楷體" w:eastAsia="標楷體" w:hAnsi="標楷體"/>
        </w:rPr>
        <w:t>參加會議者，如非領隊本人或持有授權代理委託書之教練，不得提出各相關問題之異議。在會議中</w:t>
      </w:r>
    </w:p>
    <w:p w14:paraId="272FC9A2" w14:textId="77777777" w:rsidR="00B9320F" w:rsidRPr="006A2E57" w:rsidRDefault="00640E88" w:rsidP="00B9320F">
      <w:pPr>
        <w:pStyle w:val="af1"/>
        <w:tabs>
          <w:tab w:val="left" w:pos="753"/>
        </w:tabs>
        <w:snapToGrid w:val="0"/>
        <w:spacing w:line="290" w:lineRule="exact"/>
        <w:rPr>
          <w:rFonts w:ascii="標楷體" w:eastAsia="標楷體" w:hAnsi="標楷體"/>
        </w:rPr>
      </w:pPr>
      <w:r w:rsidRPr="006A2E57">
        <w:rPr>
          <w:rFonts w:ascii="標楷體" w:eastAsia="標楷體" w:hAnsi="標楷體" w:hint="eastAsia"/>
        </w:rPr>
        <w:t xml:space="preserve">          </w:t>
      </w:r>
      <w:r w:rsidR="00B9320F" w:rsidRPr="006A2E57">
        <w:rPr>
          <w:rFonts w:ascii="標楷體" w:eastAsia="標楷體" w:hAnsi="標楷體"/>
        </w:rPr>
        <w:t>每單位只限一人有發言權與表決權。</w:t>
      </w:r>
    </w:p>
    <w:p w14:paraId="6F570F0F" w14:textId="7CAD17C9" w:rsidR="00B9320F" w:rsidRPr="006A2E57" w:rsidRDefault="00B9320F" w:rsidP="00B9320F">
      <w:pPr>
        <w:pStyle w:val="af1"/>
        <w:snapToGrid w:val="0"/>
        <w:spacing w:line="290" w:lineRule="exact"/>
        <w:rPr>
          <w:rFonts w:ascii="標楷體" w:eastAsia="標楷體" w:hAnsi="標楷體"/>
        </w:rPr>
      </w:pPr>
      <w:r w:rsidRPr="006A2E57">
        <w:rPr>
          <w:rFonts w:ascii="標楷體" w:eastAsia="標楷體" w:hAnsi="標楷體" w:hint="eastAsia"/>
        </w:rPr>
        <w:t xml:space="preserve">　　　</w:t>
      </w:r>
      <w:r w:rsidRPr="006A2E57">
        <w:rPr>
          <w:rFonts w:ascii="標楷體" w:eastAsia="標楷體" w:hAnsi="標楷體"/>
        </w:rPr>
        <w:t>三</w:t>
      </w:r>
      <w:r w:rsidRPr="006A2E57">
        <w:rPr>
          <w:rFonts w:ascii="標楷體" w:eastAsia="標楷體" w:hAnsi="標楷體" w:hint="eastAsia"/>
        </w:rPr>
        <w:t>、</w:t>
      </w:r>
      <w:r w:rsidRPr="006A2E57">
        <w:rPr>
          <w:rFonts w:ascii="標楷體" w:eastAsia="標楷體" w:hAnsi="標楷體"/>
        </w:rPr>
        <w:t>有關</w:t>
      </w:r>
      <w:r w:rsidRPr="006A2E57">
        <w:rPr>
          <w:rFonts w:ascii="標楷體" w:eastAsia="標楷體" w:hAnsi="標楷體" w:hint="eastAsia"/>
        </w:rPr>
        <w:t>參賽者</w:t>
      </w:r>
      <w:r w:rsidRPr="006A2E57">
        <w:rPr>
          <w:rFonts w:ascii="標楷體" w:eastAsia="標楷體" w:hAnsi="標楷體"/>
        </w:rPr>
        <w:t>資格問題</w:t>
      </w:r>
      <w:r w:rsidR="009E1A88" w:rsidRPr="006A2E57">
        <w:rPr>
          <w:rFonts w:ascii="標楷體" w:eastAsia="標楷體" w:hAnsi="標楷體" w:hint="eastAsia"/>
        </w:rPr>
        <w:t>執</w:t>
      </w:r>
      <w:r w:rsidRPr="006A2E57">
        <w:rPr>
          <w:rFonts w:ascii="標楷體" w:eastAsia="標楷體" w:hAnsi="標楷體"/>
        </w:rPr>
        <w:t>疑時，可在會議中提出，交由大會處理。</w:t>
      </w:r>
    </w:p>
    <w:p w14:paraId="79E9B007" w14:textId="77777777" w:rsidR="00B9320F" w:rsidRPr="006A2E57" w:rsidRDefault="00B9320F" w:rsidP="00B9320F">
      <w:pPr>
        <w:pStyle w:val="af1"/>
        <w:snapToGrid w:val="0"/>
        <w:spacing w:line="290" w:lineRule="exact"/>
        <w:rPr>
          <w:rFonts w:ascii="標楷體" w:eastAsia="標楷體" w:hAnsi="標楷體"/>
        </w:rPr>
      </w:pPr>
      <w:r w:rsidRPr="006A2E57">
        <w:rPr>
          <w:rFonts w:ascii="標楷體" w:eastAsia="標楷體" w:hAnsi="標楷體" w:hint="eastAsia"/>
        </w:rPr>
        <w:t xml:space="preserve">　　　</w:t>
      </w:r>
      <w:r w:rsidRPr="006A2E57">
        <w:rPr>
          <w:rFonts w:ascii="標楷體" w:eastAsia="標楷體" w:hAnsi="標楷體"/>
        </w:rPr>
        <w:t>四</w:t>
      </w:r>
      <w:r w:rsidRPr="006A2E57">
        <w:rPr>
          <w:rFonts w:ascii="標楷體" w:eastAsia="標楷體" w:hAnsi="標楷體" w:hint="eastAsia"/>
        </w:rPr>
        <w:t>、</w:t>
      </w:r>
      <w:r w:rsidRPr="006A2E57">
        <w:rPr>
          <w:rFonts w:ascii="標楷體" w:eastAsia="標楷體" w:hAnsi="標楷體"/>
        </w:rPr>
        <w:t>領隊會議無權做有違「競賽規程」之決議，否則其決議無效。</w:t>
      </w:r>
    </w:p>
    <w:p w14:paraId="1512E6DF" w14:textId="77777777" w:rsidR="00640E88" w:rsidRPr="006A2E57" w:rsidRDefault="00640E88" w:rsidP="00B9320F">
      <w:pPr>
        <w:pStyle w:val="af1"/>
        <w:snapToGrid w:val="0"/>
        <w:spacing w:line="290" w:lineRule="exact"/>
        <w:rPr>
          <w:rFonts w:ascii="標楷體" w:eastAsia="標楷體" w:hAnsi="標楷體"/>
        </w:rPr>
      </w:pPr>
      <w:r w:rsidRPr="006A2E57">
        <w:rPr>
          <w:rFonts w:ascii="標楷體" w:eastAsia="標楷體" w:hAnsi="標楷體" w:hint="eastAsia"/>
        </w:rPr>
        <w:t xml:space="preserve">      五、各隊比賽服裝顏色之確認、檢查與協調。</w:t>
      </w:r>
    </w:p>
    <w:p w14:paraId="112FA2E6" w14:textId="77777777" w:rsidR="00B9320F" w:rsidRPr="006A2E57" w:rsidRDefault="00C95438" w:rsidP="00B9320F">
      <w:pPr>
        <w:pStyle w:val="af1"/>
        <w:snapToGrid w:val="0"/>
        <w:spacing w:line="290" w:lineRule="exact"/>
        <w:rPr>
          <w:rFonts w:ascii="標楷體" w:eastAsia="標楷體" w:hAnsi="標楷體"/>
        </w:rPr>
      </w:pPr>
      <w:r w:rsidRPr="006A2E57">
        <w:rPr>
          <w:rFonts w:ascii="標楷體" w:eastAsia="標楷體" w:hAnsi="標楷體" w:hint="eastAsia"/>
        </w:rPr>
        <w:t>拾壹</w:t>
      </w:r>
      <w:r w:rsidR="00B9320F" w:rsidRPr="006A2E57">
        <w:rPr>
          <w:rFonts w:ascii="標楷體" w:eastAsia="標楷體" w:hAnsi="標楷體"/>
        </w:rPr>
        <w:t>、競賽規定事項：</w:t>
      </w:r>
    </w:p>
    <w:p w14:paraId="05A95204" w14:textId="4E3F4272" w:rsidR="00B9320F" w:rsidRPr="0057334A" w:rsidRDefault="00B9320F" w:rsidP="00543B2C">
      <w:pPr>
        <w:pStyle w:val="af1"/>
        <w:numPr>
          <w:ilvl w:val="0"/>
          <w:numId w:val="14"/>
        </w:numPr>
        <w:snapToGrid w:val="0"/>
        <w:spacing w:line="290" w:lineRule="exact"/>
        <w:rPr>
          <w:rFonts w:ascii="標楷體" w:eastAsia="標楷體" w:hAnsi="標楷體"/>
        </w:rPr>
      </w:pPr>
      <w:r w:rsidRPr="0057334A">
        <w:rPr>
          <w:rFonts w:ascii="標楷體" w:eastAsia="標楷體" w:hAnsi="標楷體"/>
        </w:rPr>
        <w:t>開幕典禮：</w:t>
      </w:r>
      <w:r w:rsidR="00F103C7" w:rsidRPr="0057334A">
        <w:rPr>
          <w:rFonts w:eastAsia="標楷體" w:hint="eastAsia"/>
        </w:rPr>
        <w:t>10</w:t>
      </w:r>
      <w:r w:rsidR="005214B6" w:rsidRPr="0057334A">
        <w:rPr>
          <w:rFonts w:eastAsia="標楷體" w:hint="eastAsia"/>
        </w:rPr>
        <w:t>9</w:t>
      </w:r>
      <w:r w:rsidRPr="0057334A">
        <w:rPr>
          <w:rFonts w:ascii="標楷體" w:eastAsia="標楷體" w:hAnsi="標楷體"/>
        </w:rPr>
        <w:t>年</w:t>
      </w:r>
      <w:r w:rsidR="005214B6" w:rsidRPr="0057334A">
        <w:rPr>
          <w:rFonts w:ascii="標楷體" w:eastAsia="標楷體" w:hAnsi="標楷體" w:hint="eastAsia"/>
        </w:rPr>
        <w:t>8</w:t>
      </w:r>
      <w:r w:rsidRPr="0057334A">
        <w:rPr>
          <w:rFonts w:ascii="標楷體" w:eastAsia="標楷體" w:hAnsi="標楷體"/>
        </w:rPr>
        <w:t>月</w:t>
      </w:r>
      <w:r w:rsidR="00F103C7" w:rsidRPr="0057334A">
        <w:rPr>
          <w:rFonts w:eastAsia="標楷體" w:hint="eastAsia"/>
        </w:rPr>
        <w:t>2</w:t>
      </w:r>
      <w:r w:rsidR="00B87888" w:rsidRPr="0057334A">
        <w:rPr>
          <w:rFonts w:eastAsia="標楷體" w:hint="eastAsia"/>
        </w:rPr>
        <w:t>7</w:t>
      </w:r>
      <w:r w:rsidRPr="0057334A">
        <w:rPr>
          <w:rFonts w:ascii="標楷體" w:eastAsia="標楷體" w:hAnsi="標楷體"/>
        </w:rPr>
        <w:t>日（星期</w:t>
      </w:r>
      <w:r w:rsidR="00B87888" w:rsidRPr="0057334A">
        <w:rPr>
          <w:rFonts w:eastAsia="標楷體" w:hint="eastAsia"/>
        </w:rPr>
        <w:t>四</w:t>
      </w:r>
      <w:r w:rsidRPr="0057334A">
        <w:rPr>
          <w:rFonts w:ascii="標楷體" w:eastAsia="標楷體" w:hAnsi="標楷體"/>
        </w:rPr>
        <w:t>）</w:t>
      </w:r>
      <w:r w:rsidR="0057334A" w:rsidRPr="0057334A">
        <w:rPr>
          <w:rFonts w:ascii="標楷體" w:eastAsia="標楷體" w:hAnsi="標楷體" w:hint="eastAsia"/>
        </w:rPr>
        <w:t>下午14：00</w:t>
      </w:r>
      <w:r w:rsidR="00394B42" w:rsidRPr="0057334A">
        <w:rPr>
          <w:rFonts w:ascii="標楷體" w:eastAsia="標楷體" w:hAnsi="標楷體" w:hint="eastAsia"/>
        </w:rPr>
        <w:t>於中國文化大學</w:t>
      </w:r>
      <w:r w:rsidR="00F103C7" w:rsidRPr="0057334A">
        <w:rPr>
          <w:rFonts w:eastAsia="標楷體" w:hint="eastAsia"/>
        </w:rPr>
        <w:t>體育館</w:t>
      </w:r>
      <w:r w:rsidR="005F7B47" w:rsidRPr="0057334A">
        <w:rPr>
          <w:rFonts w:eastAsia="標楷體" w:hint="eastAsia"/>
        </w:rPr>
        <w:t>2</w:t>
      </w:r>
      <w:r w:rsidR="005F7B47" w:rsidRPr="0057334A">
        <w:rPr>
          <w:rFonts w:eastAsia="標楷體" w:hint="eastAsia"/>
        </w:rPr>
        <w:t>樓</w:t>
      </w:r>
      <w:r w:rsidR="00674B46" w:rsidRPr="0057334A">
        <w:rPr>
          <w:rFonts w:eastAsia="標楷體" w:hint="eastAsia"/>
        </w:rPr>
        <w:t>籃球場</w:t>
      </w:r>
      <w:r w:rsidRPr="0057334A">
        <w:rPr>
          <w:rFonts w:ascii="標楷體" w:eastAsia="標楷體" w:hAnsi="標楷體"/>
        </w:rPr>
        <w:t>舉行，請各</w:t>
      </w:r>
      <w:r w:rsidR="00394B42" w:rsidRPr="0057334A">
        <w:rPr>
          <w:rFonts w:ascii="標楷體" w:eastAsia="標楷體" w:hAnsi="標楷體" w:hint="eastAsia"/>
        </w:rPr>
        <w:t>參賽</w:t>
      </w:r>
      <w:r w:rsidRPr="0057334A">
        <w:rPr>
          <w:rFonts w:ascii="標楷體" w:eastAsia="標楷體" w:hAnsi="標楷體"/>
        </w:rPr>
        <w:t>單位穿著整齊之運動服裝準時參加。</w:t>
      </w:r>
    </w:p>
    <w:p w14:paraId="0C5D9C64" w14:textId="51176513" w:rsidR="00B9320F" w:rsidRPr="0057334A" w:rsidRDefault="00B9320F" w:rsidP="00AB7488">
      <w:pPr>
        <w:pStyle w:val="af1"/>
        <w:numPr>
          <w:ilvl w:val="0"/>
          <w:numId w:val="14"/>
        </w:numPr>
        <w:snapToGrid w:val="0"/>
        <w:spacing w:line="290" w:lineRule="exact"/>
        <w:rPr>
          <w:rFonts w:ascii="標楷體" w:eastAsia="標楷體" w:hAnsi="標楷體"/>
        </w:rPr>
      </w:pPr>
      <w:r w:rsidRPr="0057334A">
        <w:rPr>
          <w:rFonts w:ascii="標楷體" w:eastAsia="標楷體" w:hAnsi="標楷體"/>
        </w:rPr>
        <w:t>閉幕</w:t>
      </w:r>
      <w:r w:rsidR="00394B42" w:rsidRPr="0057334A">
        <w:rPr>
          <w:rFonts w:ascii="標楷體" w:eastAsia="標楷體" w:hAnsi="標楷體" w:hint="eastAsia"/>
        </w:rPr>
        <w:t>頒獎</w:t>
      </w:r>
      <w:r w:rsidRPr="0057334A">
        <w:rPr>
          <w:rFonts w:ascii="標楷體" w:eastAsia="標楷體" w:hAnsi="標楷體"/>
        </w:rPr>
        <w:t>典禮：</w:t>
      </w:r>
      <w:r w:rsidR="00F103C7" w:rsidRPr="0057334A">
        <w:rPr>
          <w:rFonts w:eastAsia="標楷體" w:hint="eastAsia"/>
        </w:rPr>
        <w:t>10</w:t>
      </w:r>
      <w:r w:rsidR="005F7B47" w:rsidRPr="0057334A">
        <w:rPr>
          <w:rFonts w:eastAsia="標楷體" w:hint="eastAsia"/>
        </w:rPr>
        <w:t>9</w:t>
      </w:r>
      <w:r w:rsidRPr="0057334A">
        <w:rPr>
          <w:rFonts w:ascii="標楷體" w:eastAsia="標楷體" w:hAnsi="標楷體"/>
        </w:rPr>
        <w:t>年</w:t>
      </w:r>
      <w:r w:rsidR="005F7B47" w:rsidRPr="0057334A">
        <w:rPr>
          <w:rFonts w:ascii="標楷體" w:eastAsia="標楷體" w:hAnsi="標楷體" w:hint="eastAsia"/>
        </w:rPr>
        <w:t>8</w:t>
      </w:r>
      <w:r w:rsidRPr="0057334A">
        <w:rPr>
          <w:rFonts w:ascii="標楷體" w:eastAsia="標楷體" w:hAnsi="標楷體"/>
        </w:rPr>
        <w:t>月</w:t>
      </w:r>
      <w:r w:rsidR="005F7B47" w:rsidRPr="0057334A">
        <w:rPr>
          <w:rFonts w:ascii="標楷體" w:eastAsia="標楷體" w:hAnsi="標楷體" w:hint="eastAsia"/>
        </w:rPr>
        <w:t>3</w:t>
      </w:r>
      <w:r w:rsidR="00B87888" w:rsidRPr="0057334A">
        <w:rPr>
          <w:rFonts w:ascii="標楷體" w:eastAsia="標楷體" w:hAnsi="標楷體" w:hint="eastAsia"/>
        </w:rPr>
        <w:t>0</w:t>
      </w:r>
      <w:r w:rsidRPr="0057334A">
        <w:rPr>
          <w:rFonts w:ascii="標楷體" w:eastAsia="標楷體" w:hAnsi="標楷體"/>
        </w:rPr>
        <w:t>日（星期</w:t>
      </w:r>
      <w:r w:rsidR="00B87888" w:rsidRPr="0057334A">
        <w:rPr>
          <w:rFonts w:ascii="標楷體" w:eastAsia="標楷體" w:hAnsi="標楷體" w:hint="eastAsia"/>
        </w:rPr>
        <w:t>日</w:t>
      </w:r>
      <w:r w:rsidRPr="0057334A">
        <w:rPr>
          <w:rFonts w:ascii="標楷體" w:eastAsia="標楷體" w:hAnsi="標楷體"/>
        </w:rPr>
        <w:t>）</w:t>
      </w:r>
      <w:r w:rsidR="0057334A" w:rsidRPr="0057334A">
        <w:rPr>
          <w:rFonts w:ascii="標楷體" w:eastAsia="標楷體" w:hAnsi="標楷體" w:hint="eastAsia"/>
        </w:rPr>
        <w:t>下午16</w:t>
      </w:r>
      <w:r w:rsidR="0057334A">
        <w:rPr>
          <w:rFonts w:ascii="標楷體" w:eastAsia="標楷體" w:hAnsi="標楷體" w:hint="eastAsia"/>
        </w:rPr>
        <w:t>：00</w:t>
      </w:r>
      <w:r w:rsidR="00394B42" w:rsidRPr="0057334A">
        <w:rPr>
          <w:rFonts w:ascii="標楷體" w:eastAsia="標楷體" w:hAnsi="標楷體" w:hint="eastAsia"/>
        </w:rPr>
        <w:t>於中國文化大學</w:t>
      </w:r>
      <w:r w:rsidR="00F103C7" w:rsidRPr="0057334A">
        <w:rPr>
          <w:rFonts w:eastAsia="標楷體" w:hint="eastAsia"/>
        </w:rPr>
        <w:t>體育館</w:t>
      </w:r>
      <w:r w:rsidR="005F7B47" w:rsidRPr="0057334A">
        <w:rPr>
          <w:rFonts w:eastAsia="標楷體" w:hint="eastAsia"/>
        </w:rPr>
        <w:t>2</w:t>
      </w:r>
      <w:r w:rsidR="005F7B47" w:rsidRPr="0057334A">
        <w:rPr>
          <w:rFonts w:eastAsia="標楷體" w:hint="eastAsia"/>
        </w:rPr>
        <w:t>樓</w:t>
      </w:r>
      <w:r w:rsidR="00674B46" w:rsidRPr="0057334A">
        <w:rPr>
          <w:rFonts w:eastAsia="標楷體" w:hint="eastAsia"/>
        </w:rPr>
        <w:t>籃球場</w:t>
      </w:r>
      <w:r w:rsidRPr="0057334A">
        <w:rPr>
          <w:rFonts w:ascii="標楷體" w:eastAsia="標楷體" w:hAnsi="標楷體"/>
        </w:rPr>
        <w:t>舉行，請各單位穿著整齊之運動服裝準時參加。</w:t>
      </w:r>
    </w:p>
    <w:p w14:paraId="7E456697" w14:textId="77777777" w:rsidR="00B9320F" w:rsidRPr="006A2E57" w:rsidRDefault="00C95438" w:rsidP="00B9320F">
      <w:pPr>
        <w:autoSpaceDE w:val="0"/>
        <w:autoSpaceDN w:val="0"/>
        <w:snapToGrid w:val="0"/>
        <w:spacing w:line="290" w:lineRule="exact"/>
        <w:ind w:left="1350" w:hangingChars="675" w:hanging="1350"/>
        <w:jc w:val="both"/>
        <w:textAlignment w:val="auto"/>
        <w:rPr>
          <w:rFonts w:ascii="Times New Roman" w:eastAsia="標楷體"/>
          <w:sz w:val="20"/>
          <w:szCs w:val="20"/>
        </w:rPr>
      </w:pPr>
      <w:r w:rsidRPr="006A2E57">
        <w:rPr>
          <w:rFonts w:ascii="Times New Roman" w:eastAsia="標楷體" w:hint="eastAsia"/>
          <w:sz w:val="20"/>
          <w:szCs w:val="20"/>
        </w:rPr>
        <w:t>拾貳</w:t>
      </w:r>
      <w:r w:rsidR="00B9320F" w:rsidRPr="006A2E57">
        <w:rPr>
          <w:rFonts w:ascii="Times New Roman" w:eastAsia="標楷體" w:hint="eastAsia"/>
          <w:sz w:val="20"/>
          <w:szCs w:val="20"/>
        </w:rPr>
        <w:t>、參加單位：凡中華民國大專院校體育總會會員學校</w:t>
      </w:r>
    </w:p>
    <w:p w14:paraId="477DACE2" w14:textId="77777777" w:rsidR="00ED2489" w:rsidRPr="006A2E57" w:rsidRDefault="00C95438" w:rsidP="00B9320F">
      <w:pPr>
        <w:tabs>
          <w:tab w:val="left" w:pos="9360"/>
        </w:tabs>
        <w:autoSpaceDE w:val="0"/>
        <w:autoSpaceDN w:val="0"/>
        <w:snapToGrid w:val="0"/>
        <w:spacing w:line="290" w:lineRule="exact"/>
        <w:jc w:val="both"/>
        <w:rPr>
          <w:rFonts w:ascii="標楷體" w:eastAsia="標楷體" w:hAnsi="標楷體" w:cs="DFKaiShu-SB-Estd-BF"/>
          <w:sz w:val="20"/>
          <w:szCs w:val="20"/>
        </w:rPr>
      </w:pPr>
      <w:r w:rsidRPr="006A2E57">
        <w:rPr>
          <w:rFonts w:eastAsia="標楷體" w:hint="eastAsia"/>
          <w:sz w:val="20"/>
          <w:szCs w:val="20"/>
        </w:rPr>
        <w:t>拾參</w:t>
      </w:r>
      <w:r w:rsidR="00B9320F" w:rsidRPr="006A2E57">
        <w:rPr>
          <w:rFonts w:eastAsia="標楷體" w:hint="eastAsia"/>
          <w:sz w:val="20"/>
          <w:szCs w:val="20"/>
        </w:rPr>
        <w:t>、邀請參加單位：</w:t>
      </w:r>
      <w:r w:rsidR="00B9320F" w:rsidRPr="006A2E57">
        <w:rPr>
          <w:rFonts w:ascii="標楷體" w:eastAsia="標楷體" w:hAnsi="標楷體" w:cs="DFKaiShu-SB-Estd-BF" w:hint="eastAsia"/>
          <w:sz w:val="20"/>
          <w:szCs w:val="20"/>
        </w:rPr>
        <w:t>教育部、教育部體育署、中華民國大專院校體育總會、臺北市政府、新北市政府、</w:t>
      </w:r>
    </w:p>
    <w:p w14:paraId="3B5E4806" w14:textId="7AF93B4A" w:rsidR="00B9320F" w:rsidRPr="006A2E57" w:rsidRDefault="00ED2489" w:rsidP="00B9320F">
      <w:pPr>
        <w:tabs>
          <w:tab w:val="left" w:pos="9360"/>
        </w:tabs>
        <w:autoSpaceDE w:val="0"/>
        <w:autoSpaceDN w:val="0"/>
        <w:snapToGrid w:val="0"/>
        <w:spacing w:line="290" w:lineRule="exact"/>
        <w:jc w:val="both"/>
        <w:rPr>
          <w:rFonts w:eastAsia="標楷體"/>
          <w:sz w:val="20"/>
          <w:szCs w:val="20"/>
        </w:rPr>
      </w:pPr>
      <w:r w:rsidRPr="006A2E57">
        <w:rPr>
          <w:rFonts w:ascii="標楷體" w:eastAsia="標楷體" w:hAnsi="標楷體" w:cs="DFKaiShu-SB-Estd-BF" w:hint="eastAsia"/>
          <w:sz w:val="20"/>
          <w:szCs w:val="20"/>
        </w:rPr>
        <w:t xml:space="preserve">                    </w:t>
      </w:r>
      <w:r w:rsidR="00B9320F" w:rsidRPr="006A2E57">
        <w:rPr>
          <w:rFonts w:ascii="標楷體" w:eastAsia="標楷體" w:hAnsi="標楷體" w:cs="DFKaiShu-SB-Estd-BF" w:hint="eastAsia"/>
          <w:sz w:val="20"/>
          <w:szCs w:val="20"/>
        </w:rPr>
        <w:t>桃園市政府、臺中市政府、臺南市政府、高雄市政府</w:t>
      </w:r>
      <w:r w:rsidR="00640E88" w:rsidRPr="006A2E57">
        <w:rPr>
          <w:rFonts w:ascii="標楷體" w:eastAsia="標楷體" w:hAnsi="標楷體" w:cs="DFKaiShu-SB-Estd-BF" w:hint="eastAsia"/>
          <w:sz w:val="20"/>
          <w:szCs w:val="20"/>
        </w:rPr>
        <w:t>等。</w:t>
      </w:r>
    </w:p>
    <w:p w14:paraId="2AFDD391" w14:textId="77777777" w:rsidR="00B9320F" w:rsidRPr="006A2E57" w:rsidRDefault="00C95438" w:rsidP="00B9320F">
      <w:pPr>
        <w:tabs>
          <w:tab w:val="num" w:pos="1920"/>
        </w:tabs>
        <w:autoSpaceDE w:val="0"/>
        <w:autoSpaceDN w:val="0"/>
        <w:snapToGrid w:val="0"/>
        <w:spacing w:line="290" w:lineRule="exact"/>
        <w:jc w:val="both"/>
        <w:textAlignment w:val="auto"/>
        <w:rPr>
          <w:rFonts w:ascii="Times New Roman" w:eastAsia="標楷體"/>
          <w:sz w:val="20"/>
          <w:szCs w:val="20"/>
        </w:rPr>
      </w:pPr>
      <w:r w:rsidRPr="006A2E57">
        <w:rPr>
          <w:rFonts w:ascii="Times New Roman" w:eastAsia="標楷體" w:hint="eastAsia"/>
          <w:sz w:val="20"/>
          <w:szCs w:val="20"/>
        </w:rPr>
        <w:lastRenderedPageBreak/>
        <w:t>拾肆</w:t>
      </w:r>
      <w:r w:rsidR="00B9320F" w:rsidRPr="006A2E57">
        <w:rPr>
          <w:rFonts w:ascii="Times New Roman" w:eastAsia="標楷體" w:hint="eastAsia"/>
          <w:sz w:val="20"/>
          <w:szCs w:val="20"/>
        </w:rPr>
        <w:t>、參加資格：</w:t>
      </w:r>
    </w:p>
    <w:p w14:paraId="66AA1CCB" w14:textId="77777777" w:rsidR="00B9320F" w:rsidRPr="006A2E57" w:rsidRDefault="00B9320F" w:rsidP="00B9320F">
      <w:pPr>
        <w:autoSpaceDE w:val="0"/>
        <w:autoSpaceDN w:val="0"/>
        <w:snapToGrid w:val="0"/>
        <w:spacing w:line="290" w:lineRule="exact"/>
        <w:rPr>
          <w:rFonts w:ascii="標楷體" w:eastAsia="標楷體" w:hAnsi="標楷體"/>
          <w:sz w:val="20"/>
          <w:szCs w:val="20"/>
        </w:rPr>
      </w:pPr>
      <w:r w:rsidRPr="006A2E57">
        <w:rPr>
          <w:rFonts w:ascii="標楷體" w:eastAsia="標楷體" w:hAnsi="標楷體" w:hint="eastAsia"/>
          <w:sz w:val="20"/>
          <w:szCs w:val="20"/>
        </w:rPr>
        <w:t xml:space="preserve">　　　</w:t>
      </w:r>
      <w:r w:rsidRPr="006A2E57">
        <w:rPr>
          <w:rFonts w:ascii="標楷體" w:eastAsia="標楷體" w:hAnsi="標楷體"/>
          <w:sz w:val="20"/>
          <w:szCs w:val="20"/>
        </w:rPr>
        <w:t>一</w:t>
      </w:r>
      <w:r w:rsidRPr="006A2E57">
        <w:rPr>
          <w:rFonts w:ascii="標楷體" w:eastAsia="標楷體" w:hAnsi="標楷體" w:hint="eastAsia"/>
          <w:sz w:val="20"/>
          <w:szCs w:val="20"/>
        </w:rPr>
        <w:t>、以各單位正式編制內專職員工及約聘僱人員為限，工友及約聘僱人員應在學校服務滿一年方得報名</w:t>
      </w:r>
    </w:p>
    <w:p w14:paraId="271F7DA7" w14:textId="77777777" w:rsidR="00ED2489" w:rsidRPr="006A2E57" w:rsidRDefault="00B9320F" w:rsidP="00B9320F">
      <w:pPr>
        <w:autoSpaceDE w:val="0"/>
        <w:autoSpaceDN w:val="0"/>
        <w:snapToGrid w:val="0"/>
        <w:spacing w:line="290" w:lineRule="exact"/>
        <w:rPr>
          <w:rFonts w:ascii="標楷體" w:eastAsia="標楷體" w:hAnsi="標楷體"/>
          <w:sz w:val="20"/>
          <w:szCs w:val="20"/>
        </w:rPr>
      </w:pPr>
      <w:r w:rsidRPr="006A2E57">
        <w:rPr>
          <w:rFonts w:ascii="標楷體" w:eastAsia="標楷體" w:hAnsi="標楷體" w:hint="eastAsia"/>
          <w:sz w:val="20"/>
          <w:szCs w:val="20"/>
        </w:rPr>
        <w:t xml:space="preserve">　　　　　（約聘僱人員請於報名表備註欄填寫到職年月日，不含兼任教職員、各類研究計畫專兼任助理、</w:t>
      </w:r>
    </w:p>
    <w:p w14:paraId="7E242457" w14:textId="77777777" w:rsidR="00B9320F" w:rsidRPr="006A2E57" w:rsidRDefault="00ED2489" w:rsidP="00B9320F">
      <w:pPr>
        <w:autoSpaceDE w:val="0"/>
        <w:autoSpaceDN w:val="0"/>
        <w:snapToGrid w:val="0"/>
        <w:spacing w:line="290" w:lineRule="exact"/>
        <w:rPr>
          <w:rFonts w:ascii="標楷體" w:eastAsia="標楷體" w:hAnsi="標楷體"/>
          <w:sz w:val="20"/>
          <w:szCs w:val="20"/>
        </w:rPr>
      </w:pPr>
      <w:r w:rsidRPr="006A2E57">
        <w:rPr>
          <w:rFonts w:ascii="標楷體" w:eastAsia="標楷體" w:hAnsi="標楷體" w:hint="eastAsia"/>
          <w:sz w:val="20"/>
          <w:szCs w:val="20"/>
        </w:rPr>
        <w:t xml:space="preserve">          </w:t>
      </w:r>
      <w:r w:rsidR="00B9320F" w:rsidRPr="006A2E57">
        <w:rPr>
          <w:rFonts w:ascii="標楷體" w:eastAsia="標楷體" w:hAnsi="標楷體" w:hint="eastAsia"/>
          <w:sz w:val="20"/>
          <w:szCs w:val="20"/>
        </w:rPr>
        <w:t>部派專任教練、各附屬單位人員及軍事院校服義務役者）。</w:t>
      </w:r>
    </w:p>
    <w:p w14:paraId="4B93120B" w14:textId="77777777" w:rsidR="00ED2489" w:rsidRPr="006A2E57" w:rsidRDefault="00B9320F" w:rsidP="00B9320F">
      <w:pPr>
        <w:autoSpaceDE w:val="0"/>
        <w:autoSpaceDN w:val="0"/>
        <w:snapToGrid w:val="0"/>
        <w:spacing w:line="290" w:lineRule="exact"/>
        <w:rPr>
          <w:rFonts w:ascii="標楷體" w:eastAsia="標楷體" w:hAnsi="標楷體"/>
          <w:sz w:val="20"/>
          <w:szCs w:val="20"/>
        </w:rPr>
      </w:pPr>
      <w:r w:rsidRPr="006A2E57">
        <w:rPr>
          <w:rFonts w:ascii="標楷體" w:eastAsia="標楷體" w:hAnsi="標楷體" w:hint="eastAsia"/>
          <w:sz w:val="20"/>
          <w:szCs w:val="20"/>
        </w:rPr>
        <w:t xml:space="preserve">　　　</w:t>
      </w:r>
      <w:r w:rsidRPr="006A2E57">
        <w:rPr>
          <w:rFonts w:ascii="標楷體" w:eastAsia="標楷體" w:hAnsi="標楷體"/>
          <w:sz w:val="20"/>
          <w:szCs w:val="20"/>
        </w:rPr>
        <w:t>二</w:t>
      </w:r>
      <w:r w:rsidRPr="006A2E57">
        <w:rPr>
          <w:rFonts w:ascii="標楷體" w:eastAsia="標楷體" w:hAnsi="標楷體" w:hint="eastAsia"/>
          <w:sz w:val="20"/>
          <w:szCs w:val="20"/>
        </w:rPr>
        <w:t>、教育部、教育部體育署、中華民國大專院校體育總會、臺北市政府、新北市政府、桃園市政府、</w:t>
      </w:r>
    </w:p>
    <w:p w14:paraId="64281453" w14:textId="77777777" w:rsidR="00ED2489" w:rsidRPr="006A2E57" w:rsidRDefault="00ED2489" w:rsidP="00B9320F">
      <w:pPr>
        <w:autoSpaceDE w:val="0"/>
        <w:autoSpaceDN w:val="0"/>
        <w:snapToGrid w:val="0"/>
        <w:spacing w:line="290" w:lineRule="exact"/>
        <w:rPr>
          <w:rFonts w:ascii="標楷體" w:eastAsia="標楷體" w:hAnsi="標楷體"/>
          <w:sz w:val="20"/>
          <w:szCs w:val="20"/>
        </w:rPr>
      </w:pPr>
      <w:r w:rsidRPr="006A2E57">
        <w:rPr>
          <w:rFonts w:ascii="標楷體" w:eastAsia="標楷體" w:hAnsi="標楷體" w:hint="eastAsia"/>
          <w:sz w:val="20"/>
          <w:szCs w:val="20"/>
        </w:rPr>
        <w:t xml:space="preserve">          </w:t>
      </w:r>
      <w:r w:rsidR="00B9320F" w:rsidRPr="006A2E57">
        <w:rPr>
          <w:rFonts w:ascii="標楷體" w:eastAsia="標楷體" w:hAnsi="標楷體" w:hint="eastAsia"/>
          <w:sz w:val="20"/>
          <w:szCs w:val="20"/>
        </w:rPr>
        <w:t>臺中市政府、臺南市政府、高雄市政府教育局等單位，以編制內員工及服務滿一年以上約僱人員</w:t>
      </w:r>
    </w:p>
    <w:p w14:paraId="70A0964E" w14:textId="35631BCC" w:rsidR="00B9320F" w:rsidRPr="006A2E57" w:rsidRDefault="00ED2489" w:rsidP="00B9320F">
      <w:pPr>
        <w:autoSpaceDE w:val="0"/>
        <w:autoSpaceDN w:val="0"/>
        <w:snapToGrid w:val="0"/>
        <w:spacing w:line="290" w:lineRule="exact"/>
        <w:rPr>
          <w:rFonts w:ascii="標楷體" w:eastAsia="標楷體" w:hAnsi="標楷體"/>
          <w:sz w:val="20"/>
          <w:szCs w:val="20"/>
        </w:rPr>
      </w:pPr>
      <w:r w:rsidRPr="006A2E57">
        <w:rPr>
          <w:rFonts w:ascii="標楷體" w:eastAsia="標楷體" w:hAnsi="標楷體" w:hint="eastAsia"/>
          <w:sz w:val="20"/>
          <w:szCs w:val="20"/>
        </w:rPr>
        <w:t xml:space="preserve">          </w:t>
      </w:r>
      <w:r w:rsidR="00B9320F" w:rsidRPr="006A2E57">
        <w:rPr>
          <w:rFonts w:ascii="標楷體" w:eastAsia="標楷體" w:hAnsi="標楷體" w:hint="eastAsia"/>
          <w:sz w:val="20"/>
          <w:szCs w:val="20"/>
        </w:rPr>
        <w:t>為限。</w:t>
      </w:r>
      <w:r w:rsidR="00DC691D" w:rsidRPr="006A2E57">
        <w:rPr>
          <w:rFonts w:ascii="標楷體" w:eastAsia="標楷體" w:hAnsi="標楷體" w:hint="eastAsia"/>
          <w:sz w:val="20"/>
          <w:szCs w:val="20"/>
        </w:rPr>
        <w:t>紅字部分刪除</w:t>
      </w:r>
    </w:p>
    <w:p w14:paraId="5BB32C97" w14:textId="77777777" w:rsidR="00B9320F" w:rsidRPr="006A2E57" w:rsidRDefault="00B9320F" w:rsidP="00B9320F">
      <w:pPr>
        <w:autoSpaceDE w:val="0"/>
        <w:autoSpaceDN w:val="0"/>
        <w:snapToGrid w:val="0"/>
        <w:spacing w:line="290" w:lineRule="exact"/>
        <w:rPr>
          <w:rFonts w:ascii="標楷體" w:eastAsia="標楷體" w:hAnsi="標楷體"/>
          <w:sz w:val="20"/>
          <w:szCs w:val="20"/>
        </w:rPr>
      </w:pPr>
      <w:r w:rsidRPr="006A2E57">
        <w:rPr>
          <w:rFonts w:ascii="標楷體" w:eastAsia="標楷體" w:hAnsi="標楷體" w:hint="eastAsia"/>
          <w:sz w:val="20"/>
          <w:szCs w:val="20"/>
        </w:rPr>
        <w:t xml:space="preserve">　　　</w:t>
      </w:r>
      <w:r w:rsidRPr="006A2E57">
        <w:rPr>
          <w:rFonts w:ascii="標楷體" w:eastAsia="標楷體" w:hAnsi="標楷體"/>
          <w:sz w:val="20"/>
          <w:szCs w:val="20"/>
        </w:rPr>
        <w:t>三</w:t>
      </w:r>
      <w:r w:rsidRPr="006A2E57">
        <w:rPr>
          <w:rFonts w:ascii="標楷體" w:eastAsia="標楷體" w:hAnsi="標楷體" w:hint="eastAsia"/>
          <w:sz w:val="20"/>
          <w:szCs w:val="20"/>
        </w:rPr>
        <w:t>、</w:t>
      </w:r>
      <w:r w:rsidRPr="006A2E57">
        <w:rPr>
          <w:rFonts w:ascii="標楷體" w:eastAsia="標楷體" w:hAnsi="標楷體"/>
          <w:sz w:val="20"/>
          <w:szCs w:val="20"/>
        </w:rPr>
        <w:t>選手身</w:t>
      </w:r>
      <w:r w:rsidRPr="006A2E57">
        <w:rPr>
          <w:rFonts w:ascii="標楷體" w:eastAsia="標楷體" w:hAnsi="標楷體" w:hint="eastAsia"/>
          <w:sz w:val="20"/>
          <w:szCs w:val="20"/>
        </w:rPr>
        <w:t>分</w:t>
      </w:r>
      <w:r w:rsidRPr="006A2E57">
        <w:rPr>
          <w:rFonts w:ascii="標楷體" w:eastAsia="標楷體" w:hAnsi="標楷體"/>
          <w:sz w:val="20"/>
          <w:szCs w:val="20"/>
        </w:rPr>
        <w:t>證明不符合事實時，</w:t>
      </w:r>
      <w:r w:rsidRPr="006A2E57">
        <w:rPr>
          <w:rFonts w:ascii="標楷體" w:eastAsia="標楷體" w:hAnsi="標楷體" w:hint="eastAsia"/>
          <w:sz w:val="20"/>
          <w:szCs w:val="20"/>
        </w:rPr>
        <w:t>相關法律</w:t>
      </w:r>
      <w:r w:rsidRPr="006A2E57">
        <w:rPr>
          <w:rFonts w:ascii="標楷體" w:eastAsia="標楷體" w:hAnsi="標楷體"/>
          <w:sz w:val="20"/>
          <w:szCs w:val="20"/>
        </w:rPr>
        <w:t>責任由所屬學校主管負責。</w:t>
      </w:r>
    </w:p>
    <w:p w14:paraId="03C2793F" w14:textId="77777777" w:rsidR="00B9320F" w:rsidRDefault="00C95438" w:rsidP="00B9320F">
      <w:pPr>
        <w:autoSpaceDE w:val="0"/>
        <w:autoSpaceDN w:val="0"/>
        <w:snapToGrid w:val="0"/>
        <w:spacing w:line="290" w:lineRule="exact"/>
        <w:textAlignment w:val="auto"/>
        <w:rPr>
          <w:rFonts w:ascii="Times New Roman" w:eastAsia="標楷體"/>
          <w:sz w:val="20"/>
          <w:szCs w:val="20"/>
        </w:rPr>
      </w:pPr>
      <w:r>
        <w:rPr>
          <w:rFonts w:ascii="Times New Roman" w:eastAsia="標楷體" w:hint="eastAsia"/>
          <w:sz w:val="20"/>
          <w:szCs w:val="20"/>
        </w:rPr>
        <w:t>拾伍</w:t>
      </w:r>
      <w:r w:rsidR="00B9320F" w:rsidRPr="00927652">
        <w:rPr>
          <w:rFonts w:ascii="Times New Roman" w:eastAsia="標楷體" w:hint="eastAsia"/>
          <w:sz w:val="20"/>
          <w:szCs w:val="20"/>
        </w:rPr>
        <w:t>、報名辦法：</w:t>
      </w:r>
    </w:p>
    <w:p w14:paraId="56B217F0" w14:textId="2B6DB257" w:rsidR="00193395" w:rsidRPr="00B51119" w:rsidRDefault="00640E88" w:rsidP="00193395">
      <w:pPr>
        <w:autoSpaceDE w:val="0"/>
        <w:autoSpaceDN w:val="0"/>
        <w:snapToGrid w:val="0"/>
        <w:spacing w:line="290" w:lineRule="exact"/>
        <w:textAlignment w:val="auto"/>
        <w:rPr>
          <w:rFonts w:ascii="Times New Roman" w:eastAsia="標楷體"/>
          <w:sz w:val="20"/>
          <w:szCs w:val="20"/>
        </w:rPr>
      </w:pPr>
      <w:r>
        <w:rPr>
          <w:rFonts w:ascii="Times New Roman" w:eastAsia="標楷體" w:hint="eastAsia"/>
          <w:sz w:val="20"/>
          <w:szCs w:val="20"/>
        </w:rPr>
        <w:t xml:space="preserve">      </w:t>
      </w:r>
      <w:r w:rsidR="00193395" w:rsidRPr="00B51119">
        <w:rPr>
          <w:rFonts w:ascii="Times New Roman" w:eastAsia="標楷體" w:hint="eastAsia"/>
          <w:sz w:val="20"/>
          <w:szCs w:val="20"/>
        </w:rPr>
        <w:t>一、日期：自文到之日起至</w:t>
      </w:r>
      <w:r w:rsidR="00193395" w:rsidRPr="00B51119">
        <w:rPr>
          <w:rFonts w:ascii="Times New Roman" w:eastAsia="標楷體" w:hint="eastAsia"/>
          <w:sz w:val="20"/>
          <w:szCs w:val="20"/>
        </w:rPr>
        <w:t>10</w:t>
      </w:r>
      <w:r w:rsidR="00674B46">
        <w:rPr>
          <w:rFonts w:ascii="Times New Roman" w:eastAsia="標楷體" w:hint="eastAsia"/>
          <w:sz w:val="20"/>
          <w:szCs w:val="20"/>
        </w:rPr>
        <w:t>9</w:t>
      </w:r>
      <w:r w:rsidR="00193395" w:rsidRPr="00B51119">
        <w:rPr>
          <w:rFonts w:ascii="Times New Roman" w:eastAsia="標楷體" w:hint="eastAsia"/>
          <w:sz w:val="20"/>
          <w:szCs w:val="20"/>
        </w:rPr>
        <w:t>年</w:t>
      </w:r>
      <w:r w:rsidR="008F0B0B">
        <w:rPr>
          <w:rFonts w:ascii="Times New Roman" w:eastAsia="標楷體"/>
          <w:sz w:val="20"/>
          <w:szCs w:val="20"/>
        </w:rPr>
        <w:t>8</w:t>
      </w:r>
      <w:r w:rsidR="00193395" w:rsidRPr="00B51119">
        <w:rPr>
          <w:rFonts w:ascii="Times New Roman" w:eastAsia="標楷體" w:hint="eastAsia"/>
          <w:sz w:val="20"/>
          <w:szCs w:val="20"/>
        </w:rPr>
        <w:t>月</w:t>
      </w:r>
      <w:r w:rsidR="00B95389">
        <w:rPr>
          <w:rFonts w:ascii="Times New Roman" w:eastAsia="標楷體"/>
          <w:sz w:val="20"/>
          <w:szCs w:val="20"/>
        </w:rPr>
        <w:t>14</w:t>
      </w:r>
      <w:r w:rsidR="00B95389">
        <w:rPr>
          <w:rFonts w:ascii="Times New Roman" w:eastAsia="標楷體" w:hint="eastAsia"/>
          <w:sz w:val="20"/>
          <w:szCs w:val="20"/>
        </w:rPr>
        <w:t>日（星期五</w:t>
      </w:r>
      <w:r w:rsidR="00193395" w:rsidRPr="00B51119">
        <w:rPr>
          <w:rFonts w:ascii="Times New Roman" w:eastAsia="標楷體" w:hint="eastAsia"/>
          <w:sz w:val="20"/>
          <w:szCs w:val="20"/>
        </w:rPr>
        <w:t>）止，以郵戳為憑。</w:t>
      </w:r>
    </w:p>
    <w:p w14:paraId="094D38EB" w14:textId="77777777" w:rsidR="00193395" w:rsidRPr="00B51119" w:rsidRDefault="00193395" w:rsidP="00193395">
      <w:pPr>
        <w:autoSpaceDE w:val="0"/>
        <w:autoSpaceDN w:val="0"/>
        <w:snapToGrid w:val="0"/>
        <w:spacing w:line="290" w:lineRule="exact"/>
        <w:textAlignment w:val="auto"/>
        <w:rPr>
          <w:rFonts w:ascii="Times New Roman" w:eastAsia="標楷體"/>
          <w:sz w:val="20"/>
          <w:szCs w:val="20"/>
        </w:rPr>
      </w:pPr>
      <w:r w:rsidRPr="00193395">
        <w:rPr>
          <w:rFonts w:ascii="Times New Roman" w:eastAsia="標楷體" w:hint="eastAsia"/>
          <w:color w:val="FF0000"/>
          <w:sz w:val="20"/>
          <w:szCs w:val="20"/>
        </w:rPr>
        <w:t xml:space="preserve">      </w:t>
      </w:r>
      <w:r w:rsidRPr="00B51119">
        <w:rPr>
          <w:rFonts w:ascii="Times New Roman" w:eastAsia="標楷體" w:hint="eastAsia"/>
          <w:sz w:val="20"/>
          <w:szCs w:val="20"/>
        </w:rPr>
        <w:t>二、地址：</w:t>
      </w:r>
      <w:r w:rsidR="00674B46">
        <w:rPr>
          <w:rFonts w:ascii="Times New Roman" w:eastAsia="標楷體" w:hint="eastAsia"/>
          <w:sz w:val="20"/>
          <w:szCs w:val="20"/>
        </w:rPr>
        <w:t>10489</w:t>
      </w:r>
      <w:r w:rsidR="00674B46">
        <w:rPr>
          <w:rFonts w:ascii="Times New Roman" w:eastAsia="標楷體" w:hint="eastAsia"/>
          <w:sz w:val="20"/>
          <w:szCs w:val="20"/>
        </w:rPr>
        <w:t>台北市中山區朱崙街</w:t>
      </w:r>
      <w:r w:rsidR="00674B46">
        <w:rPr>
          <w:rFonts w:ascii="Times New Roman" w:eastAsia="標楷體" w:hint="eastAsia"/>
          <w:sz w:val="20"/>
          <w:szCs w:val="20"/>
        </w:rPr>
        <w:t>20</w:t>
      </w:r>
      <w:r w:rsidR="00674B46">
        <w:rPr>
          <w:rFonts w:ascii="Times New Roman" w:eastAsia="標楷體" w:hint="eastAsia"/>
          <w:sz w:val="20"/>
          <w:szCs w:val="20"/>
        </w:rPr>
        <w:t>號</w:t>
      </w:r>
      <w:r w:rsidR="00674B46">
        <w:rPr>
          <w:rFonts w:ascii="Times New Roman" w:eastAsia="標楷體" w:hint="eastAsia"/>
          <w:sz w:val="20"/>
          <w:szCs w:val="20"/>
        </w:rPr>
        <w:t>13</w:t>
      </w:r>
      <w:r w:rsidR="00674B46">
        <w:rPr>
          <w:rFonts w:ascii="Times New Roman" w:eastAsia="標楷體" w:hint="eastAsia"/>
          <w:sz w:val="20"/>
          <w:szCs w:val="20"/>
        </w:rPr>
        <w:t>樓</w:t>
      </w:r>
      <w:r w:rsidRPr="00B51119">
        <w:rPr>
          <w:rFonts w:ascii="Times New Roman" w:eastAsia="標楷體" w:hint="eastAsia"/>
          <w:sz w:val="20"/>
          <w:szCs w:val="20"/>
        </w:rPr>
        <w:t xml:space="preserve">  </w:t>
      </w:r>
      <w:r w:rsidR="00674B46">
        <w:rPr>
          <w:rFonts w:ascii="Times New Roman" w:eastAsia="標楷體" w:hint="eastAsia"/>
          <w:sz w:val="20"/>
          <w:szCs w:val="20"/>
        </w:rPr>
        <w:t>大專院校體育總會行政組陳進劼</w:t>
      </w:r>
      <w:r w:rsidRPr="00B51119">
        <w:rPr>
          <w:rFonts w:ascii="Times New Roman" w:eastAsia="標楷體" w:hint="eastAsia"/>
          <w:sz w:val="20"/>
          <w:szCs w:val="20"/>
        </w:rPr>
        <w:t>收</w:t>
      </w:r>
    </w:p>
    <w:p w14:paraId="728D43F8" w14:textId="77777777" w:rsidR="00193395" w:rsidRPr="00B51119" w:rsidRDefault="00193395" w:rsidP="00193395">
      <w:pPr>
        <w:autoSpaceDE w:val="0"/>
        <w:autoSpaceDN w:val="0"/>
        <w:snapToGrid w:val="0"/>
        <w:spacing w:line="290" w:lineRule="exact"/>
        <w:textAlignment w:val="auto"/>
        <w:rPr>
          <w:rFonts w:ascii="Times New Roman" w:eastAsia="標楷體"/>
          <w:sz w:val="20"/>
          <w:szCs w:val="20"/>
        </w:rPr>
      </w:pPr>
      <w:r w:rsidRPr="00B51119">
        <w:rPr>
          <w:rFonts w:ascii="Times New Roman" w:eastAsia="標楷體" w:hint="eastAsia"/>
          <w:sz w:val="20"/>
          <w:szCs w:val="20"/>
        </w:rPr>
        <w:t xml:space="preserve">                </w:t>
      </w:r>
      <w:r w:rsidRPr="00B51119">
        <w:rPr>
          <w:rFonts w:ascii="Times New Roman" w:eastAsia="標楷體" w:hint="eastAsia"/>
          <w:sz w:val="20"/>
          <w:szCs w:val="20"/>
        </w:rPr>
        <w:t>電話：</w:t>
      </w:r>
      <w:r w:rsidRPr="00B51119">
        <w:rPr>
          <w:rFonts w:ascii="Times New Roman" w:eastAsia="標楷體" w:hint="eastAsia"/>
          <w:sz w:val="20"/>
          <w:szCs w:val="20"/>
        </w:rPr>
        <w:t>(0</w:t>
      </w:r>
      <w:r w:rsidR="00674B46">
        <w:rPr>
          <w:rFonts w:ascii="Times New Roman" w:eastAsia="標楷體" w:hint="eastAsia"/>
          <w:sz w:val="20"/>
          <w:szCs w:val="20"/>
        </w:rPr>
        <w:t>2</w:t>
      </w:r>
      <w:r w:rsidRPr="00B51119">
        <w:rPr>
          <w:rFonts w:ascii="Times New Roman" w:eastAsia="標楷體" w:hint="eastAsia"/>
          <w:sz w:val="20"/>
          <w:szCs w:val="20"/>
        </w:rPr>
        <w:t>)</w:t>
      </w:r>
      <w:r w:rsidR="00674B46">
        <w:rPr>
          <w:rFonts w:ascii="Times New Roman" w:eastAsia="標楷體" w:hint="eastAsia"/>
          <w:sz w:val="20"/>
          <w:szCs w:val="20"/>
        </w:rPr>
        <w:t>27710300</w:t>
      </w:r>
      <w:r w:rsidRPr="00B51119">
        <w:rPr>
          <w:rFonts w:ascii="Times New Roman" w:eastAsia="標楷體" w:hint="eastAsia"/>
          <w:sz w:val="20"/>
          <w:szCs w:val="20"/>
        </w:rPr>
        <w:t>#</w:t>
      </w:r>
      <w:r w:rsidR="00674B46">
        <w:rPr>
          <w:rFonts w:ascii="Times New Roman" w:eastAsia="標楷體" w:hint="eastAsia"/>
          <w:sz w:val="20"/>
          <w:szCs w:val="20"/>
        </w:rPr>
        <w:t>37</w:t>
      </w:r>
      <w:r w:rsidRPr="00B51119">
        <w:rPr>
          <w:rFonts w:ascii="Times New Roman" w:eastAsia="標楷體" w:hint="eastAsia"/>
          <w:sz w:val="20"/>
          <w:szCs w:val="20"/>
        </w:rPr>
        <w:t>，聯絡人：</w:t>
      </w:r>
      <w:r w:rsidR="00674B46">
        <w:rPr>
          <w:rFonts w:ascii="Times New Roman" w:eastAsia="標楷體" w:hint="eastAsia"/>
          <w:sz w:val="20"/>
          <w:szCs w:val="20"/>
        </w:rPr>
        <w:t>陳進劼先生</w:t>
      </w:r>
      <w:r w:rsidRPr="00B51119">
        <w:rPr>
          <w:rFonts w:ascii="Times New Roman" w:eastAsia="標楷體" w:hint="eastAsia"/>
          <w:sz w:val="20"/>
          <w:szCs w:val="20"/>
        </w:rPr>
        <w:t>，</w:t>
      </w:r>
      <w:r w:rsidRPr="00B51119">
        <w:rPr>
          <w:rFonts w:ascii="Times New Roman" w:eastAsia="標楷體" w:hint="eastAsia"/>
          <w:sz w:val="20"/>
          <w:szCs w:val="20"/>
        </w:rPr>
        <w:t>EMAIL</w:t>
      </w:r>
      <w:r w:rsidRPr="00B51119">
        <w:rPr>
          <w:rFonts w:ascii="Times New Roman" w:eastAsia="標楷體" w:hint="eastAsia"/>
          <w:sz w:val="20"/>
          <w:szCs w:val="20"/>
        </w:rPr>
        <w:t>：</w:t>
      </w:r>
      <w:r w:rsidR="00674B46">
        <w:rPr>
          <w:rFonts w:ascii="Times New Roman" w:eastAsia="標楷體" w:hint="eastAsia"/>
          <w:sz w:val="20"/>
          <w:szCs w:val="20"/>
        </w:rPr>
        <w:t>s</w:t>
      </w:r>
      <w:r w:rsidR="00674B46">
        <w:rPr>
          <w:rFonts w:ascii="Times New Roman" w:eastAsia="標楷體"/>
          <w:sz w:val="20"/>
          <w:szCs w:val="20"/>
        </w:rPr>
        <w:t>tusf52@mail.ctusg.org.tw</w:t>
      </w:r>
    </w:p>
    <w:p w14:paraId="30756E91" w14:textId="77777777" w:rsidR="00193395" w:rsidRPr="00B51119" w:rsidRDefault="00193395" w:rsidP="00193395">
      <w:pPr>
        <w:autoSpaceDE w:val="0"/>
        <w:autoSpaceDN w:val="0"/>
        <w:snapToGrid w:val="0"/>
        <w:spacing w:line="290" w:lineRule="exact"/>
        <w:textAlignment w:val="auto"/>
        <w:rPr>
          <w:rFonts w:ascii="Times New Roman" w:eastAsia="標楷體"/>
          <w:sz w:val="20"/>
          <w:szCs w:val="20"/>
        </w:rPr>
      </w:pPr>
      <w:r w:rsidRPr="00B51119">
        <w:rPr>
          <w:rFonts w:ascii="Times New Roman" w:eastAsia="標楷體" w:hint="eastAsia"/>
          <w:sz w:val="20"/>
          <w:szCs w:val="20"/>
        </w:rPr>
        <w:t xml:space="preserve">                </w:t>
      </w:r>
      <w:r w:rsidRPr="00B51119">
        <w:rPr>
          <w:rFonts w:ascii="Times New Roman" w:eastAsia="標楷體" w:hint="eastAsia"/>
          <w:sz w:val="20"/>
          <w:szCs w:val="20"/>
        </w:rPr>
        <w:t>傳真：</w:t>
      </w:r>
      <w:r w:rsidRPr="00B51119">
        <w:rPr>
          <w:rFonts w:ascii="Times New Roman" w:eastAsia="標楷體" w:hint="eastAsia"/>
          <w:sz w:val="20"/>
          <w:szCs w:val="20"/>
        </w:rPr>
        <w:t>(</w:t>
      </w:r>
      <w:r w:rsidR="00674B46">
        <w:rPr>
          <w:rFonts w:ascii="Times New Roman" w:eastAsia="標楷體"/>
          <w:sz w:val="20"/>
          <w:szCs w:val="20"/>
        </w:rPr>
        <w:t>02</w:t>
      </w:r>
      <w:r w:rsidRPr="00B51119">
        <w:rPr>
          <w:rFonts w:ascii="Times New Roman" w:eastAsia="標楷體" w:hint="eastAsia"/>
          <w:sz w:val="20"/>
          <w:szCs w:val="20"/>
        </w:rPr>
        <w:t>)</w:t>
      </w:r>
      <w:r w:rsidR="005940A2">
        <w:rPr>
          <w:rFonts w:ascii="Times New Roman" w:eastAsia="標楷體" w:hint="eastAsia"/>
          <w:sz w:val="20"/>
          <w:szCs w:val="20"/>
        </w:rPr>
        <w:t>27710305</w:t>
      </w:r>
      <w:r w:rsidRPr="00B51119">
        <w:rPr>
          <w:rFonts w:ascii="Times New Roman" w:eastAsia="標楷體" w:hint="eastAsia"/>
          <w:sz w:val="20"/>
          <w:szCs w:val="20"/>
        </w:rPr>
        <w:t>。</w:t>
      </w:r>
    </w:p>
    <w:p w14:paraId="241F72B1" w14:textId="77777777" w:rsidR="00193395" w:rsidRPr="00B51119" w:rsidRDefault="00193395" w:rsidP="00193395">
      <w:pPr>
        <w:autoSpaceDE w:val="0"/>
        <w:autoSpaceDN w:val="0"/>
        <w:snapToGrid w:val="0"/>
        <w:spacing w:line="290" w:lineRule="exact"/>
        <w:textAlignment w:val="auto"/>
        <w:rPr>
          <w:rFonts w:ascii="Times New Roman" w:eastAsia="標楷體"/>
          <w:sz w:val="20"/>
          <w:szCs w:val="20"/>
        </w:rPr>
      </w:pPr>
      <w:r w:rsidRPr="00B51119">
        <w:rPr>
          <w:rFonts w:ascii="Times New Roman" w:eastAsia="標楷體" w:hint="eastAsia"/>
          <w:sz w:val="20"/>
          <w:szCs w:val="20"/>
        </w:rPr>
        <w:t xml:space="preserve">      </w:t>
      </w:r>
      <w:r w:rsidRPr="00B51119">
        <w:rPr>
          <w:rFonts w:ascii="Times New Roman" w:eastAsia="標楷體" w:hint="eastAsia"/>
          <w:sz w:val="20"/>
          <w:szCs w:val="20"/>
        </w:rPr>
        <w:t>三、人數：每隊可報名領隊、教練、管理各一人，隊員（含隊長）以十八人為限（各場比賽前需提出登</w:t>
      </w:r>
    </w:p>
    <w:p w14:paraId="657FA4C0" w14:textId="77777777" w:rsidR="00193395" w:rsidRPr="00B51119" w:rsidRDefault="00193395" w:rsidP="00193395">
      <w:pPr>
        <w:autoSpaceDE w:val="0"/>
        <w:autoSpaceDN w:val="0"/>
        <w:snapToGrid w:val="0"/>
        <w:spacing w:line="290" w:lineRule="exact"/>
        <w:textAlignment w:val="auto"/>
        <w:rPr>
          <w:rFonts w:ascii="Times New Roman" w:eastAsia="標楷體"/>
          <w:sz w:val="20"/>
          <w:szCs w:val="20"/>
        </w:rPr>
      </w:pPr>
      <w:r w:rsidRPr="00B51119">
        <w:rPr>
          <w:rFonts w:ascii="Times New Roman" w:eastAsia="標楷體" w:hint="eastAsia"/>
          <w:sz w:val="20"/>
          <w:szCs w:val="20"/>
        </w:rPr>
        <w:t xml:space="preserve">                 </w:t>
      </w:r>
      <w:r w:rsidRPr="00B51119">
        <w:rPr>
          <w:rFonts w:ascii="Times New Roman" w:eastAsia="標楷體" w:hint="eastAsia"/>
          <w:sz w:val="20"/>
          <w:szCs w:val="20"/>
        </w:rPr>
        <w:t>錄</w:t>
      </w:r>
      <w:r w:rsidRPr="00B51119">
        <w:rPr>
          <w:rFonts w:ascii="Times New Roman" w:eastAsia="標楷體" w:hint="eastAsia"/>
          <w:sz w:val="20"/>
          <w:szCs w:val="20"/>
        </w:rPr>
        <w:t>12</w:t>
      </w:r>
      <w:r w:rsidRPr="00B51119">
        <w:rPr>
          <w:rFonts w:ascii="Times New Roman" w:eastAsia="標楷體" w:hint="eastAsia"/>
          <w:sz w:val="20"/>
          <w:szCs w:val="20"/>
        </w:rPr>
        <w:t>隊員名單）。</w:t>
      </w:r>
    </w:p>
    <w:p w14:paraId="6CE03948" w14:textId="77777777" w:rsidR="00193395" w:rsidRPr="00B51119" w:rsidRDefault="00193395" w:rsidP="00193395">
      <w:pPr>
        <w:autoSpaceDE w:val="0"/>
        <w:autoSpaceDN w:val="0"/>
        <w:snapToGrid w:val="0"/>
        <w:spacing w:line="290" w:lineRule="exact"/>
        <w:textAlignment w:val="auto"/>
        <w:rPr>
          <w:rFonts w:ascii="Times New Roman" w:eastAsia="標楷體"/>
          <w:sz w:val="20"/>
          <w:szCs w:val="20"/>
        </w:rPr>
      </w:pPr>
      <w:r w:rsidRPr="00B51119">
        <w:rPr>
          <w:rFonts w:ascii="Times New Roman" w:eastAsia="標楷體" w:hint="eastAsia"/>
          <w:sz w:val="20"/>
          <w:szCs w:val="20"/>
        </w:rPr>
        <w:t xml:space="preserve">      </w:t>
      </w:r>
      <w:r w:rsidRPr="00B51119">
        <w:rPr>
          <w:rFonts w:ascii="Times New Roman" w:eastAsia="標楷體" w:hint="eastAsia"/>
          <w:sz w:val="20"/>
          <w:szCs w:val="20"/>
        </w:rPr>
        <w:t>四、手續：請用電腦打字方式填妥正式報名表</w:t>
      </w:r>
      <w:r w:rsidRPr="00B51119">
        <w:rPr>
          <w:rFonts w:ascii="Times New Roman" w:eastAsia="標楷體" w:hint="eastAsia"/>
          <w:sz w:val="20"/>
          <w:szCs w:val="20"/>
        </w:rPr>
        <w:t>(</w:t>
      </w:r>
      <w:r w:rsidRPr="00B51119">
        <w:rPr>
          <w:rFonts w:ascii="Times New Roman" w:eastAsia="標楷體" w:hint="eastAsia"/>
          <w:sz w:val="20"/>
          <w:szCs w:val="20"/>
        </w:rPr>
        <w:t>請用標楷體</w:t>
      </w:r>
      <w:r w:rsidRPr="00B51119">
        <w:rPr>
          <w:rFonts w:ascii="Times New Roman" w:eastAsia="標楷體" w:hint="eastAsia"/>
          <w:sz w:val="20"/>
          <w:szCs w:val="20"/>
        </w:rPr>
        <w:t>12PT)</w:t>
      </w:r>
      <w:r w:rsidRPr="00B51119">
        <w:rPr>
          <w:rFonts w:ascii="Times New Roman" w:eastAsia="標楷體" w:hint="eastAsia"/>
          <w:sz w:val="20"/>
          <w:szCs w:val="20"/>
        </w:rPr>
        <w:t>，並將報名表加蓋校印或體育室</w:t>
      </w:r>
      <w:r w:rsidRPr="00B51119">
        <w:rPr>
          <w:rFonts w:ascii="Times New Roman" w:eastAsia="標楷體" w:hint="eastAsia"/>
          <w:sz w:val="20"/>
          <w:szCs w:val="20"/>
        </w:rPr>
        <w:t>(</w:t>
      </w:r>
      <w:r w:rsidRPr="00B51119">
        <w:rPr>
          <w:rFonts w:ascii="Times New Roman" w:eastAsia="標楷體" w:hint="eastAsia"/>
          <w:sz w:val="20"/>
          <w:szCs w:val="20"/>
        </w:rPr>
        <w:t>組</w:t>
      </w:r>
      <w:r w:rsidRPr="00B51119">
        <w:rPr>
          <w:rFonts w:ascii="Times New Roman" w:eastAsia="標楷體" w:hint="eastAsia"/>
          <w:sz w:val="20"/>
          <w:szCs w:val="20"/>
        </w:rPr>
        <w:t>)</w:t>
      </w:r>
      <w:r w:rsidRPr="00B51119">
        <w:rPr>
          <w:rFonts w:ascii="Times New Roman" w:eastAsia="標楷體" w:hint="eastAsia"/>
          <w:sz w:val="20"/>
          <w:szCs w:val="20"/>
        </w:rPr>
        <w:t>印</w:t>
      </w:r>
    </w:p>
    <w:p w14:paraId="71026FB2" w14:textId="77777777" w:rsidR="005940A2" w:rsidRDefault="00193395" w:rsidP="005940A2">
      <w:pPr>
        <w:autoSpaceDE w:val="0"/>
        <w:autoSpaceDN w:val="0"/>
        <w:snapToGrid w:val="0"/>
        <w:spacing w:line="290" w:lineRule="exact"/>
        <w:textAlignment w:val="auto"/>
        <w:rPr>
          <w:rFonts w:ascii="Times New Roman" w:eastAsia="標楷體"/>
          <w:sz w:val="20"/>
          <w:szCs w:val="20"/>
        </w:rPr>
      </w:pPr>
      <w:r w:rsidRPr="00B51119">
        <w:rPr>
          <w:rFonts w:ascii="Times New Roman" w:eastAsia="標楷體" w:hint="eastAsia"/>
          <w:sz w:val="20"/>
          <w:szCs w:val="20"/>
        </w:rPr>
        <w:t xml:space="preserve">                </w:t>
      </w:r>
      <w:r w:rsidRPr="00B51119">
        <w:rPr>
          <w:rFonts w:ascii="Times New Roman" w:eastAsia="標楷體" w:hint="eastAsia"/>
          <w:sz w:val="20"/>
          <w:szCs w:val="20"/>
        </w:rPr>
        <w:t>章，附郵政匯票以限時掛號寄送，地址：</w:t>
      </w:r>
      <w:r w:rsidR="005940A2">
        <w:rPr>
          <w:rFonts w:ascii="Times New Roman" w:eastAsia="標楷體" w:hint="eastAsia"/>
          <w:sz w:val="20"/>
          <w:szCs w:val="20"/>
        </w:rPr>
        <w:t>10489</w:t>
      </w:r>
      <w:r w:rsidR="005940A2">
        <w:rPr>
          <w:rFonts w:ascii="Times New Roman" w:eastAsia="標楷體" w:hint="eastAsia"/>
          <w:sz w:val="20"/>
          <w:szCs w:val="20"/>
        </w:rPr>
        <w:t>臺北市中山區朱崙街</w:t>
      </w:r>
      <w:r w:rsidR="005940A2">
        <w:rPr>
          <w:rFonts w:ascii="Times New Roman" w:eastAsia="標楷體" w:hint="eastAsia"/>
          <w:sz w:val="20"/>
          <w:szCs w:val="20"/>
        </w:rPr>
        <w:t>20</w:t>
      </w:r>
      <w:r w:rsidR="005940A2">
        <w:rPr>
          <w:rFonts w:ascii="Times New Roman" w:eastAsia="標楷體" w:hint="eastAsia"/>
          <w:sz w:val="20"/>
          <w:szCs w:val="20"/>
        </w:rPr>
        <w:t>號</w:t>
      </w:r>
      <w:r w:rsidR="005940A2">
        <w:rPr>
          <w:rFonts w:ascii="Times New Roman" w:eastAsia="標楷體" w:hint="eastAsia"/>
          <w:sz w:val="20"/>
          <w:szCs w:val="20"/>
        </w:rPr>
        <w:t>13</w:t>
      </w:r>
      <w:r w:rsidR="005940A2">
        <w:rPr>
          <w:rFonts w:ascii="Times New Roman" w:eastAsia="標楷體" w:hint="eastAsia"/>
          <w:sz w:val="20"/>
          <w:szCs w:val="20"/>
        </w:rPr>
        <w:t>樓大專院校體育</w:t>
      </w:r>
    </w:p>
    <w:p w14:paraId="0583F947" w14:textId="77777777" w:rsidR="00193395" w:rsidRPr="00B51119" w:rsidRDefault="005940A2" w:rsidP="00193395">
      <w:pPr>
        <w:autoSpaceDE w:val="0"/>
        <w:autoSpaceDN w:val="0"/>
        <w:snapToGrid w:val="0"/>
        <w:spacing w:line="290" w:lineRule="exact"/>
        <w:textAlignment w:val="auto"/>
        <w:rPr>
          <w:rFonts w:ascii="Times New Roman" w:eastAsia="標楷體"/>
          <w:sz w:val="20"/>
          <w:szCs w:val="20"/>
        </w:rPr>
      </w:pPr>
      <w:r>
        <w:rPr>
          <w:rFonts w:ascii="Times New Roman" w:eastAsia="標楷體" w:hint="eastAsia"/>
          <w:sz w:val="20"/>
          <w:szCs w:val="20"/>
        </w:rPr>
        <w:t xml:space="preserve">                </w:t>
      </w:r>
      <w:r>
        <w:rPr>
          <w:rFonts w:ascii="Times New Roman" w:eastAsia="標楷體" w:hint="eastAsia"/>
          <w:sz w:val="20"/>
          <w:szCs w:val="20"/>
        </w:rPr>
        <w:t>總會行政組陳進劼收</w:t>
      </w:r>
      <w:r w:rsidR="00193395" w:rsidRPr="00B51119">
        <w:rPr>
          <w:rFonts w:ascii="Times New Roman" w:eastAsia="標楷體" w:hint="eastAsia"/>
          <w:sz w:val="20"/>
          <w:szCs w:val="20"/>
        </w:rPr>
        <w:t>，逾期恕不受理。</w:t>
      </w:r>
    </w:p>
    <w:p w14:paraId="32FEC4C7" w14:textId="77777777" w:rsidR="00193395" w:rsidRPr="00B51119" w:rsidRDefault="00193395" w:rsidP="00193395">
      <w:pPr>
        <w:autoSpaceDE w:val="0"/>
        <w:autoSpaceDN w:val="0"/>
        <w:snapToGrid w:val="0"/>
        <w:spacing w:line="290" w:lineRule="exact"/>
        <w:textAlignment w:val="auto"/>
        <w:rPr>
          <w:rFonts w:ascii="Times New Roman" w:eastAsia="標楷體"/>
          <w:sz w:val="20"/>
          <w:szCs w:val="20"/>
        </w:rPr>
      </w:pPr>
      <w:r w:rsidRPr="00B51119">
        <w:rPr>
          <w:rFonts w:ascii="Times New Roman" w:eastAsia="標楷體" w:hint="eastAsia"/>
          <w:sz w:val="20"/>
          <w:szCs w:val="20"/>
        </w:rPr>
        <w:t xml:space="preserve">      </w:t>
      </w:r>
      <w:r w:rsidRPr="00B51119">
        <w:rPr>
          <w:rFonts w:ascii="Times New Roman" w:eastAsia="標楷體" w:hint="eastAsia"/>
          <w:sz w:val="20"/>
          <w:szCs w:val="20"/>
        </w:rPr>
        <w:t>五、競賽代辦費：每隊新台幣伍仟元整，請以郵政匯票方式繳交，受款人註明：</w:t>
      </w:r>
      <w:r w:rsidR="00674B46">
        <w:rPr>
          <w:rFonts w:ascii="Times New Roman" w:eastAsia="標楷體" w:hint="eastAsia"/>
          <w:sz w:val="20"/>
          <w:szCs w:val="20"/>
        </w:rPr>
        <w:t>大專院校體育總會</w:t>
      </w:r>
    </w:p>
    <w:p w14:paraId="72CFD1AB" w14:textId="5959FD7B" w:rsidR="00193395" w:rsidRDefault="00193395" w:rsidP="00193395">
      <w:pPr>
        <w:autoSpaceDE w:val="0"/>
        <w:autoSpaceDN w:val="0"/>
        <w:snapToGrid w:val="0"/>
        <w:spacing w:line="290" w:lineRule="exact"/>
        <w:textAlignment w:val="auto"/>
        <w:rPr>
          <w:rFonts w:ascii="Times New Roman" w:eastAsia="標楷體"/>
          <w:color w:val="FF0000"/>
          <w:sz w:val="20"/>
          <w:szCs w:val="20"/>
        </w:rPr>
      </w:pPr>
      <w:r w:rsidRPr="00B51119">
        <w:rPr>
          <w:rFonts w:ascii="Times New Roman" w:eastAsia="標楷體" w:hint="eastAsia"/>
          <w:sz w:val="20"/>
          <w:szCs w:val="20"/>
        </w:rPr>
        <w:t xml:space="preserve">                      </w:t>
      </w:r>
      <w:r w:rsidRPr="00B51119">
        <w:rPr>
          <w:rFonts w:ascii="Times New Roman" w:eastAsia="標楷體" w:hint="eastAsia"/>
          <w:sz w:val="20"/>
          <w:szCs w:val="20"/>
        </w:rPr>
        <w:t>，並於</w:t>
      </w:r>
      <w:r w:rsidR="00674B46">
        <w:rPr>
          <w:rFonts w:ascii="Times New Roman" w:eastAsia="標楷體" w:hint="eastAsia"/>
          <w:sz w:val="20"/>
          <w:szCs w:val="20"/>
        </w:rPr>
        <w:t>109</w:t>
      </w:r>
      <w:r w:rsidRPr="00B51119">
        <w:rPr>
          <w:rFonts w:ascii="Times New Roman" w:eastAsia="標楷體" w:hint="eastAsia"/>
          <w:sz w:val="20"/>
          <w:szCs w:val="20"/>
        </w:rPr>
        <w:t>年</w:t>
      </w:r>
      <w:r w:rsidR="00EB4CDF">
        <w:rPr>
          <w:rFonts w:ascii="Times New Roman" w:eastAsia="標楷體"/>
          <w:sz w:val="20"/>
          <w:szCs w:val="20"/>
        </w:rPr>
        <w:t>8</w:t>
      </w:r>
      <w:r w:rsidRPr="00B51119">
        <w:rPr>
          <w:rFonts w:ascii="Times New Roman" w:eastAsia="標楷體" w:hint="eastAsia"/>
          <w:sz w:val="20"/>
          <w:szCs w:val="20"/>
        </w:rPr>
        <w:t>月</w:t>
      </w:r>
      <w:r w:rsidR="008F0B0B">
        <w:rPr>
          <w:rFonts w:ascii="Times New Roman" w:eastAsia="標楷體" w:hint="eastAsia"/>
          <w:sz w:val="20"/>
          <w:szCs w:val="20"/>
        </w:rPr>
        <w:t>1</w:t>
      </w:r>
      <w:r w:rsidR="00B95389">
        <w:rPr>
          <w:rFonts w:ascii="Times New Roman" w:eastAsia="標楷體" w:hint="eastAsia"/>
          <w:sz w:val="20"/>
          <w:szCs w:val="20"/>
        </w:rPr>
        <w:t>4</w:t>
      </w:r>
      <w:r w:rsidR="008F0B0B">
        <w:rPr>
          <w:rFonts w:ascii="Times New Roman" w:eastAsia="標楷體" w:hint="eastAsia"/>
          <w:sz w:val="20"/>
          <w:szCs w:val="20"/>
        </w:rPr>
        <w:t>日（星期</w:t>
      </w:r>
      <w:r w:rsidR="00B95389">
        <w:rPr>
          <w:rFonts w:ascii="Times New Roman" w:eastAsia="標楷體" w:hint="eastAsia"/>
          <w:sz w:val="20"/>
          <w:szCs w:val="20"/>
        </w:rPr>
        <w:t>五</w:t>
      </w:r>
      <w:r w:rsidRPr="00B51119">
        <w:rPr>
          <w:rFonts w:ascii="Times New Roman" w:eastAsia="標楷體" w:hint="eastAsia"/>
          <w:sz w:val="20"/>
          <w:szCs w:val="20"/>
        </w:rPr>
        <w:t>）前，連同報名表以掛號郵寄。</w:t>
      </w:r>
    </w:p>
    <w:p w14:paraId="29AB82FC" w14:textId="77777777" w:rsidR="00193395" w:rsidRPr="00B51119" w:rsidRDefault="00C95438" w:rsidP="00193395">
      <w:pPr>
        <w:autoSpaceDE w:val="0"/>
        <w:autoSpaceDN w:val="0"/>
        <w:snapToGrid w:val="0"/>
        <w:spacing w:line="290" w:lineRule="exact"/>
        <w:textAlignment w:val="auto"/>
        <w:rPr>
          <w:rFonts w:ascii="Times New Roman" w:eastAsia="標楷體"/>
          <w:sz w:val="20"/>
          <w:szCs w:val="20"/>
        </w:rPr>
      </w:pPr>
      <w:r>
        <w:rPr>
          <w:rFonts w:ascii="Times New Roman" w:eastAsia="標楷體" w:hint="eastAsia"/>
          <w:sz w:val="20"/>
          <w:szCs w:val="20"/>
        </w:rPr>
        <w:t>拾陸</w:t>
      </w:r>
      <w:r w:rsidR="00193395" w:rsidRPr="00B51119">
        <w:rPr>
          <w:rFonts w:ascii="Times New Roman" w:eastAsia="標楷體" w:hint="eastAsia"/>
          <w:sz w:val="20"/>
          <w:szCs w:val="20"/>
        </w:rPr>
        <w:t>、競賽規定事項：</w:t>
      </w:r>
    </w:p>
    <w:p w14:paraId="33CCCCBF" w14:textId="77777777" w:rsidR="00193395" w:rsidRPr="00B51119" w:rsidRDefault="00193395" w:rsidP="00193395">
      <w:pPr>
        <w:autoSpaceDE w:val="0"/>
        <w:autoSpaceDN w:val="0"/>
        <w:snapToGrid w:val="0"/>
        <w:spacing w:line="290" w:lineRule="exact"/>
        <w:textAlignment w:val="auto"/>
        <w:rPr>
          <w:rFonts w:ascii="Times New Roman" w:eastAsia="標楷體"/>
          <w:sz w:val="20"/>
          <w:szCs w:val="20"/>
        </w:rPr>
      </w:pPr>
      <w:r w:rsidRPr="00B51119">
        <w:rPr>
          <w:rFonts w:ascii="Times New Roman" w:eastAsia="標楷體" w:hint="eastAsia"/>
          <w:sz w:val="20"/>
          <w:szCs w:val="20"/>
        </w:rPr>
        <w:t xml:space="preserve">      </w:t>
      </w:r>
      <w:r w:rsidRPr="00B51119">
        <w:rPr>
          <w:rFonts w:ascii="Times New Roman" w:eastAsia="標楷體" w:hint="eastAsia"/>
          <w:sz w:val="20"/>
          <w:szCs w:val="20"/>
        </w:rPr>
        <w:t>一、各隊須於比賽前二十分鐘到場，並向競賽組報到。規定比賽時間逾十五分鐘者，作棄權論，以大會</w:t>
      </w:r>
    </w:p>
    <w:p w14:paraId="52D79500" w14:textId="77777777" w:rsidR="00193395" w:rsidRPr="00B51119" w:rsidRDefault="00193395" w:rsidP="00193395">
      <w:pPr>
        <w:autoSpaceDE w:val="0"/>
        <w:autoSpaceDN w:val="0"/>
        <w:snapToGrid w:val="0"/>
        <w:spacing w:line="290" w:lineRule="exact"/>
        <w:textAlignment w:val="auto"/>
        <w:rPr>
          <w:rFonts w:ascii="Times New Roman" w:eastAsia="標楷體"/>
          <w:sz w:val="20"/>
          <w:szCs w:val="20"/>
        </w:rPr>
      </w:pPr>
      <w:r w:rsidRPr="00B51119">
        <w:rPr>
          <w:rFonts w:ascii="Times New Roman" w:eastAsia="標楷體" w:hint="eastAsia"/>
          <w:sz w:val="20"/>
          <w:szCs w:val="20"/>
        </w:rPr>
        <w:t xml:space="preserve">          </w:t>
      </w:r>
      <w:r w:rsidRPr="00B51119">
        <w:rPr>
          <w:rFonts w:ascii="Times New Roman" w:eastAsia="標楷體" w:hint="eastAsia"/>
          <w:sz w:val="20"/>
          <w:szCs w:val="20"/>
        </w:rPr>
        <w:t>時間為準，與賽球隊不得異議。</w:t>
      </w:r>
    </w:p>
    <w:p w14:paraId="337C0422" w14:textId="77777777" w:rsidR="00193395" w:rsidRPr="00B51119" w:rsidRDefault="00193395" w:rsidP="00193395">
      <w:pPr>
        <w:autoSpaceDE w:val="0"/>
        <w:autoSpaceDN w:val="0"/>
        <w:snapToGrid w:val="0"/>
        <w:spacing w:line="290" w:lineRule="exact"/>
        <w:textAlignment w:val="auto"/>
        <w:rPr>
          <w:rFonts w:ascii="Times New Roman" w:eastAsia="標楷體"/>
          <w:sz w:val="20"/>
          <w:szCs w:val="20"/>
        </w:rPr>
      </w:pPr>
      <w:r w:rsidRPr="00B51119">
        <w:rPr>
          <w:rFonts w:ascii="Times New Roman" w:eastAsia="標楷體" w:hint="eastAsia"/>
          <w:sz w:val="20"/>
          <w:szCs w:val="20"/>
        </w:rPr>
        <w:t xml:space="preserve">      </w:t>
      </w:r>
      <w:r w:rsidRPr="00B51119">
        <w:rPr>
          <w:rFonts w:ascii="Times New Roman" w:eastAsia="標楷體" w:hint="eastAsia"/>
          <w:sz w:val="20"/>
          <w:szCs w:val="20"/>
        </w:rPr>
        <w:t>二、比賽賽程由承辦單位排定，所有與賽球隊不得異議。</w:t>
      </w:r>
    </w:p>
    <w:p w14:paraId="37B74BBE" w14:textId="77777777" w:rsidR="00193395" w:rsidRPr="00B51119" w:rsidRDefault="00193395" w:rsidP="00193395">
      <w:pPr>
        <w:autoSpaceDE w:val="0"/>
        <w:autoSpaceDN w:val="0"/>
        <w:snapToGrid w:val="0"/>
        <w:spacing w:line="290" w:lineRule="exact"/>
        <w:textAlignment w:val="auto"/>
        <w:rPr>
          <w:rFonts w:ascii="Times New Roman" w:eastAsia="標楷體"/>
          <w:sz w:val="20"/>
          <w:szCs w:val="20"/>
        </w:rPr>
      </w:pPr>
      <w:r w:rsidRPr="00B51119">
        <w:rPr>
          <w:rFonts w:ascii="Times New Roman" w:eastAsia="標楷體" w:hint="eastAsia"/>
          <w:sz w:val="20"/>
          <w:szCs w:val="20"/>
        </w:rPr>
        <w:t xml:space="preserve">      </w:t>
      </w:r>
      <w:r w:rsidRPr="00B51119">
        <w:rPr>
          <w:rFonts w:ascii="Times New Roman" w:eastAsia="標楷體" w:hint="eastAsia"/>
          <w:sz w:val="20"/>
          <w:szCs w:val="20"/>
        </w:rPr>
        <w:t>三、比賽服裝，以秩序冊編排之順序，在前者為主隊，著淺色服裝，後者為客隊，著深色服裝，請依規</w:t>
      </w:r>
      <w:r w:rsidRPr="00B51119">
        <w:rPr>
          <w:rFonts w:ascii="Times New Roman" w:eastAsia="標楷體" w:hint="eastAsia"/>
          <w:sz w:val="20"/>
          <w:szCs w:val="20"/>
        </w:rPr>
        <w:t xml:space="preserve"> </w:t>
      </w:r>
    </w:p>
    <w:p w14:paraId="0DE18521" w14:textId="77777777" w:rsidR="00193395" w:rsidRPr="00B51119" w:rsidRDefault="00193395" w:rsidP="00193395">
      <w:pPr>
        <w:autoSpaceDE w:val="0"/>
        <w:autoSpaceDN w:val="0"/>
        <w:snapToGrid w:val="0"/>
        <w:spacing w:line="290" w:lineRule="exact"/>
        <w:textAlignment w:val="auto"/>
        <w:rPr>
          <w:rFonts w:ascii="Times New Roman" w:eastAsia="標楷體"/>
          <w:sz w:val="20"/>
          <w:szCs w:val="20"/>
        </w:rPr>
      </w:pPr>
      <w:r w:rsidRPr="00B51119">
        <w:rPr>
          <w:rFonts w:ascii="Times New Roman" w:eastAsia="標楷體" w:hint="eastAsia"/>
          <w:sz w:val="20"/>
          <w:szCs w:val="20"/>
        </w:rPr>
        <w:t xml:space="preserve">          </w:t>
      </w:r>
      <w:r w:rsidRPr="00B51119">
        <w:rPr>
          <w:rFonts w:ascii="Times New Roman" w:eastAsia="標楷體" w:hint="eastAsia"/>
          <w:sz w:val="20"/>
          <w:szCs w:val="20"/>
        </w:rPr>
        <w:t>定著裝參賽。</w:t>
      </w:r>
    </w:p>
    <w:p w14:paraId="1FBCF2F2" w14:textId="77777777" w:rsidR="00193395" w:rsidRPr="00B51119" w:rsidRDefault="00193395" w:rsidP="00193395">
      <w:pPr>
        <w:autoSpaceDE w:val="0"/>
        <w:autoSpaceDN w:val="0"/>
        <w:snapToGrid w:val="0"/>
        <w:spacing w:line="290" w:lineRule="exact"/>
        <w:textAlignment w:val="auto"/>
        <w:rPr>
          <w:rFonts w:ascii="Times New Roman" w:eastAsia="標楷體"/>
          <w:sz w:val="20"/>
          <w:szCs w:val="20"/>
        </w:rPr>
      </w:pPr>
      <w:r w:rsidRPr="00B51119">
        <w:rPr>
          <w:rFonts w:ascii="Times New Roman" w:eastAsia="標楷體" w:hint="eastAsia"/>
          <w:sz w:val="20"/>
          <w:szCs w:val="20"/>
        </w:rPr>
        <w:t xml:space="preserve">      </w:t>
      </w:r>
      <w:r w:rsidRPr="00B51119">
        <w:rPr>
          <w:rFonts w:ascii="Times New Roman" w:eastAsia="標楷體" w:hint="eastAsia"/>
          <w:sz w:val="20"/>
          <w:szCs w:val="20"/>
        </w:rPr>
        <w:t>四、</w:t>
      </w:r>
      <w:r w:rsidRPr="00DC691D">
        <w:rPr>
          <w:rFonts w:ascii="Times New Roman" w:eastAsia="標楷體" w:hint="eastAsia"/>
          <w:b/>
          <w:bCs/>
          <w:sz w:val="20"/>
          <w:szCs w:val="20"/>
        </w:rPr>
        <w:t>各隊出場比賽之球員，必須攜帶服務證及身分證，以備查驗，否則不得出場比賽。</w:t>
      </w:r>
    </w:p>
    <w:p w14:paraId="2EC0EAFB" w14:textId="61C848E8" w:rsidR="00193395" w:rsidRPr="006A2E57" w:rsidRDefault="00193395" w:rsidP="00193395">
      <w:pPr>
        <w:autoSpaceDE w:val="0"/>
        <w:autoSpaceDN w:val="0"/>
        <w:snapToGrid w:val="0"/>
        <w:spacing w:line="290" w:lineRule="exact"/>
        <w:textAlignment w:val="auto"/>
        <w:rPr>
          <w:rFonts w:ascii="Times New Roman" w:eastAsia="標楷體"/>
          <w:sz w:val="20"/>
          <w:szCs w:val="20"/>
        </w:rPr>
      </w:pPr>
      <w:r w:rsidRPr="00B51119">
        <w:rPr>
          <w:rFonts w:ascii="Times New Roman" w:eastAsia="標楷體" w:hint="eastAsia"/>
          <w:sz w:val="20"/>
          <w:szCs w:val="20"/>
        </w:rPr>
        <w:t xml:space="preserve">      </w:t>
      </w:r>
      <w:r w:rsidRPr="00B51119">
        <w:rPr>
          <w:rFonts w:ascii="Times New Roman" w:eastAsia="標楷體" w:hint="eastAsia"/>
          <w:sz w:val="20"/>
          <w:szCs w:val="20"/>
        </w:rPr>
        <w:t>五、為</w:t>
      </w:r>
      <w:r w:rsidR="00DC691D" w:rsidRPr="006A2E57">
        <w:rPr>
          <w:rFonts w:ascii="Times New Roman" w:eastAsia="標楷體" w:hint="eastAsia"/>
          <w:sz w:val="20"/>
          <w:szCs w:val="20"/>
        </w:rPr>
        <w:t>使</w:t>
      </w:r>
      <w:r w:rsidRPr="006A2E57">
        <w:rPr>
          <w:rFonts w:ascii="Times New Roman" w:eastAsia="標楷體" w:hint="eastAsia"/>
          <w:sz w:val="20"/>
          <w:szCs w:val="20"/>
        </w:rPr>
        <w:t>賽程進行順利，場地安排由大會視情況調度，各隊不得異議。</w:t>
      </w:r>
    </w:p>
    <w:p w14:paraId="3A037A72" w14:textId="77777777" w:rsidR="00193395" w:rsidRPr="006A2E57" w:rsidRDefault="00193395" w:rsidP="00193395">
      <w:pPr>
        <w:autoSpaceDE w:val="0"/>
        <w:autoSpaceDN w:val="0"/>
        <w:snapToGrid w:val="0"/>
        <w:spacing w:line="290" w:lineRule="exact"/>
        <w:textAlignment w:val="auto"/>
        <w:rPr>
          <w:rFonts w:ascii="Times New Roman" w:eastAsia="標楷體"/>
          <w:sz w:val="20"/>
          <w:szCs w:val="20"/>
        </w:rPr>
      </w:pPr>
      <w:r w:rsidRPr="006A2E57">
        <w:rPr>
          <w:rFonts w:ascii="Times New Roman" w:eastAsia="標楷體" w:hint="eastAsia"/>
          <w:sz w:val="20"/>
          <w:szCs w:val="20"/>
        </w:rPr>
        <w:t xml:space="preserve">      </w:t>
      </w:r>
      <w:r w:rsidRPr="006A2E57">
        <w:rPr>
          <w:rFonts w:ascii="Times New Roman" w:eastAsia="標楷體" w:hint="eastAsia"/>
          <w:sz w:val="20"/>
          <w:szCs w:val="20"/>
        </w:rPr>
        <w:t>六、</w:t>
      </w:r>
      <w:r w:rsidRPr="006A2E57">
        <w:rPr>
          <w:rFonts w:ascii="Times New Roman" w:eastAsia="標楷體" w:hint="eastAsia"/>
          <w:b/>
          <w:bCs/>
          <w:sz w:val="20"/>
          <w:szCs w:val="20"/>
        </w:rPr>
        <w:t>未經報名之球員，不准出場比賽</w:t>
      </w:r>
      <w:r w:rsidRPr="006A2E57">
        <w:rPr>
          <w:rFonts w:ascii="Times New Roman" w:eastAsia="標楷體" w:hint="eastAsia"/>
          <w:sz w:val="20"/>
          <w:szCs w:val="20"/>
        </w:rPr>
        <w:t>。</w:t>
      </w:r>
    </w:p>
    <w:p w14:paraId="327D4A65" w14:textId="1C5E0B15" w:rsidR="00193395" w:rsidRPr="006A2E57" w:rsidRDefault="00193395" w:rsidP="00193395">
      <w:pPr>
        <w:autoSpaceDE w:val="0"/>
        <w:autoSpaceDN w:val="0"/>
        <w:snapToGrid w:val="0"/>
        <w:spacing w:line="290" w:lineRule="exact"/>
        <w:textAlignment w:val="auto"/>
        <w:rPr>
          <w:rFonts w:ascii="Times New Roman" w:eastAsia="標楷體"/>
          <w:sz w:val="20"/>
          <w:szCs w:val="20"/>
        </w:rPr>
      </w:pPr>
      <w:r w:rsidRPr="006A2E57">
        <w:rPr>
          <w:rFonts w:ascii="Times New Roman" w:eastAsia="標楷體" w:hint="eastAsia"/>
          <w:sz w:val="20"/>
          <w:szCs w:val="20"/>
        </w:rPr>
        <w:t xml:space="preserve">      </w:t>
      </w:r>
      <w:r w:rsidRPr="006A2E57">
        <w:rPr>
          <w:rFonts w:ascii="Times New Roman" w:eastAsia="標楷體" w:hint="eastAsia"/>
          <w:sz w:val="20"/>
          <w:szCs w:val="20"/>
        </w:rPr>
        <w:t>七、</w:t>
      </w:r>
      <w:r w:rsidRPr="006A2E57">
        <w:rPr>
          <w:rFonts w:ascii="Times New Roman" w:eastAsia="標楷體" w:hint="eastAsia"/>
          <w:b/>
          <w:bCs/>
          <w:sz w:val="20"/>
          <w:szCs w:val="20"/>
        </w:rPr>
        <w:t>球員必須遵守比賽規則、服從裁判，否則裁判有</w:t>
      </w:r>
      <w:r w:rsidR="00DC691D" w:rsidRPr="006A2E57">
        <w:rPr>
          <w:rFonts w:ascii="Times New Roman" w:eastAsia="標楷體" w:hint="eastAsia"/>
          <w:b/>
          <w:bCs/>
          <w:sz w:val="20"/>
          <w:szCs w:val="20"/>
        </w:rPr>
        <w:t>權</w:t>
      </w:r>
      <w:r w:rsidRPr="006A2E57">
        <w:rPr>
          <w:rFonts w:ascii="Times New Roman" w:eastAsia="標楷體" w:hint="eastAsia"/>
          <w:b/>
          <w:bCs/>
          <w:sz w:val="20"/>
          <w:szCs w:val="20"/>
        </w:rPr>
        <w:t>停止</w:t>
      </w:r>
      <w:r w:rsidR="00DC691D" w:rsidRPr="006A2E57">
        <w:rPr>
          <w:rFonts w:ascii="Times New Roman" w:eastAsia="標楷體" w:hint="eastAsia"/>
          <w:b/>
          <w:bCs/>
          <w:sz w:val="20"/>
          <w:szCs w:val="20"/>
        </w:rPr>
        <w:t>該球員</w:t>
      </w:r>
      <w:r w:rsidR="00632F85" w:rsidRPr="006A2E57">
        <w:rPr>
          <w:rFonts w:ascii="Times New Roman" w:eastAsia="標楷體" w:hint="eastAsia"/>
          <w:b/>
          <w:bCs/>
          <w:sz w:val="20"/>
          <w:szCs w:val="20"/>
        </w:rPr>
        <w:t>繼續</w:t>
      </w:r>
      <w:r w:rsidRPr="006A2E57">
        <w:rPr>
          <w:rFonts w:ascii="Times New Roman" w:eastAsia="標楷體" w:hint="eastAsia"/>
          <w:b/>
          <w:bCs/>
          <w:sz w:val="20"/>
          <w:szCs w:val="20"/>
        </w:rPr>
        <w:t>比賽之權利。</w:t>
      </w:r>
    </w:p>
    <w:p w14:paraId="0B9BDC83" w14:textId="4A313CDF" w:rsidR="00193395" w:rsidRPr="006A2E57" w:rsidRDefault="00193395" w:rsidP="00193395">
      <w:pPr>
        <w:autoSpaceDE w:val="0"/>
        <w:autoSpaceDN w:val="0"/>
        <w:snapToGrid w:val="0"/>
        <w:spacing w:line="290" w:lineRule="exact"/>
        <w:textAlignment w:val="auto"/>
        <w:rPr>
          <w:rFonts w:ascii="Times New Roman" w:eastAsia="標楷體"/>
          <w:sz w:val="20"/>
          <w:szCs w:val="20"/>
        </w:rPr>
      </w:pPr>
      <w:r w:rsidRPr="006A2E57">
        <w:rPr>
          <w:rFonts w:ascii="Times New Roman" w:eastAsia="標楷體" w:hint="eastAsia"/>
          <w:sz w:val="20"/>
          <w:szCs w:val="20"/>
        </w:rPr>
        <w:t xml:space="preserve">      </w:t>
      </w:r>
      <w:r w:rsidRPr="006A2E57">
        <w:rPr>
          <w:rFonts w:ascii="Times New Roman" w:eastAsia="標楷體" w:hint="eastAsia"/>
          <w:sz w:val="20"/>
          <w:szCs w:val="20"/>
        </w:rPr>
        <w:t>八、凡比賽發生規則或無明文規定之</w:t>
      </w:r>
      <w:r w:rsidR="00632F85" w:rsidRPr="006A2E57">
        <w:rPr>
          <w:rFonts w:ascii="Times New Roman" w:eastAsia="標楷體" w:hint="eastAsia"/>
          <w:sz w:val="20"/>
          <w:szCs w:val="20"/>
        </w:rPr>
        <w:t>事項</w:t>
      </w:r>
      <w:r w:rsidRPr="006A2E57">
        <w:rPr>
          <w:rFonts w:ascii="Times New Roman" w:eastAsia="標楷體" w:hint="eastAsia"/>
          <w:sz w:val="20"/>
          <w:szCs w:val="20"/>
        </w:rPr>
        <w:t>，裁判</w:t>
      </w:r>
      <w:r w:rsidR="00632F85" w:rsidRPr="006A2E57">
        <w:rPr>
          <w:rFonts w:ascii="Times New Roman" w:eastAsia="標楷體" w:hint="eastAsia"/>
          <w:sz w:val="20"/>
          <w:szCs w:val="20"/>
        </w:rPr>
        <w:t>無法判決</w:t>
      </w:r>
      <w:r w:rsidRPr="006A2E57">
        <w:rPr>
          <w:rFonts w:ascii="Times New Roman" w:eastAsia="標楷體" w:hint="eastAsia"/>
          <w:sz w:val="20"/>
          <w:szCs w:val="20"/>
        </w:rPr>
        <w:t>時，由審判委員會裁決之，其判決即為終決。</w:t>
      </w:r>
    </w:p>
    <w:p w14:paraId="75673C91" w14:textId="77777777" w:rsidR="00927652" w:rsidRPr="006A2E57" w:rsidRDefault="00B9320F" w:rsidP="00927652">
      <w:pPr>
        <w:pStyle w:val="af1"/>
        <w:snapToGrid w:val="0"/>
        <w:spacing w:line="290" w:lineRule="exact"/>
        <w:rPr>
          <w:rFonts w:eastAsia="標楷體"/>
        </w:rPr>
      </w:pPr>
      <w:r w:rsidRPr="006A2E57">
        <w:rPr>
          <w:rFonts w:ascii="標楷體" w:eastAsia="標楷體" w:hAnsi="標楷體" w:hint="eastAsia"/>
        </w:rPr>
        <w:t>拾柒</w:t>
      </w:r>
      <w:r w:rsidRPr="006A2E57">
        <w:rPr>
          <w:rFonts w:ascii="標楷體" w:eastAsia="標楷體" w:hAnsi="標楷體"/>
        </w:rPr>
        <w:t>、獎勵：</w:t>
      </w:r>
      <w:r w:rsidR="00BC7105" w:rsidRPr="006A2E57">
        <w:rPr>
          <w:rFonts w:eastAsia="標楷體" w:hint="eastAsia"/>
        </w:rPr>
        <w:t>(</w:t>
      </w:r>
      <w:r w:rsidR="00BC7105" w:rsidRPr="006A2E57">
        <w:rPr>
          <w:rFonts w:eastAsia="標楷體" w:hint="eastAsia"/>
        </w:rPr>
        <w:t>一</w:t>
      </w:r>
      <w:r w:rsidR="00BC7105" w:rsidRPr="006A2E57">
        <w:rPr>
          <w:rFonts w:eastAsia="標楷體" w:hint="eastAsia"/>
        </w:rPr>
        <w:t>)</w:t>
      </w:r>
      <w:r w:rsidR="00927652" w:rsidRPr="006A2E57">
        <w:rPr>
          <w:rFonts w:hint="eastAsia"/>
        </w:rPr>
        <w:t xml:space="preserve"> </w:t>
      </w:r>
      <w:r w:rsidR="00927652" w:rsidRPr="006A2E57">
        <w:rPr>
          <w:rFonts w:eastAsia="標楷體" w:hint="eastAsia"/>
        </w:rPr>
        <w:t>參照大專運動會競賽規程第十五條第五款相關規定以修正獎勵名額限制，優予獎勵，</w:t>
      </w:r>
    </w:p>
    <w:p w14:paraId="148B829C" w14:textId="77777777" w:rsidR="00927652" w:rsidRPr="006A2E57" w:rsidRDefault="00927652" w:rsidP="00927652">
      <w:pPr>
        <w:pStyle w:val="af1"/>
        <w:snapToGrid w:val="0"/>
        <w:spacing w:line="290" w:lineRule="exact"/>
        <w:rPr>
          <w:rFonts w:eastAsia="標楷體"/>
        </w:rPr>
      </w:pPr>
      <w:r w:rsidRPr="006A2E57">
        <w:rPr>
          <w:rFonts w:eastAsia="標楷體" w:hint="eastAsia"/>
        </w:rPr>
        <w:t xml:space="preserve">                 </w:t>
      </w:r>
      <w:r w:rsidRPr="006A2E57">
        <w:rPr>
          <w:rFonts w:eastAsia="標楷體" w:hint="eastAsia"/>
        </w:rPr>
        <w:t>以資鼓勵。</w:t>
      </w:r>
    </w:p>
    <w:p w14:paraId="471E5EEE" w14:textId="77777777" w:rsidR="00927652" w:rsidRPr="00B51119" w:rsidRDefault="00927652" w:rsidP="00927652">
      <w:pPr>
        <w:pStyle w:val="af1"/>
        <w:snapToGrid w:val="0"/>
        <w:spacing w:line="290" w:lineRule="exact"/>
        <w:rPr>
          <w:rFonts w:eastAsia="標楷體"/>
        </w:rPr>
      </w:pPr>
      <w:r w:rsidRPr="00B51119">
        <w:rPr>
          <w:rFonts w:eastAsia="標楷體" w:hint="eastAsia"/>
        </w:rPr>
        <w:t xml:space="preserve">            (</w:t>
      </w:r>
      <w:r w:rsidRPr="00B51119">
        <w:rPr>
          <w:rFonts w:eastAsia="標楷體" w:hint="eastAsia"/>
        </w:rPr>
        <w:t>二</w:t>
      </w:r>
      <w:r w:rsidRPr="00B51119">
        <w:rPr>
          <w:rFonts w:eastAsia="標楷體" w:hint="eastAsia"/>
        </w:rPr>
        <w:t xml:space="preserve">) </w:t>
      </w:r>
      <w:r w:rsidRPr="00B51119">
        <w:rPr>
          <w:rFonts w:eastAsia="標楷體" w:hint="eastAsia"/>
        </w:rPr>
        <w:t>錄取優勝原則修訂如下：</w:t>
      </w:r>
    </w:p>
    <w:p w14:paraId="732CBC81" w14:textId="77777777" w:rsidR="00927652" w:rsidRPr="00B51119" w:rsidRDefault="00927652" w:rsidP="00927652">
      <w:pPr>
        <w:pStyle w:val="af1"/>
        <w:snapToGrid w:val="0"/>
        <w:spacing w:line="290" w:lineRule="exact"/>
        <w:rPr>
          <w:rFonts w:eastAsia="標楷體"/>
        </w:rPr>
      </w:pPr>
      <w:r w:rsidRPr="00B51119">
        <w:rPr>
          <w:rFonts w:eastAsia="標楷體" w:hint="eastAsia"/>
        </w:rPr>
        <w:t xml:space="preserve">                (1)</w:t>
      </w:r>
      <w:r w:rsidRPr="00B51119">
        <w:rPr>
          <w:rFonts w:eastAsia="標楷體" w:hint="eastAsia"/>
        </w:rPr>
        <w:t>二隊</w:t>
      </w:r>
      <w:r w:rsidRPr="00B51119">
        <w:rPr>
          <w:rFonts w:eastAsia="標楷體" w:hint="eastAsia"/>
        </w:rPr>
        <w:t>(</w:t>
      </w:r>
      <w:r w:rsidRPr="00B51119">
        <w:rPr>
          <w:rFonts w:eastAsia="標楷體" w:hint="eastAsia"/>
        </w:rPr>
        <w:t>人</w:t>
      </w:r>
      <w:r w:rsidRPr="00B51119">
        <w:rPr>
          <w:rFonts w:eastAsia="標楷體" w:hint="eastAsia"/>
        </w:rPr>
        <w:t>)</w:t>
      </w:r>
      <w:r w:rsidRPr="00B51119">
        <w:rPr>
          <w:rFonts w:eastAsia="標楷體" w:hint="eastAsia"/>
        </w:rPr>
        <w:t>或三隊</w:t>
      </w:r>
      <w:r w:rsidRPr="00B51119">
        <w:rPr>
          <w:rFonts w:eastAsia="標楷體" w:hint="eastAsia"/>
        </w:rPr>
        <w:t>(</w:t>
      </w:r>
      <w:r w:rsidRPr="00B51119">
        <w:rPr>
          <w:rFonts w:eastAsia="標楷體" w:hint="eastAsia"/>
        </w:rPr>
        <w:t>人</w:t>
      </w:r>
      <w:r w:rsidRPr="00B51119">
        <w:rPr>
          <w:rFonts w:eastAsia="標楷體" w:hint="eastAsia"/>
        </w:rPr>
        <w:t>)</w:t>
      </w:r>
      <w:r w:rsidRPr="00B51119">
        <w:rPr>
          <w:rFonts w:eastAsia="標楷體" w:hint="eastAsia"/>
        </w:rPr>
        <w:t>，各錄取一名。</w:t>
      </w:r>
    </w:p>
    <w:p w14:paraId="16489E39" w14:textId="77777777" w:rsidR="00927652" w:rsidRPr="00B51119" w:rsidRDefault="00927652" w:rsidP="00927652">
      <w:pPr>
        <w:pStyle w:val="af1"/>
        <w:snapToGrid w:val="0"/>
        <w:spacing w:line="290" w:lineRule="exact"/>
        <w:rPr>
          <w:rFonts w:eastAsia="標楷體"/>
        </w:rPr>
      </w:pPr>
      <w:r w:rsidRPr="00B51119">
        <w:rPr>
          <w:rFonts w:eastAsia="標楷體" w:hint="eastAsia"/>
        </w:rPr>
        <w:t xml:space="preserve">                (2)</w:t>
      </w:r>
      <w:r w:rsidRPr="00B51119">
        <w:rPr>
          <w:rFonts w:eastAsia="標楷體" w:hint="eastAsia"/>
        </w:rPr>
        <w:t>四隊</w:t>
      </w:r>
      <w:r w:rsidRPr="00B51119">
        <w:rPr>
          <w:rFonts w:eastAsia="標楷體" w:hint="eastAsia"/>
        </w:rPr>
        <w:t>(</w:t>
      </w:r>
      <w:r w:rsidRPr="00B51119">
        <w:rPr>
          <w:rFonts w:eastAsia="標楷體" w:hint="eastAsia"/>
        </w:rPr>
        <w:t>人</w:t>
      </w:r>
      <w:r w:rsidRPr="00B51119">
        <w:rPr>
          <w:rFonts w:eastAsia="標楷體" w:hint="eastAsia"/>
        </w:rPr>
        <w:t>)</w:t>
      </w:r>
      <w:r w:rsidRPr="00B51119">
        <w:rPr>
          <w:rFonts w:eastAsia="標楷體" w:hint="eastAsia"/>
        </w:rPr>
        <w:t>，錄取二名。</w:t>
      </w:r>
    </w:p>
    <w:p w14:paraId="7AEA9FD5" w14:textId="77777777" w:rsidR="00927652" w:rsidRPr="00B51119" w:rsidRDefault="00927652" w:rsidP="00927652">
      <w:pPr>
        <w:pStyle w:val="af1"/>
        <w:snapToGrid w:val="0"/>
        <w:spacing w:line="290" w:lineRule="exact"/>
        <w:rPr>
          <w:rFonts w:eastAsia="標楷體"/>
        </w:rPr>
      </w:pPr>
      <w:r w:rsidRPr="00B51119">
        <w:rPr>
          <w:rFonts w:eastAsia="標楷體" w:hint="eastAsia"/>
        </w:rPr>
        <w:t xml:space="preserve">                (3)</w:t>
      </w:r>
      <w:r w:rsidRPr="00B51119">
        <w:rPr>
          <w:rFonts w:eastAsia="標楷體" w:hint="eastAsia"/>
        </w:rPr>
        <w:t>五隊</w:t>
      </w:r>
      <w:r w:rsidRPr="00B51119">
        <w:rPr>
          <w:rFonts w:eastAsia="標楷體" w:hint="eastAsia"/>
        </w:rPr>
        <w:t>(</w:t>
      </w:r>
      <w:r w:rsidRPr="00B51119">
        <w:rPr>
          <w:rFonts w:eastAsia="標楷體" w:hint="eastAsia"/>
        </w:rPr>
        <w:t>人</w:t>
      </w:r>
      <w:r w:rsidRPr="00B51119">
        <w:rPr>
          <w:rFonts w:eastAsia="標楷體" w:hint="eastAsia"/>
        </w:rPr>
        <w:t>)</w:t>
      </w:r>
      <w:r w:rsidRPr="00B51119">
        <w:rPr>
          <w:rFonts w:eastAsia="標楷體" w:hint="eastAsia"/>
        </w:rPr>
        <w:t>，錄取三名。</w:t>
      </w:r>
    </w:p>
    <w:p w14:paraId="1602B840" w14:textId="77777777" w:rsidR="00927652" w:rsidRPr="00B51119" w:rsidRDefault="00927652" w:rsidP="00927652">
      <w:pPr>
        <w:pStyle w:val="af1"/>
        <w:snapToGrid w:val="0"/>
        <w:spacing w:line="290" w:lineRule="exact"/>
        <w:rPr>
          <w:rFonts w:eastAsia="標楷體"/>
        </w:rPr>
      </w:pPr>
      <w:r w:rsidRPr="00B51119">
        <w:rPr>
          <w:rFonts w:eastAsia="標楷體" w:hint="eastAsia"/>
        </w:rPr>
        <w:t xml:space="preserve">                (4)</w:t>
      </w:r>
      <w:r w:rsidRPr="00B51119">
        <w:rPr>
          <w:rFonts w:eastAsia="標楷體" w:hint="eastAsia"/>
        </w:rPr>
        <w:t>六隊</w:t>
      </w:r>
      <w:r w:rsidRPr="00B51119">
        <w:rPr>
          <w:rFonts w:eastAsia="標楷體" w:hint="eastAsia"/>
        </w:rPr>
        <w:t>(</w:t>
      </w:r>
      <w:r w:rsidRPr="00B51119">
        <w:rPr>
          <w:rFonts w:eastAsia="標楷體" w:hint="eastAsia"/>
        </w:rPr>
        <w:t>人</w:t>
      </w:r>
      <w:r w:rsidRPr="00B51119">
        <w:rPr>
          <w:rFonts w:eastAsia="標楷體" w:hint="eastAsia"/>
        </w:rPr>
        <w:t>)</w:t>
      </w:r>
      <w:r w:rsidRPr="00B51119">
        <w:rPr>
          <w:rFonts w:eastAsia="標楷體" w:hint="eastAsia"/>
        </w:rPr>
        <w:t>，錄取四名。</w:t>
      </w:r>
    </w:p>
    <w:p w14:paraId="01632B1F" w14:textId="77777777" w:rsidR="00927652" w:rsidRPr="00B51119" w:rsidRDefault="00927652" w:rsidP="00927652">
      <w:pPr>
        <w:pStyle w:val="af1"/>
        <w:snapToGrid w:val="0"/>
        <w:spacing w:line="290" w:lineRule="exact"/>
        <w:rPr>
          <w:rFonts w:eastAsia="標楷體"/>
        </w:rPr>
      </w:pPr>
      <w:r w:rsidRPr="00B51119">
        <w:rPr>
          <w:rFonts w:eastAsia="標楷體" w:hint="eastAsia"/>
        </w:rPr>
        <w:t xml:space="preserve">                (5)</w:t>
      </w:r>
      <w:r w:rsidRPr="00B51119">
        <w:rPr>
          <w:rFonts w:eastAsia="標楷體" w:hint="eastAsia"/>
        </w:rPr>
        <w:t>七隊</w:t>
      </w:r>
      <w:r w:rsidRPr="00B51119">
        <w:rPr>
          <w:rFonts w:eastAsia="標楷體" w:hint="eastAsia"/>
        </w:rPr>
        <w:t>(</w:t>
      </w:r>
      <w:r w:rsidRPr="00B51119">
        <w:rPr>
          <w:rFonts w:eastAsia="標楷體" w:hint="eastAsia"/>
        </w:rPr>
        <w:t>人</w:t>
      </w:r>
      <w:r w:rsidRPr="00B51119">
        <w:rPr>
          <w:rFonts w:eastAsia="標楷體" w:hint="eastAsia"/>
        </w:rPr>
        <w:t>)</w:t>
      </w:r>
      <w:r w:rsidRPr="00B51119">
        <w:rPr>
          <w:rFonts w:eastAsia="標楷體" w:hint="eastAsia"/>
        </w:rPr>
        <w:t>，錄取五名。</w:t>
      </w:r>
    </w:p>
    <w:p w14:paraId="5479FCC2" w14:textId="77777777" w:rsidR="00927652" w:rsidRPr="00B51119" w:rsidRDefault="00927652" w:rsidP="00927652">
      <w:pPr>
        <w:pStyle w:val="af1"/>
        <w:snapToGrid w:val="0"/>
        <w:spacing w:line="290" w:lineRule="exact"/>
        <w:rPr>
          <w:rFonts w:eastAsia="標楷體"/>
        </w:rPr>
      </w:pPr>
      <w:r w:rsidRPr="00B51119">
        <w:rPr>
          <w:rFonts w:eastAsia="標楷體" w:hint="eastAsia"/>
        </w:rPr>
        <w:t xml:space="preserve">                (6)</w:t>
      </w:r>
      <w:r w:rsidRPr="00B51119">
        <w:rPr>
          <w:rFonts w:eastAsia="標楷體" w:hint="eastAsia"/>
        </w:rPr>
        <w:t>八隊</w:t>
      </w:r>
      <w:r w:rsidRPr="00B51119">
        <w:rPr>
          <w:rFonts w:eastAsia="標楷體" w:hint="eastAsia"/>
        </w:rPr>
        <w:t>(</w:t>
      </w:r>
      <w:r w:rsidRPr="00B51119">
        <w:rPr>
          <w:rFonts w:eastAsia="標楷體" w:hint="eastAsia"/>
        </w:rPr>
        <w:t>人</w:t>
      </w:r>
      <w:r w:rsidRPr="00B51119">
        <w:rPr>
          <w:rFonts w:eastAsia="標楷體" w:hint="eastAsia"/>
        </w:rPr>
        <w:t>)</w:t>
      </w:r>
      <w:r w:rsidRPr="00B51119">
        <w:rPr>
          <w:rFonts w:eastAsia="標楷體" w:hint="eastAsia"/>
        </w:rPr>
        <w:t>，錄取六名。</w:t>
      </w:r>
    </w:p>
    <w:p w14:paraId="66E276AB" w14:textId="77777777" w:rsidR="00927652" w:rsidRPr="00B51119" w:rsidRDefault="00927652" w:rsidP="00927652">
      <w:pPr>
        <w:pStyle w:val="af1"/>
        <w:snapToGrid w:val="0"/>
        <w:spacing w:line="290" w:lineRule="exact"/>
        <w:rPr>
          <w:rFonts w:eastAsia="標楷體"/>
        </w:rPr>
      </w:pPr>
      <w:r w:rsidRPr="00B51119">
        <w:rPr>
          <w:rFonts w:eastAsia="標楷體" w:hint="eastAsia"/>
        </w:rPr>
        <w:t xml:space="preserve">                (7)</w:t>
      </w:r>
      <w:r w:rsidRPr="00B51119">
        <w:rPr>
          <w:rFonts w:eastAsia="標楷體" w:hint="eastAsia"/>
        </w:rPr>
        <w:t>九隊</w:t>
      </w:r>
      <w:r w:rsidRPr="00B51119">
        <w:rPr>
          <w:rFonts w:eastAsia="標楷體" w:hint="eastAsia"/>
        </w:rPr>
        <w:t>(</w:t>
      </w:r>
      <w:r w:rsidRPr="00B51119">
        <w:rPr>
          <w:rFonts w:eastAsia="標楷體" w:hint="eastAsia"/>
        </w:rPr>
        <w:t>人</w:t>
      </w:r>
      <w:r w:rsidRPr="00B51119">
        <w:rPr>
          <w:rFonts w:eastAsia="標楷體" w:hint="eastAsia"/>
        </w:rPr>
        <w:t>)</w:t>
      </w:r>
      <w:r w:rsidRPr="00B51119">
        <w:rPr>
          <w:rFonts w:eastAsia="標楷體" w:hint="eastAsia"/>
        </w:rPr>
        <w:t>，錄取七名。</w:t>
      </w:r>
    </w:p>
    <w:p w14:paraId="18EF5B69" w14:textId="77777777" w:rsidR="00BC7105" w:rsidRPr="00B51119" w:rsidRDefault="00927652" w:rsidP="00927652">
      <w:pPr>
        <w:pStyle w:val="af1"/>
        <w:snapToGrid w:val="0"/>
        <w:spacing w:line="290" w:lineRule="exact"/>
        <w:rPr>
          <w:rFonts w:eastAsia="標楷體"/>
        </w:rPr>
      </w:pPr>
      <w:r w:rsidRPr="00B51119">
        <w:rPr>
          <w:rFonts w:eastAsia="標楷體" w:hint="eastAsia"/>
        </w:rPr>
        <w:t xml:space="preserve">                (8)</w:t>
      </w:r>
      <w:r w:rsidRPr="00B51119">
        <w:rPr>
          <w:rFonts w:eastAsia="標楷體" w:hint="eastAsia"/>
        </w:rPr>
        <w:t>十隊</w:t>
      </w:r>
      <w:r w:rsidRPr="00B51119">
        <w:rPr>
          <w:rFonts w:eastAsia="標楷體" w:hint="eastAsia"/>
        </w:rPr>
        <w:t>(</w:t>
      </w:r>
      <w:r w:rsidRPr="00B51119">
        <w:rPr>
          <w:rFonts w:eastAsia="標楷體" w:hint="eastAsia"/>
        </w:rPr>
        <w:t>人</w:t>
      </w:r>
      <w:r w:rsidRPr="00B51119">
        <w:rPr>
          <w:rFonts w:eastAsia="標楷體" w:hint="eastAsia"/>
        </w:rPr>
        <w:t>)</w:t>
      </w:r>
      <w:r w:rsidRPr="00B51119">
        <w:rPr>
          <w:rFonts w:eastAsia="標楷體" w:hint="eastAsia"/>
        </w:rPr>
        <w:t>以上，錄取八名。</w:t>
      </w:r>
    </w:p>
    <w:p w14:paraId="31928417" w14:textId="77777777" w:rsidR="00927652" w:rsidRPr="00B51119" w:rsidRDefault="00927652" w:rsidP="00927652">
      <w:pPr>
        <w:pStyle w:val="af1"/>
        <w:snapToGrid w:val="0"/>
        <w:spacing w:line="290" w:lineRule="exact"/>
        <w:rPr>
          <w:rFonts w:eastAsia="標楷體"/>
        </w:rPr>
      </w:pPr>
      <w:r w:rsidRPr="00B51119">
        <w:rPr>
          <w:rFonts w:eastAsia="標楷體" w:hint="eastAsia"/>
        </w:rPr>
        <w:t xml:space="preserve">                 (107</w:t>
      </w:r>
      <w:r w:rsidRPr="00B51119">
        <w:rPr>
          <w:rFonts w:eastAsia="標楷體" w:hint="eastAsia"/>
        </w:rPr>
        <w:t>年</w:t>
      </w:r>
      <w:r w:rsidRPr="00B51119">
        <w:rPr>
          <w:rFonts w:eastAsia="標楷體" w:hint="eastAsia"/>
        </w:rPr>
        <w:t>7</w:t>
      </w:r>
      <w:r w:rsidRPr="00B51119">
        <w:rPr>
          <w:rFonts w:eastAsia="標楷體" w:hint="eastAsia"/>
        </w:rPr>
        <w:t>月</w:t>
      </w:r>
      <w:r w:rsidRPr="00B51119">
        <w:rPr>
          <w:rFonts w:eastAsia="標楷體" w:hint="eastAsia"/>
        </w:rPr>
        <w:t>24</w:t>
      </w:r>
      <w:r w:rsidRPr="00B51119">
        <w:rPr>
          <w:rFonts w:eastAsia="標楷體" w:hint="eastAsia"/>
        </w:rPr>
        <w:t>日</w:t>
      </w:r>
      <w:r w:rsidRPr="00B51119">
        <w:rPr>
          <w:rFonts w:eastAsia="標楷體" w:hint="eastAsia"/>
        </w:rPr>
        <w:t>(</w:t>
      </w:r>
      <w:r w:rsidRPr="00B51119">
        <w:rPr>
          <w:rFonts w:eastAsia="標楷體" w:hint="eastAsia"/>
        </w:rPr>
        <w:t>二</w:t>
      </w:r>
      <w:r w:rsidRPr="00B51119">
        <w:rPr>
          <w:rFonts w:eastAsia="標楷體" w:hint="eastAsia"/>
        </w:rPr>
        <w:t>)</w:t>
      </w:r>
      <w:r w:rsidRPr="00B51119">
        <w:rPr>
          <w:rFonts w:eastAsia="標楷體" w:hint="eastAsia"/>
        </w:rPr>
        <w:t>第九屆第一次技術與管理委員會議修正</w:t>
      </w:r>
      <w:r w:rsidRPr="00B51119">
        <w:rPr>
          <w:rFonts w:eastAsia="標楷體" w:hint="eastAsia"/>
        </w:rPr>
        <w:t>)</w:t>
      </w:r>
      <w:r w:rsidRPr="00B51119">
        <w:rPr>
          <w:rFonts w:eastAsia="標楷體" w:hint="eastAsia"/>
        </w:rPr>
        <w:t>。</w:t>
      </w:r>
    </w:p>
    <w:p w14:paraId="5CE241FE" w14:textId="77777777" w:rsidR="00B9320F" w:rsidRPr="00B51119" w:rsidRDefault="00BC7105" w:rsidP="00BC7105">
      <w:pPr>
        <w:pStyle w:val="af1"/>
        <w:snapToGrid w:val="0"/>
        <w:spacing w:line="290" w:lineRule="exact"/>
        <w:rPr>
          <w:rFonts w:ascii="標楷體" w:eastAsia="標楷體" w:hAnsi="標楷體"/>
        </w:rPr>
      </w:pPr>
      <w:r w:rsidRPr="00B51119">
        <w:rPr>
          <w:rFonts w:eastAsia="標楷體" w:hint="eastAsia"/>
        </w:rPr>
        <w:t xml:space="preserve">            (</w:t>
      </w:r>
      <w:r w:rsidR="00927652" w:rsidRPr="00B51119">
        <w:rPr>
          <w:rFonts w:eastAsia="標楷體" w:hint="eastAsia"/>
        </w:rPr>
        <w:t>三</w:t>
      </w:r>
      <w:r w:rsidRPr="00B51119">
        <w:rPr>
          <w:rFonts w:eastAsia="標楷體" w:hint="eastAsia"/>
        </w:rPr>
        <w:t>)</w:t>
      </w:r>
      <w:r w:rsidRPr="00B51119">
        <w:rPr>
          <w:rFonts w:eastAsia="標楷體" w:hint="eastAsia"/>
        </w:rPr>
        <w:t>優勝各隊由大會致贈：個人賽頒發獎牌乙面、團體賽頒發獎盃乙座。</w:t>
      </w:r>
    </w:p>
    <w:p w14:paraId="6F0A8CBB" w14:textId="77777777" w:rsidR="00927652" w:rsidRPr="00416107" w:rsidRDefault="00B9320F" w:rsidP="00FF46F3">
      <w:pPr>
        <w:pStyle w:val="af1"/>
        <w:snapToGrid w:val="0"/>
        <w:spacing w:line="290" w:lineRule="exact"/>
        <w:rPr>
          <w:rFonts w:eastAsia="標楷體"/>
        </w:rPr>
      </w:pPr>
      <w:r w:rsidRPr="00416107">
        <w:rPr>
          <w:rFonts w:ascii="標楷體" w:eastAsia="標楷體" w:hAnsi="標楷體" w:hint="eastAsia"/>
        </w:rPr>
        <w:t>拾捌</w:t>
      </w:r>
      <w:r w:rsidRPr="00416107">
        <w:rPr>
          <w:rFonts w:ascii="標楷體" w:eastAsia="標楷體" w:hAnsi="標楷體"/>
        </w:rPr>
        <w:t>、罰則：</w:t>
      </w:r>
      <w:r w:rsidR="00FF46F3" w:rsidRPr="00416107">
        <w:rPr>
          <w:rFonts w:eastAsia="標楷體" w:hint="eastAsia"/>
        </w:rPr>
        <w:t>(</w:t>
      </w:r>
      <w:r w:rsidR="00FF46F3" w:rsidRPr="00416107">
        <w:rPr>
          <w:rFonts w:eastAsia="標楷體" w:hint="eastAsia"/>
        </w:rPr>
        <w:t>一</w:t>
      </w:r>
      <w:r w:rsidR="00FF46F3" w:rsidRPr="00416107">
        <w:rPr>
          <w:rFonts w:eastAsia="標楷體" w:hint="eastAsia"/>
        </w:rPr>
        <w:t>)</w:t>
      </w:r>
      <w:r w:rsidR="00FF46F3" w:rsidRPr="00416107">
        <w:rPr>
          <w:rFonts w:eastAsia="標楷體" w:hint="eastAsia"/>
        </w:rPr>
        <w:t>各隊如有不符規定之選手出賽時，一經查覺即停止該隊繼續比賽，所有賽完之成績不予</w:t>
      </w:r>
    </w:p>
    <w:p w14:paraId="02C5CB83" w14:textId="77777777" w:rsidR="00FF46F3" w:rsidRPr="00416107" w:rsidRDefault="00927652" w:rsidP="00FF46F3">
      <w:pPr>
        <w:pStyle w:val="af1"/>
        <w:snapToGrid w:val="0"/>
        <w:spacing w:line="290" w:lineRule="exact"/>
        <w:rPr>
          <w:rFonts w:eastAsia="標楷體"/>
        </w:rPr>
      </w:pPr>
      <w:r w:rsidRPr="00416107">
        <w:rPr>
          <w:rFonts w:eastAsia="標楷體" w:hint="eastAsia"/>
        </w:rPr>
        <w:t xml:space="preserve">               </w:t>
      </w:r>
      <w:r w:rsidR="00FF46F3" w:rsidRPr="00416107">
        <w:rPr>
          <w:rFonts w:eastAsia="標楷體" w:hint="eastAsia"/>
        </w:rPr>
        <w:t>計算，取消該單位所獲得之成績（名次）並繳回所領之獎座，並函請主管單位議處。</w:t>
      </w:r>
    </w:p>
    <w:p w14:paraId="791D1184" w14:textId="77777777" w:rsidR="00927652" w:rsidRPr="00416107" w:rsidRDefault="00FF46F3" w:rsidP="00FF46F3">
      <w:pPr>
        <w:pStyle w:val="af1"/>
        <w:snapToGrid w:val="0"/>
        <w:spacing w:line="290" w:lineRule="exact"/>
        <w:rPr>
          <w:rFonts w:eastAsia="標楷體"/>
        </w:rPr>
      </w:pPr>
      <w:r w:rsidRPr="00416107">
        <w:rPr>
          <w:rFonts w:eastAsia="標楷體" w:hint="eastAsia"/>
        </w:rPr>
        <w:t xml:space="preserve">            (</w:t>
      </w:r>
      <w:r w:rsidRPr="00416107">
        <w:rPr>
          <w:rFonts w:eastAsia="標楷體" w:hint="eastAsia"/>
        </w:rPr>
        <w:t>二</w:t>
      </w:r>
      <w:r w:rsidRPr="00416107">
        <w:rPr>
          <w:rFonts w:eastAsia="標楷體" w:hint="eastAsia"/>
        </w:rPr>
        <w:t>)</w:t>
      </w:r>
      <w:r w:rsidRPr="00416107">
        <w:rPr>
          <w:rFonts w:eastAsia="標楷體" w:hint="eastAsia"/>
        </w:rPr>
        <w:t>比賽期間如有選手鬥毆、侮辱裁判情事發生時，按規定停止該選手出賽外，並報請有關</w:t>
      </w:r>
    </w:p>
    <w:p w14:paraId="6B35E63F" w14:textId="77777777" w:rsidR="00FF46F3" w:rsidRPr="00416107" w:rsidRDefault="00927652" w:rsidP="00FF46F3">
      <w:pPr>
        <w:pStyle w:val="af1"/>
        <w:snapToGrid w:val="0"/>
        <w:spacing w:line="290" w:lineRule="exact"/>
        <w:rPr>
          <w:rFonts w:eastAsia="標楷體"/>
        </w:rPr>
      </w:pPr>
      <w:r w:rsidRPr="00416107">
        <w:rPr>
          <w:rFonts w:eastAsia="標楷體" w:hint="eastAsia"/>
        </w:rPr>
        <w:t xml:space="preserve">               </w:t>
      </w:r>
      <w:r w:rsidR="00FF46F3" w:rsidRPr="00416107">
        <w:rPr>
          <w:rFonts w:eastAsia="標楷體" w:hint="eastAsia"/>
        </w:rPr>
        <w:t>單位議處</w:t>
      </w:r>
    </w:p>
    <w:p w14:paraId="0DCEE205" w14:textId="77777777" w:rsidR="00FF46F3" w:rsidRPr="00416107" w:rsidRDefault="00FF46F3" w:rsidP="00FF46F3">
      <w:pPr>
        <w:pStyle w:val="af1"/>
        <w:snapToGrid w:val="0"/>
        <w:spacing w:line="290" w:lineRule="exact"/>
        <w:rPr>
          <w:rFonts w:eastAsia="標楷體"/>
        </w:rPr>
      </w:pPr>
      <w:r w:rsidRPr="00416107">
        <w:rPr>
          <w:rFonts w:eastAsia="標楷體" w:hint="eastAsia"/>
        </w:rPr>
        <w:t xml:space="preserve">            (</w:t>
      </w:r>
      <w:r w:rsidRPr="00416107">
        <w:rPr>
          <w:rFonts w:eastAsia="標楷體" w:hint="eastAsia"/>
        </w:rPr>
        <w:t>三</w:t>
      </w:r>
      <w:r w:rsidRPr="00416107">
        <w:rPr>
          <w:rFonts w:eastAsia="標楷體" w:hint="eastAsia"/>
        </w:rPr>
        <w:t>)</w:t>
      </w:r>
      <w:r w:rsidRPr="00416107">
        <w:rPr>
          <w:rFonts w:eastAsia="標楷體" w:hint="eastAsia"/>
        </w:rPr>
        <w:t>選手的身份證明不符合事實時，法律責任應由所屬學校主管負責。</w:t>
      </w:r>
    </w:p>
    <w:p w14:paraId="54C19948" w14:textId="77777777" w:rsidR="00FF46F3" w:rsidRPr="00416107" w:rsidRDefault="00FF46F3" w:rsidP="00FF46F3">
      <w:pPr>
        <w:pStyle w:val="af1"/>
        <w:snapToGrid w:val="0"/>
        <w:spacing w:line="290" w:lineRule="exact"/>
        <w:rPr>
          <w:rFonts w:eastAsia="標楷體"/>
        </w:rPr>
      </w:pPr>
      <w:r w:rsidRPr="00416107">
        <w:rPr>
          <w:rFonts w:eastAsia="標楷體" w:hint="eastAsia"/>
        </w:rPr>
        <w:lastRenderedPageBreak/>
        <w:t xml:space="preserve">            (</w:t>
      </w:r>
      <w:r w:rsidRPr="00416107">
        <w:rPr>
          <w:rFonts w:eastAsia="標楷體" w:hint="eastAsia"/>
        </w:rPr>
        <w:t>四</w:t>
      </w:r>
      <w:r w:rsidRPr="00416107">
        <w:rPr>
          <w:rFonts w:eastAsia="標楷體" w:hint="eastAsia"/>
        </w:rPr>
        <w:t>)</w:t>
      </w:r>
      <w:r w:rsidRPr="00416107">
        <w:rPr>
          <w:rFonts w:eastAsia="標楷體" w:hint="eastAsia"/>
        </w:rPr>
        <w:t>有關選手之資格申訴，經當場照相存證後由承辦單位函總會轉呈教育部查詢處理。</w:t>
      </w:r>
    </w:p>
    <w:p w14:paraId="2222333A" w14:textId="77777777" w:rsidR="00FF46F3" w:rsidRPr="00416107" w:rsidRDefault="00FF46F3" w:rsidP="00FF46F3">
      <w:pPr>
        <w:pStyle w:val="af1"/>
        <w:snapToGrid w:val="0"/>
        <w:spacing w:line="290" w:lineRule="exact"/>
        <w:rPr>
          <w:rFonts w:eastAsia="標楷體"/>
        </w:rPr>
      </w:pPr>
      <w:r w:rsidRPr="00416107">
        <w:rPr>
          <w:rFonts w:eastAsia="標楷體" w:hint="eastAsia"/>
        </w:rPr>
        <w:t xml:space="preserve">            (</w:t>
      </w:r>
      <w:r w:rsidRPr="00416107">
        <w:rPr>
          <w:rFonts w:eastAsia="標楷體" w:hint="eastAsia"/>
        </w:rPr>
        <w:t>五</w:t>
      </w:r>
      <w:r w:rsidRPr="00416107">
        <w:rPr>
          <w:rFonts w:eastAsia="標楷體" w:hint="eastAsia"/>
        </w:rPr>
        <w:t>)</w:t>
      </w:r>
      <w:r w:rsidRPr="00416107">
        <w:rPr>
          <w:rFonts w:eastAsia="標楷體" w:hint="eastAsia"/>
        </w:rPr>
        <w:t>違反上述</w:t>
      </w:r>
      <w:r w:rsidRPr="00416107">
        <w:rPr>
          <w:rFonts w:eastAsia="標楷體" w:hint="eastAsia"/>
        </w:rPr>
        <w:t>(</w:t>
      </w:r>
      <w:r w:rsidRPr="00416107">
        <w:rPr>
          <w:rFonts w:eastAsia="標楷體" w:hint="eastAsia"/>
        </w:rPr>
        <w:t>一</w:t>
      </w:r>
      <w:r w:rsidRPr="00416107">
        <w:rPr>
          <w:rFonts w:eastAsia="標楷體" w:hint="eastAsia"/>
        </w:rPr>
        <w:t>)</w:t>
      </w:r>
      <w:r w:rsidRPr="00416107">
        <w:rPr>
          <w:rFonts w:eastAsia="標楷體" w:hint="eastAsia"/>
        </w:rPr>
        <w:t>、</w:t>
      </w:r>
      <w:r w:rsidRPr="00416107">
        <w:rPr>
          <w:rFonts w:eastAsia="標楷體" w:hint="eastAsia"/>
        </w:rPr>
        <w:t>(</w:t>
      </w:r>
      <w:r w:rsidRPr="00416107">
        <w:rPr>
          <w:rFonts w:eastAsia="標楷體" w:hint="eastAsia"/>
        </w:rPr>
        <w:t>二</w:t>
      </w:r>
      <w:r w:rsidRPr="00416107">
        <w:rPr>
          <w:rFonts w:eastAsia="標楷體" w:hint="eastAsia"/>
        </w:rPr>
        <w:t>)</w:t>
      </w:r>
      <w:r w:rsidRPr="00416107">
        <w:rPr>
          <w:rFonts w:eastAsia="標楷體" w:hint="eastAsia"/>
        </w:rPr>
        <w:t>、</w:t>
      </w:r>
      <w:r w:rsidRPr="00416107">
        <w:rPr>
          <w:rFonts w:eastAsia="標楷體" w:hint="eastAsia"/>
        </w:rPr>
        <w:t>(</w:t>
      </w:r>
      <w:r w:rsidRPr="00416107">
        <w:rPr>
          <w:rFonts w:eastAsia="標楷體" w:hint="eastAsia"/>
        </w:rPr>
        <w:t>三</w:t>
      </w:r>
      <w:r w:rsidRPr="00416107">
        <w:rPr>
          <w:rFonts w:eastAsia="標楷體" w:hint="eastAsia"/>
        </w:rPr>
        <w:t>)</w:t>
      </w:r>
      <w:r w:rsidRPr="00416107">
        <w:rPr>
          <w:rFonts w:eastAsia="標楷體" w:hint="eastAsia"/>
        </w:rPr>
        <w:t>所列情形者，將分別函告所屬學校及主辦單位，並停止該單位參加</w:t>
      </w:r>
    </w:p>
    <w:p w14:paraId="15140A45" w14:textId="77777777" w:rsidR="00B9320F" w:rsidRPr="00416107" w:rsidRDefault="00FF46F3" w:rsidP="00FF46F3">
      <w:pPr>
        <w:pStyle w:val="af1"/>
        <w:snapToGrid w:val="0"/>
        <w:spacing w:line="290" w:lineRule="exact"/>
        <w:rPr>
          <w:rFonts w:ascii="標楷體" w:eastAsia="標楷體" w:hAnsi="標楷體"/>
        </w:rPr>
      </w:pPr>
      <w:r w:rsidRPr="00416107">
        <w:rPr>
          <w:rFonts w:eastAsia="標楷體" w:hint="eastAsia"/>
        </w:rPr>
        <w:t xml:space="preserve">                </w:t>
      </w:r>
      <w:r w:rsidRPr="00416107">
        <w:rPr>
          <w:rFonts w:eastAsia="標楷體" w:hint="eastAsia"/>
        </w:rPr>
        <w:t>大專院校體育總會所舉辦之各項比賽一年。</w:t>
      </w:r>
    </w:p>
    <w:p w14:paraId="3CDAB682" w14:textId="77777777" w:rsidR="00FF46F3" w:rsidRPr="00416107" w:rsidRDefault="00B9320F" w:rsidP="00FF46F3">
      <w:pPr>
        <w:pStyle w:val="af1"/>
        <w:snapToGrid w:val="0"/>
        <w:spacing w:line="290" w:lineRule="exact"/>
        <w:rPr>
          <w:rFonts w:eastAsia="標楷體"/>
        </w:rPr>
      </w:pPr>
      <w:r w:rsidRPr="00416107">
        <w:rPr>
          <w:rFonts w:ascii="標楷體" w:eastAsia="標楷體" w:hAnsi="標楷體" w:hint="eastAsia"/>
        </w:rPr>
        <w:t>拾玖</w:t>
      </w:r>
      <w:r w:rsidRPr="00416107">
        <w:rPr>
          <w:rFonts w:ascii="標楷體" w:eastAsia="標楷體" w:hAnsi="標楷體"/>
        </w:rPr>
        <w:t>、申訴：</w:t>
      </w:r>
      <w:r w:rsidR="00FF46F3" w:rsidRPr="00416107">
        <w:rPr>
          <w:rFonts w:eastAsia="標楷體" w:hint="eastAsia"/>
        </w:rPr>
        <w:t>(</w:t>
      </w:r>
      <w:r w:rsidR="00FF46F3" w:rsidRPr="00416107">
        <w:rPr>
          <w:rFonts w:eastAsia="標楷體" w:hint="eastAsia"/>
        </w:rPr>
        <w:t>一</w:t>
      </w:r>
      <w:r w:rsidR="00FF46F3" w:rsidRPr="00416107">
        <w:rPr>
          <w:rFonts w:eastAsia="標楷體" w:hint="eastAsia"/>
        </w:rPr>
        <w:t>)</w:t>
      </w:r>
      <w:r w:rsidR="00FF46F3" w:rsidRPr="00416107">
        <w:rPr>
          <w:rFonts w:eastAsia="標楷體" w:hint="eastAsia"/>
        </w:rPr>
        <w:t>凡規則或規程有明文規定及有同等意義解釋者，以裁判之判決為終決不得提出異議。</w:t>
      </w:r>
    </w:p>
    <w:p w14:paraId="2D9870F8" w14:textId="2ACDD702" w:rsidR="00081595" w:rsidRPr="00416107" w:rsidRDefault="00FF46F3" w:rsidP="00FF46F3">
      <w:pPr>
        <w:pStyle w:val="af1"/>
        <w:snapToGrid w:val="0"/>
        <w:spacing w:line="290" w:lineRule="exact"/>
        <w:rPr>
          <w:rFonts w:eastAsia="標楷體"/>
        </w:rPr>
      </w:pPr>
      <w:r w:rsidRPr="00416107">
        <w:rPr>
          <w:rFonts w:eastAsia="標楷體" w:hint="eastAsia"/>
        </w:rPr>
        <w:t xml:space="preserve">            (</w:t>
      </w:r>
      <w:r w:rsidRPr="00416107">
        <w:rPr>
          <w:rFonts w:eastAsia="標楷體" w:hint="eastAsia"/>
        </w:rPr>
        <w:t>二</w:t>
      </w:r>
      <w:r w:rsidRPr="00416107">
        <w:rPr>
          <w:rFonts w:eastAsia="標楷體" w:hint="eastAsia"/>
        </w:rPr>
        <w:t>)</w:t>
      </w:r>
      <w:r w:rsidRPr="00416107">
        <w:rPr>
          <w:rFonts w:eastAsia="標楷體" w:hint="eastAsia"/>
        </w:rPr>
        <w:t>比賽進行中有關技術性判定之問題，須接受裁判之判決，不得異議，</w:t>
      </w:r>
      <w:r w:rsidR="00632F85" w:rsidRPr="006A2E57">
        <w:rPr>
          <w:rFonts w:eastAsia="標楷體" w:hint="eastAsia"/>
        </w:rPr>
        <w:t>不得停止</w:t>
      </w:r>
      <w:r w:rsidRPr="006A2E57">
        <w:rPr>
          <w:rFonts w:eastAsia="標楷體" w:hint="eastAsia"/>
        </w:rPr>
        <w:t>比賽</w:t>
      </w:r>
    </w:p>
    <w:p w14:paraId="4E75DD48" w14:textId="32EF0843" w:rsidR="00FF46F3" w:rsidRPr="00632F85" w:rsidRDefault="00081595" w:rsidP="006A2E57">
      <w:pPr>
        <w:pStyle w:val="af1"/>
        <w:snapToGrid w:val="0"/>
        <w:spacing w:line="290" w:lineRule="exact"/>
        <w:rPr>
          <w:rFonts w:eastAsia="標楷體"/>
          <w:color w:val="FF0000"/>
        </w:rPr>
      </w:pPr>
      <w:r w:rsidRPr="00416107">
        <w:rPr>
          <w:rFonts w:eastAsia="標楷體" w:hint="eastAsia"/>
        </w:rPr>
        <w:t xml:space="preserve">               </w:t>
      </w:r>
      <w:r w:rsidR="00FF46F3" w:rsidRPr="00416107">
        <w:rPr>
          <w:rFonts w:eastAsia="標楷體" w:hint="eastAsia"/>
        </w:rPr>
        <w:t>，否則以棄權論。</w:t>
      </w:r>
    </w:p>
    <w:p w14:paraId="1AB6FD42" w14:textId="77777777" w:rsidR="00081595" w:rsidRPr="00416107" w:rsidRDefault="00FF46F3" w:rsidP="00FF46F3">
      <w:pPr>
        <w:pStyle w:val="af1"/>
        <w:snapToGrid w:val="0"/>
        <w:spacing w:line="290" w:lineRule="exact"/>
        <w:rPr>
          <w:rFonts w:eastAsia="標楷體"/>
        </w:rPr>
      </w:pPr>
      <w:r w:rsidRPr="00416107">
        <w:rPr>
          <w:rFonts w:eastAsia="標楷體" w:hint="eastAsia"/>
        </w:rPr>
        <w:t xml:space="preserve">            (</w:t>
      </w:r>
      <w:r w:rsidRPr="00416107">
        <w:rPr>
          <w:rFonts w:eastAsia="標楷體" w:hint="eastAsia"/>
        </w:rPr>
        <w:t>三</w:t>
      </w:r>
      <w:r w:rsidRPr="00416107">
        <w:rPr>
          <w:rFonts w:eastAsia="標楷體" w:hint="eastAsia"/>
        </w:rPr>
        <w:t>)</w:t>
      </w:r>
      <w:r w:rsidRPr="00416107">
        <w:rPr>
          <w:rFonts w:eastAsia="標楷體" w:hint="eastAsia"/>
        </w:rPr>
        <w:t>運動員資格之申訴，應於比賽開始前提出，其他申訴均應在該比賽結束後一小時內提出，</w:t>
      </w:r>
    </w:p>
    <w:p w14:paraId="791E883E" w14:textId="77777777" w:rsidR="00FF46F3" w:rsidRPr="00416107" w:rsidRDefault="00081595" w:rsidP="00FF46F3">
      <w:pPr>
        <w:pStyle w:val="af1"/>
        <w:snapToGrid w:val="0"/>
        <w:spacing w:line="290" w:lineRule="exact"/>
        <w:rPr>
          <w:rFonts w:eastAsia="標楷體"/>
        </w:rPr>
      </w:pPr>
      <w:r w:rsidRPr="00416107">
        <w:rPr>
          <w:rFonts w:eastAsia="標楷體" w:hint="eastAsia"/>
        </w:rPr>
        <w:t xml:space="preserve">               </w:t>
      </w:r>
      <w:r w:rsidR="00FF46F3" w:rsidRPr="00416107">
        <w:rPr>
          <w:rFonts w:eastAsia="標楷體" w:hint="eastAsia"/>
        </w:rPr>
        <w:t>否則不予受理。</w:t>
      </w:r>
    </w:p>
    <w:p w14:paraId="235DA65D" w14:textId="77777777" w:rsidR="00FF46F3" w:rsidRPr="00416107" w:rsidRDefault="00FF46F3" w:rsidP="00FF46F3">
      <w:pPr>
        <w:pStyle w:val="af1"/>
        <w:snapToGrid w:val="0"/>
        <w:spacing w:line="290" w:lineRule="exact"/>
        <w:rPr>
          <w:rFonts w:eastAsia="標楷體"/>
        </w:rPr>
      </w:pPr>
      <w:r w:rsidRPr="00416107">
        <w:rPr>
          <w:rFonts w:eastAsia="標楷體" w:hint="eastAsia"/>
        </w:rPr>
        <w:t xml:space="preserve">            (</w:t>
      </w:r>
      <w:r w:rsidRPr="00416107">
        <w:rPr>
          <w:rFonts w:eastAsia="標楷體" w:hint="eastAsia"/>
        </w:rPr>
        <w:t>四</w:t>
      </w:r>
      <w:r w:rsidRPr="00416107">
        <w:rPr>
          <w:rFonts w:eastAsia="標楷體" w:hint="eastAsia"/>
        </w:rPr>
        <w:t>)</w:t>
      </w:r>
      <w:r w:rsidRPr="00416107">
        <w:rPr>
          <w:rFonts w:eastAsia="標楷體" w:hint="eastAsia"/>
        </w:rPr>
        <w:t>申訴書由領隊或教練簽名蓋章後，向大會提出，並繳交保證金新臺幣伍仟元整，申訴成立時</w:t>
      </w:r>
    </w:p>
    <w:p w14:paraId="5AC410BB" w14:textId="77777777" w:rsidR="00FF46F3" w:rsidRPr="00416107" w:rsidRDefault="00FF46F3" w:rsidP="00FF46F3">
      <w:pPr>
        <w:pStyle w:val="af1"/>
        <w:snapToGrid w:val="0"/>
        <w:spacing w:line="290" w:lineRule="exact"/>
        <w:rPr>
          <w:rFonts w:eastAsia="標楷體"/>
        </w:rPr>
      </w:pPr>
      <w:r w:rsidRPr="00416107">
        <w:rPr>
          <w:rFonts w:eastAsia="標楷體" w:hint="eastAsia"/>
        </w:rPr>
        <w:t xml:space="preserve">               </w:t>
      </w:r>
      <w:r w:rsidRPr="00416107">
        <w:rPr>
          <w:rFonts w:eastAsia="標楷體" w:hint="eastAsia"/>
        </w:rPr>
        <w:t>保證金退還，否則予以沒收。</w:t>
      </w:r>
    </w:p>
    <w:p w14:paraId="00A501E9" w14:textId="53A4DAF7" w:rsidR="00FF654C" w:rsidRPr="006A2E57" w:rsidRDefault="00FF46F3" w:rsidP="00FF46F3">
      <w:pPr>
        <w:pStyle w:val="af1"/>
        <w:snapToGrid w:val="0"/>
        <w:spacing w:line="290" w:lineRule="exact"/>
        <w:rPr>
          <w:rFonts w:eastAsia="標楷體"/>
        </w:rPr>
      </w:pPr>
      <w:r w:rsidRPr="00416107">
        <w:rPr>
          <w:rFonts w:eastAsia="標楷體" w:hint="eastAsia"/>
        </w:rPr>
        <w:t xml:space="preserve">            (</w:t>
      </w:r>
      <w:r w:rsidRPr="00416107">
        <w:rPr>
          <w:rFonts w:eastAsia="標楷體" w:hint="eastAsia"/>
        </w:rPr>
        <w:t>五</w:t>
      </w:r>
      <w:r w:rsidRPr="00416107">
        <w:rPr>
          <w:rFonts w:eastAsia="標楷體" w:hint="eastAsia"/>
        </w:rPr>
        <w:t>)</w:t>
      </w:r>
      <w:r w:rsidR="00FF654C" w:rsidRPr="006A2E57">
        <w:rPr>
          <w:rFonts w:eastAsia="標楷體" w:hint="eastAsia"/>
        </w:rPr>
        <w:t>球隊認為權益受損，可依國際籃球規則</w:t>
      </w:r>
      <w:r w:rsidR="00FF654C" w:rsidRPr="006A2E57">
        <w:rPr>
          <w:rFonts w:eastAsia="標楷體" w:hint="eastAsia"/>
        </w:rPr>
        <w:t xml:space="preserve">C </w:t>
      </w:r>
      <w:r w:rsidR="00FF654C" w:rsidRPr="006A2E57">
        <w:rPr>
          <w:rFonts w:eastAsia="標楷體"/>
        </w:rPr>
        <w:t>–</w:t>
      </w:r>
      <w:r w:rsidR="00FF654C" w:rsidRPr="006A2E57">
        <w:rPr>
          <w:rFonts w:eastAsia="標楷體" w:hint="eastAsia"/>
        </w:rPr>
        <w:t xml:space="preserve"> </w:t>
      </w:r>
      <w:r w:rsidR="00FF654C" w:rsidRPr="006A2E57">
        <w:rPr>
          <w:rFonts w:eastAsia="標楷體" w:hint="eastAsia"/>
        </w:rPr>
        <w:t>抗議程序，</w:t>
      </w:r>
      <w:r w:rsidR="00FF654C" w:rsidRPr="006A2E57">
        <w:rPr>
          <w:rFonts w:eastAsia="標楷體" w:hint="eastAsia"/>
        </w:rPr>
        <w:t>C.2</w:t>
      </w:r>
      <w:r w:rsidR="00FF654C" w:rsidRPr="006A2E57">
        <w:rPr>
          <w:rFonts w:eastAsia="標楷體" w:hint="eastAsia"/>
        </w:rPr>
        <w:t>抗議程序進行。</w:t>
      </w:r>
      <w:r w:rsidRPr="006A2E57">
        <w:rPr>
          <w:rFonts w:eastAsia="標楷體" w:hint="eastAsia"/>
        </w:rPr>
        <w:t>以大會審判委</w:t>
      </w:r>
    </w:p>
    <w:p w14:paraId="2EC2B2B2" w14:textId="4FB30FE0" w:rsidR="00B9320F" w:rsidRPr="006A2E57" w:rsidRDefault="00FF654C" w:rsidP="00FF46F3">
      <w:pPr>
        <w:pStyle w:val="af1"/>
        <w:snapToGrid w:val="0"/>
        <w:spacing w:line="290" w:lineRule="exact"/>
        <w:rPr>
          <w:rFonts w:ascii="標楷體" w:eastAsia="標楷體" w:hAnsi="標楷體"/>
        </w:rPr>
      </w:pPr>
      <w:r w:rsidRPr="006A2E57">
        <w:rPr>
          <w:rFonts w:eastAsia="標楷體" w:hint="eastAsia"/>
        </w:rPr>
        <w:t xml:space="preserve">               </w:t>
      </w:r>
      <w:r w:rsidR="00FF46F3" w:rsidRPr="006A2E57">
        <w:rPr>
          <w:rFonts w:eastAsia="標楷體" w:hint="eastAsia"/>
        </w:rPr>
        <w:t>員會之判決為最終決議。</w:t>
      </w:r>
    </w:p>
    <w:p w14:paraId="7E4E2B8E" w14:textId="77777777" w:rsidR="00B9320F" w:rsidRPr="00416107" w:rsidRDefault="00B9320F" w:rsidP="00B9320F">
      <w:pPr>
        <w:pStyle w:val="af1"/>
        <w:snapToGrid w:val="0"/>
        <w:spacing w:line="290" w:lineRule="exact"/>
        <w:ind w:left="1254" w:hangingChars="627" w:hanging="1254"/>
        <w:rPr>
          <w:rFonts w:ascii="標楷體" w:eastAsia="標楷體" w:hAnsi="標楷體"/>
        </w:rPr>
      </w:pPr>
      <w:r w:rsidRPr="00416107">
        <w:rPr>
          <w:rFonts w:ascii="標楷體" w:eastAsia="標楷體" w:hAnsi="標楷體" w:hint="eastAsia"/>
        </w:rPr>
        <w:t>貳拾、</w:t>
      </w:r>
      <w:r w:rsidRPr="00416107">
        <w:rPr>
          <w:rFonts w:ascii="標楷體" w:eastAsia="標楷體" w:hAnsi="標楷體"/>
        </w:rPr>
        <w:t>保險：</w:t>
      </w:r>
    </w:p>
    <w:p w14:paraId="17E9DF13" w14:textId="77777777" w:rsidR="00B9320F" w:rsidRPr="00416107" w:rsidRDefault="00B9320F" w:rsidP="00B9320F">
      <w:pPr>
        <w:autoSpaceDE w:val="0"/>
        <w:autoSpaceDN w:val="0"/>
        <w:snapToGrid w:val="0"/>
        <w:spacing w:line="290" w:lineRule="exact"/>
        <w:ind w:left="1200" w:hangingChars="600" w:hanging="1200"/>
        <w:textAlignment w:val="auto"/>
        <w:rPr>
          <w:rFonts w:ascii="Times New Roman" w:eastAsia="標楷體"/>
          <w:sz w:val="20"/>
          <w:szCs w:val="20"/>
        </w:rPr>
      </w:pPr>
      <w:r w:rsidRPr="00416107">
        <w:rPr>
          <w:rFonts w:ascii="標楷體" w:eastAsia="標楷體" w:hAnsi="標楷體" w:hint="eastAsia"/>
          <w:sz w:val="20"/>
          <w:szCs w:val="20"/>
        </w:rPr>
        <w:t xml:space="preserve">　　　一、選手及隊職員比賽期間，請參賽單位自行投保</w:t>
      </w:r>
      <w:r w:rsidRPr="00416107">
        <w:rPr>
          <w:rFonts w:ascii="Times New Roman" w:eastAsia="標楷體" w:hint="eastAsia"/>
          <w:sz w:val="20"/>
          <w:szCs w:val="20"/>
        </w:rPr>
        <w:t>，領隊會議時繳驗相關證明，如無證明者不得參賽。</w:t>
      </w:r>
    </w:p>
    <w:p w14:paraId="021F9261" w14:textId="77777777" w:rsidR="00B9320F" w:rsidRPr="00416107" w:rsidRDefault="00B9320F" w:rsidP="00B9320F">
      <w:pPr>
        <w:pStyle w:val="af1"/>
        <w:snapToGrid w:val="0"/>
        <w:spacing w:line="290" w:lineRule="exact"/>
        <w:rPr>
          <w:rFonts w:ascii="標楷體" w:eastAsia="標楷體" w:hAnsi="標楷體"/>
        </w:rPr>
      </w:pPr>
      <w:r w:rsidRPr="00416107">
        <w:rPr>
          <w:rFonts w:ascii="標楷體" w:eastAsia="標楷體" w:hAnsi="標楷體" w:hint="eastAsia"/>
        </w:rPr>
        <w:t xml:space="preserve">　　　二、</w:t>
      </w:r>
      <w:r w:rsidRPr="00416107">
        <w:rPr>
          <w:rFonts w:eastAsia="標楷體" w:hint="eastAsia"/>
        </w:rPr>
        <w:t>大會工作人員及裁判，由大會統一投保。</w:t>
      </w:r>
      <w:r w:rsidRPr="00416107">
        <w:rPr>
          <w:rFonts w:ascii="標楷體" w:eastAsia="標楷體" w:hAnsi="標楷體" w:hint="eastAsia"/>
        </w:rPr>
        <w:t>比賽期間，比賽場地由主辦單位辦理公共意外責任險。</w:t>
      </w:r>
    </w:p>
    <w:p w14:paraId="3DD1BAF7" w14:textId="77777777" w:rsidR="006A2E57" w:rsidRDefault="006A2E57" w:rsidP="00B9320F">
      <w:pPr>
        <w:pStyle w:val="af1"/>
        <w:snapToGrid w:val="0"/>
        <w:spacing w:line="290" w:lineRule="exact"/>
        <w:rPr>
          <w:rFonts w:ascii="標楷體" w:eastAsia="標楷體" w:hAnsi="標楷體"/>
        </w:rPr>
      </w:pPr>
    </w:p>
    <w:p w14:paraId="39C1DE63" w14:textId="7FAD7E43" w:rsidR="000E68DE" w:rsidRPr="00416107" w:rsidRDefault="00B9320F" w:rsidP="00B9320F">
      <w:pPr>
        <w:pStyle w:val="af1"/>
        <w:snapToGrid w:val="0"/>
        <w:spacing w:line="290" w:lineRule="exact"/>
        <w:rPr>
          <w:rFonts w:ascii="標楷體" w:eastAsia="標楷體" w:hAnsi="標楷體"/>
        </w:rPr>
      </w:pPr>
      <w:r w:rsidRPr="00416107">
        <w:rPr>
          <w:rFonts w:ascii="標楷體" w:eastAsia="標楷體" w:hAnsi="標楷體" w:hint="eastAsia"/>
        </w:rPr>
        <w:t>貳拾</w:t>
      </w:r>
      <w:r w:rsidR="006A2E57" w:rsidRPr="006A2E57">
        <w:rPr>
          <w:rFonts w:ascii="標楷體" w:eastAsia="標楷體" w:hAnsi="標楷體" w:hint="eastAsia"/>
        </w:rPr>
        <w:t>壹</w:t>
      </w:r>
      <w:r w:rsidRPr="00416107">
        <w:rPr>
          <w:rFonts w:ascii="標楷體" w:eastAsia="標楷體" w:hAnsi="標楷體" w:hint="eastAsia"/>
        </w:rPr>
        <w:t>、</w:t>
      </w:r>
      <w:r w:rsidRPr="00416107">
        <w:rPr>
          <w:rFonts w:ascii="標楷體" w:eastAsia="標楷體" w:hAnsi="標楷體"/>
        </w:rPr>
        <w:t>附則：</w:t>
      </w:r>
    </w:p>
    <w:p w14:paraId="45AE6F9C" w14:textId="77777777" w:rsidR="00B9320F" w:rsidRPr="00416107" w:rsidRDefault="00B9320F" w:rsidP="00B9320F">
      <w:pPr>
        <w:pStyle w:val="af1"/>
        <w:snapToGrid w:val="0"/>
        <w:spacing w:line="290" w:lineRule="exact"/>
        <w:rPr>
          <w:rFonts w:ascii="標楷體" w:eastAsia="標楷體" w:hAnsi="標楷體"/>
        </w:rPr>
      </w:pPr>
      <w:r w:rsidRPr="00416107">
        <w:rPr>
          <w:rFonts w:ascii="標楷體" w:eastAsia="標楷體" w:hAnsi="標楷體" w:hint="eastAsia"/>
        </w:rPr>
        <w:t xml:space="preserve">　　　　一、</w:t>
      </w:r>
      <w:r w:rsidRPr="00416107">
        <w:rPr>
          <w:rFonts w:ascii="標楷體" w:eastAsia="標楷體" w:hAnsi="標楷體"/>
        </w:rPr>
        <w:t>參加單位一切費用自理。</w:t>
      </w:r>
    </w:p>
    <w:p w14:paraId="4FFC82F2" w14:textId="647FDBA2" w:rsidR="00B9320F" w:rsidRDefault="00B9320F" w:rsidP="00B9320F">
      <w:pPr>
        <w:adjustRightInd/>
        <w:snapToGrid w:val="0"/>
        <w:spacing w:line="290" w:lineRule="exact"/>
        <w:textAlignment w:val="auto"/>
        <w:rPr>
          <w:rFonts w:ascii="標楷體" w:eastAsia="標楷體" w:hAnsi="標楷體"/>
          <w:sz w:val="20"/>
          <w:szCs w:val="20"/>
        </w:rPr>
      </w:pPr>
      <w:r w:rsidRPr="00416107">
        <w:rPr>
          <w:rFonts w:ascii="標楷體" w:eastAsia="標楷體" w:hAnsi="標楷體" w:hint="eastAsia"/>
          <w:sz w:val="20"/>
          <w:szCs w:val="20"/>
        </w:rPr>
        <w:t xml:space="preserve">　　　　</w:t>
      </w:r>
      <w:r w:rsidRPr="00416107">
        <w:rPr>
          <w:rFonts w:ascii="標楷體" w:eastAsia="標楷體" w:hAnsi="標楷體"/>
          <w:sz w:val="20"/>
          <w:szCs w:val="20"/>
        </w:rPr>
        <w:t>二</w:t>
      </w:r>
      <w:r w:rsidRPr="00416107">
        <w:rPr>
          <w:rFonts w:ascii="標楷體" w:eastAsia="標楷體" w:hAnsi="標楷體" w:hint="eastAsia"/>
          <w:sz w:val="20"/>
          <w:szCs w:val="20"/>
        </w:rPr>
        <w:t>、</w:t>
      </w:r>
      <w:r w:rsidRPr="00416107">
        <w:rPr>
          <w:rFonts w:ascii="標楷體" w:eastAsia="標楷體" w:hAnsi="標楷體"/>
          <w:sz w:val="20"/>
          <w:szCs w:val="20"/>
        </w:rPr>
        <w:t>本規程經</w:t>
      </w:r>
      <w:r w:rsidRPr="00416107">
        <w:rPr>
          <w:rFonts w:ascii="標楷體" w:eastAsia="標楷體" w:hAnsi="標楷體" w:hint="eastAsia"/>
          <w:sz w:val="20"/>
          <w:szCs w:val="20"/>
        </w:rPr>
        <w:t>中華民國</w:t>
      </w:r>
      <w:r w:rsidRPr="00416107">
        <w:rPr>
          <w:rFonts w:ascii="標楷體" w:eastAsia="標楷體" w:hAnsi="標楷體"/>
          <w:sz w:val="20"/>
          <w:szCs w:val="20"/>
        </w:rPr>
        <w:t>大專</w:t>
      </w:r>
      <w:r w:rsidRPr="00416107">
        <w:rPr>
          <w:rFonts w:ascii="標楷體" w:eastAsia="標楷體" w:hAnsi="標楷體" w:hint="eastAsia"/>
          <w:sz w:val="20"/>
          <w:szCs w:val="20"/>
        </w:rPr>
        <w:t>院校</w:t>
      </w:r>
      <w:r w:rsidRPr="00416107">
        <w:rPr>
          <w:rFonts w:ascii="標楷體" w:eastAsia="標楷體" w:hAnsi="標楷體"/>
          <w:sz w:val="20"/>
          <w:szCs w:val="20"/>
        </w:rPr>
        <w:t>體</w:t>
      </w:r>
      <w:r w:rsidRPr="00416107">
        <w:rPr>
          <w:rFonts w:ascii="標楷體" w:eastAsia="標楷體" w:hAnsi="標楷體" w:hint="eastAsia"/>
          <w:sz w:val="20"/>
          <w:szCs w:val="20"/>
        </w:rPr>
        <w:t>育</w:t>
      </w:r>
      <w:r w:rsidRPr="00416107">
        <w:rPr>
          <w:rFonts w:ascii="標楷體" w:eastAsia="標楷體" w:hAnsi="標楷體"/>
          <w:sz w:val="20"/>
          <w:szCs w:val="20"/>
        </w:rPr>
        <w:t>總</w:t>
      </w:r>
      <w:r w:rsidRPr="00416107">
        <w:rPr>
          <w:rFonts w:ascii="標楷體" w:eastAsia="標楷體" w:hAnsi="標楷體" w:hint="eastAsia"/>
          <w:sz w:val="20"/>
          <w:szCs w:val="20"/>
        </w:rPr>
        <w:t>會</w:t>
      </w:r>
      <w:r w:rsidRPr="00416107">
        <w:rPr>
          <w:rFonts w:ascii="標楷體" w:eastAsia="標楷體" w:hAnsi="標楷體"/>
          <w:sz w:val="20"/>
          <w:szCs w:val="20"/>
        </w:rPr>
        <w:t>審核報教育部</w:t>
      </w:r>
      <w:r w:rsidRPr="00416107">
        <w:rPr>
          <w:rFonts w:ascii="標楷體" w:eastAsia="標楷體" w:hAnsi="標楷體" w:hint="eastAsia"/>
          <w:sz w:val="20"/>
          <w:szCs w:val="20"/>
        </w:rPr>
        <w:t>體育署</w:t>
      </w:r>
      <w:r w:rsidRPr="00416107">
        <w:rPr>
          <w:rFonts w:ascii="標楷體" w:eastAsia="標楷體" w:hAnsi="標楷體"/>
          <w:sz w:val="20"/>
          <w:szCs w:val="20"/>
        </w:rPr>
        <w:t>同意後實施，修正時亦同</w:t>
      </w:r>
      <w:r w:rsidRPr="00416107">
        <w:rPr>
          <w:rFonts w:ascii="標楷體" w:eastAsia="標楷體" w:hAnsi="標楷體" w:hint="eastAsia"/>
          <w:sz w:val="20"/>
          <w:szCs w:val="20"/>
        </w:rPr>
        <w:t>。</w:t>
      </w:r>
    </w:p>
    <w:p w14:paraId="1819CC3E" w14:textId="7B8A355B" w:rsidR="000E68DE" w:rsidRPr="006A2E57" w:rsidRDefault="000E68DE" w:rsidP="00B9320F">
      <w:pPr>
        <w:adjustRightInd/>
        <w:snapToGrid w:val="0"/>
        <w:spacing w:line="290" w:lineRule="exact"/>
        <w:textAlignment w:val="auto"/>
        <w:rPr>
          <w:rFonts w:ascii="Times New Roman" w:eastAsia="標楷體"/>
          <w:sz w:val="20"/>
          <w:szCs w:val="20"/>
        </w:rPr>
      </w:pPr>
      <w:r>
        <w:rPr>
          <w:rFonts w:ascii="標楷體" w:eastAsia="標楷體" w:hAnsi="標楷體" w:hint="eastAsia"/>
          <w:sz w:val="20"/>
          <w:szCs w:val="20"/>
        </w:rPr>
        <w:t xml:space="preserve">        三、</w:t>
      </w:r>
      <w:r w:rsidRPr="006A2E57">
        <w:rPr>
          <w:rFonts w:ascii="標楷體" w:eastAsia="標楷體" w:hAnsi="標楷體" w:hint="eastAsia"/>
          <w:b/>
          <w:bCs/>
          <w:sz w:val="20"/>
          <w:szCs w:val="20"/>
        </w:rPr>
        <w:t>本比賽視疫情狀況得以取消、延期或更改比賽地點。</w:t>
      </w:r>
    </w:p>
    <w:p w14:paraId="25385E80" w14:textId="779E6AA4" w:rsidR="00520129" w:rsidRDefault="00520129">
      <w:pPr>
        <w:widowControl/>
        <w:adjustRightInd/>
        <w:spacing w:line="240" w:lineRule="auto"/>
        <w:textAlignment w:val="auto"/>
        <w:rPr>
          <w:rFonts w:ascii="Times New Roman" w:eastAsia="標楷體" w:cs="Times New Roman"/>
          <w:color w:val="FF0000"/>
        </w:rPr>
      </w:pPr>
      <w:r>
        <w:rPr>
          <w:rFonts w:ascii="Times New Roman" w:eastAsia="標楷體" w:cs="Times New Roman"/>
          <w:color w:val="FF0000"/>
        </w:rPr>
        <w:br w:type="page"/>
      </w:r>
    </w:p>
    <w:p w14:paraId="0012D92C" w14:textId="77777777" w:rsidR="00520129" w:rsidRPr="009C2BC5" w:rsidRDefault="00520129" w:rsidP="00520129">
      <w:pPr>
        <w:tabs>
          <w:tab w:val="left" w:pos="3000"/>
        </w:tabs>
        <w:spacing w:afterLines="100" w:after="326" w:line="400" w:lineRule="exact"/>
        <w:ind w:rightChars="-214" w:right="-514"/>
        <w:jc w:val="center"/>
        <w:rPr>
          <w:rFonts w:ascii="Times New Roman" w:eastAsia="標楷體"/>
          <w:b/>
          <w:bCs/>
          <w:color w:val="000000"/>
          <w:sz w:val="28"/>
          <w:szCs w:val="28"/>
        </w:rPr>
      </w:pPr>
      <w:r w:rsidRPr="009C2BC5">
        <w:rPr>
          <w:rFonts w:ascii="Times New Roman" w:eastAsia="標楷體"/>
          <w:b/>
          <w:color w:val="000000"/>
          <w:sz w:val="32"/>
        </w:rPr>
        <w:lastRenderedPageBreak/>
        <w:t>中華民國大專校院</w:t>
      </w:r>
      <w:r w:rsidRPr="009C2BC5">
        <w:rPr>
          <w:rFonts w:ascii="Times New Roman" w:eastAsia="標楷體"/>
          <w:b/>
          <w:color w:val="000000"/>
          <w:sz w:val="32"/>
        </w:rPr>
        <w:t>10</w:t>
      </w:r>
      <w:r>
        <w:rPr>
          <w:rFonts w:ascii="Times New Roman" w:eastAsia="標楷體" w:hint="eastAsia"/>
          <w:b/>
          <w:color w:val="000000"/>
          <w:sz w:val="32"/>
        </w:rPr>
        <w:t>9</w:t>
      </w:r>
      <w:r>
        <w:rPr>
          <w:rFonts w:ascii="Times New Roman" w:eastAsia="標楷體"/>
          <w:b/>
          <w:color w:val="000000"/>
          <w:sz w:val="32"/>
        </w:rPr>
        <w:t>年</w:t>
      </w:r>
      <w:r w:rsidRPr="009C2BC5">
        <w:rPr>
          <w:rFonts w:ascii="Times New Roman" w:eastAsia="標楷體"/>
          <w:b/>
          <w:color w:val="000000"/>
          <w:sz w:val="32"/>
        </w:rPr>
        <w:t>度教職員工籃球錦標賽</w:t>
      </w:r>
      <w:r w:rsidRPr="009C2BC5">
        <w:rPr>
          <w:rFonts w:ascii="Times New Roman" w:eastAsia="標楷體"/>
          <w:b/>
          <w:color w:val="000000"/>
          <w:sz w:val="32"/>
          <w:szCs w:val="40"/>
        </w:rPr>
        <w:t>報名表</w:t>
      </w:r>
    </w:p>
    <w:tbl>
      <w:tblPr>
        <w:tblW w:w="9240"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367"/>
        <w:gridCol w:w="1422"/>
        <w:gridCol w:w="378"/>
        <w:gridCol w:w="540"/>
        <w:gridCol w:w="540"/>
        <w:gridCol w:w="853"/>
        <w:gridCol w:w="54"/>
        <w:gridCol w:w="1026"/>
        <w:gridCol w:w="437"/>
        <w:gridCol w:w="463"/>
        <w:gridCol w:w="587"/>
        <w:gridCol w:w="133"/>
        <w:gridCol w:w="720"/>
        <w:gridCol w:w="720"/>
      </w:tblGrid>
      <w:tr w:rsidR="00520129" w:rsidRPr="009C2BC5" w14:paraId="61551F5D" w14:textId="77777777" w:rsidTr="00520129">
        <w:trPr>
          <w:trHeight w:val="645"/>
          <w:jc w:val="center"/>
        </w:trPr>
        <w:tc>
          <w:tcPr>
            <w:tcW w:w="1367" w:type="dxa"/>
            <w:vAlign w:val="center"/>
          </w:tcPr>
          <w:p w14:paraId="6E220C9A" w14:textId="77777777" w:rsidR="00520129" w:rsidRPr="009C2BC5" w:rsidRDefault="00520129" w:rsidP="00C85F70">
            <w:pPr>
              <w:jc w:val="center"/>
              <w:rPr>
                <w:rFonts w:ascii="Times New Roman" w:eastAsia="標楷體"/>
                <w:color w:val="000000"/>
              </w:rPr>
            </w:pPr>
            <w:r w:rsidRPr="009C2BC5">
              <w:rPr>
                <w:rFonts w:ascii="Times New Roman" w:eastAsia="標楷體"/>
                <w:color w:val="000000"/>
              </w:rPr>
              <w:t>學校名稱</w:t>
            </w:r>
          </w:p>
        </w:tc>
        <w:tc>
          <w:tcPr>
            <w:tcW w:w="3733" w:type="dxa"/>
            <w:gridSpan w:val="5"/>
            <w:vAlign w:val="center"/>
          </w:tcPr>
          <w:p w14:paraId="2B4A62D0" w14:textId="77777777" w:rsidR="00520129" w:rsidRPr="009C2BC5" w:rsidRDefault="00520129" w:rsidP="00C85F70">
            <w:pPr>
              <w:rPr>
                <w:rFonts w:ascii="Times New Roman" w:eastAsia="標楷體"/>
                <w:color w:val="000000"/>
              </w:rPr>
            </w:pPr>
          </w:p>
        </w:tc>
        <w:tc>
          <w:tcPr>
            <w:tcW w:w="1080" w:type="dxa"/>
            <w:gridSpan w:val="2"/>
            <w:vAlign w:val="center"/>
          </w:tcPr>
          <w:p w14:paraId="5FBD9835" w14:textId="77777777" w:rsidR="00520129" w:rsidRPr="009C2BC5" w:rsidRDefault="00520129" w:rsidP="00C85F70">
            <w:pPr>
              <w:jc w:val="center"/>
              <w:rPr>
                <w:rFonts w:ascii="Times New Roman" w:eastAsia="標楷體"/>
                <w:color w:val="000000"/>
              </w:rPr>
            </w:pPr>
            <w:r w:rsidRPr="009C2BC5">
              <w:rPr>
                <w:rFonts w:ascii="Times New Roman" w:eastAsia="標楷體"/>
                <w:color w:val="000000"/>
              </w:rPr>
              <w:t>組</w:t>
            </w:r>
            <w:r w:rsidRPr="009C2BC5">
              <w:rPr>
                <w:rFonts w:ascii="Times New Roman" w:eastAsia="標楷體"/>
                <w:color w:val="000000"/>
              </w:rPr>
              <w:t xml:space="preserve"> </w:t>
            </w:r>
            <w:r w:rsidRPr="009C2BC5">
              <w:rPr>
                <w:rFonts w:ascii="Times New Roman" w:eastAsia="標楷體"/>
                <w:color w:val="000000"/>
              </w:rPr>
              <w:t>別</w:t>
            </w:r>
          </w:p>
        </w:tc>
        <w:tc>
          <w:tcPr>
            <w:tcW w:w="1620" w:type="dxa"/>
            <w:gridSpan w:val="4"/>
            <w:vAlign w:val="center"/>
          </w:tcPr>
          <w:p w14:paraId="07851082" w14:textId="77777777" w:rsidR="00520129" w:rsidRPr="009C2BC5" w:rsidRDefault="00520129" w:rsidP="00C85F70">
            <w:pPr>
              <w:rPr>
                <w:rFonts w:ascii="Times New Roman" w:eastAsia="標楷體"/>
                <w:color w:val="000000"/>
              </w:rPr>
            </w:pPr>
          </w:p>
        </w:tc>
        <w:tc>
          <w:tcPr>
            <w:tcW w:w="720" w:type="dxa"/>
            <w:vAlign w:val="center"/>
          </w:tcPr>
          <w:p w14:paraId="16D70A3E" w14:textId="77777777" w:rsidR="00520129" w:rsidRPr="009C2BC5" w:rsidRDefault="00520129" w:rsidP="00C85F70">
            <w:pPr>
              <w:jc w:val="center"/>
              <w:rPr>
                <w:rFonts w:ascii="Times New Roman" w:eastAsia="標楷體"/>
                <w:color w:val="000000"/>
              </w:rPr>
            </w:pPr>
            <w:r w:rsidRPr="009C2BC5">
              <w:rPr>
                <w:rFonts w:ascii="Times New Roman" w:eastAsia="標楷體"/>
                <w:color w:val="000000"/>
              </w:rPr>
              <w:t>編</w:t>
            </w:r>
            <w:r w:rsidRPr="009C2BC5">
              <w:rPr>
                <w:rFonts w:ascii="Times New Roman" w:eastAsia="標楷體"/>
                <w:color w:val="000000"/>
              </w:rPr>
              <w:t xml:space="preserve"> </w:t>
            </w:r>
            <w:r w:rsidRPr="009C2BC5">
              <w:rPr>
                <w:rFonts w:ascii="Times New Roman" w:eastAsia="標楷體"/>
                <w:color w:val="000000"/>
              </w:rPr>
              <w:t>號</w:t>
            </w:r>
          </w:p>
        </w:tc>
        <w:tc>
          <w:tcPr>
            <w:tcW w:w="720" w:type="dxa"/>
            <w:vAlign w:val="center"/>
          </w:tcPr>
          <w:p w14:paraId="52B0BD25" w14:textId="77777777" w:rsidR="00520129" w:rsidRPr="009C2BC5" w:rsidRDefault="00520129" w:rsidP="00C85F70">
            <w:pPr>
              <w:rPr>
                <w:rFonts w:ascii="Times New Roman" w:eastAsia="標楷體"/>
                <w:color w:val="000000"/>
              </w:rPr>
            </w:pPr>
          </w:p>
        </w:tc>
      </w:tr>
      <w:tr w:rsidR="00520129" w:rsidRPr="009C2BC5" w14:paraId="454E313D" w14:textId="77777777" w:rsidTr="00C85F70">
        <w:trPr>
          <w:trHeight w:val="615"/>
          <w:jc w:val="center"/>
        </w:trPr>
        <w:tc>
          <w:tcPr>
            <w:tcW w:w="1367" w:type="dxa"/>
            <w:vAlign w:val="center"/>
          </w:tcPr>
          <w:p w14:paraId="19A11458" w14:textId="77777777" w:rsidR="00520129" w:rsidRPr="009C2BC5" w:rsidRDefault="00520129" w:rsidP="00C85F70">
            <w:pPr>
              <w:jc w:val="center"/>
              <w:rPr>
                <w:rFonts w:ascii="Times New Roman" w:eastAsia="標楷體"/>
                <w:color w:val="000000"/>
              </w:rPr>
            </w:pPr>
            <w:r w:rsidRPr="009C2BC5">
              <w:rPr>
                <w:rFonts w:ascii="Times New Roman" w:eastAsia="標楷體"/>
                <w:color w:val="000000"/>
              </w:rPr>
              <w:t>聯絡地址</w:t>
            </w:r>
          </w:p>
        </w:tc>
        <w:tc>
          <w:tcPr>
            <w:tcW w:w="7873" w:type="dxa"/>
            <w:gridSpan w:val="13"/>
            <w:vAlign w:val="center"/>
          </w:tcPr>
          <w:p w14:paraId="53963A7A" w14:textId="77777777" w:rsidR="00520129" w:rsidRPr="009C2BC5" w:rsidRDefault="00520129" w:rsidP="00C85F70">
            <w:pPr>
              <w:ind w:right="-96"/>
              <w:jc w:val="both"/>
              <w:rPr>
                <w:rFonts w:ascii="Times New Roman" w:eastAsia="標楷體"/>
                <w:color w:val="000000"/>
              </w:rPr>
            </w:pPr>
          </w:p>
        </w:tc>
      </w:tr>
      <w:tr w:rsidR="00520129" w:rsidRPr="009C2BC5" w14:paraId="618FC3C4" w14:textId="77777777" w:rsidTr="00520129">
        <w:trPr>
          <w:trHeight w:val="494"/>
          <w:jc w:val="center"/>
        </w:trPr>
        <w:tc>
          <w:tcPr>
            <w:tcW w:w="1367" w:type="dxa"/>
            <w:vAlign w:val="center"/>
          </w:tcPr>
          <w:p w14:paraId="63C3BF9C" w14:textId="77777777" w:rsidR="00520129" w:rsidRPr="009C2BC5" w:rsidRDefault="00520129" w:rsidP="00C85F70">
            <w:pPr>
              <w:jc w:val="center"/>
              <w:rPr>
                <w:rFonts w:ascii="Times New Roman" w:eastAsia="標楷體"/>
                <w:color w:val="000000"/>
              </w:rPr>
            </w:pPr>
            <w:r w:rsidRPr="009C2BC5">
              <w:rPr>
                <w:rFonts w:ascii="Times New Roman" w:eastAsia="標楷體"/>
                <w:color w:val="000000"/>
              </w:rPr>
              <w:t>聯絡人</w:t>
            </w:r>
          </w:p>
        </w:tc>
        <w:tc>
          <w:tcPr>
            <w:tcW w:w="1800" w:type="dxa"/>
            <w:gridSpan w:val="2"/>
            <w:vAlign w:val="center"/>
          </w:tcPr>
          <w:p w14:paraId="679AA454" w14:textId="77777777" w:rsidR="00520129" w:rsidRPr="009C2BC5" w:rsidRDefault="00520129" w:rsidP="00C85F70">
            <w:pPr>
              <w:rPr>
                <w:rFonts w:ascii="Times New Roman" w:eastAsia="標楷體"/>
                <w:color w:val="000000"/>
              </w:rPr>
            </w:pPr>
          </w:p>
        </w:tc>
        <w:tc>
          <w:tcPr>
            <w:tcW w:w="1080" w:type="dxa"/>
            <w:gridSpan w:val="2"/>
            <w:vAlign w:val="center"/>
          </w:tcPr>
          <w:p w14:paraId="329F107F" w14:textId="77777777" w:rsidR="00520129" w:rsidRPr="009C2BC5" w:rsidRDefault="00520129" w:rsidP="00C85F70">
            <w:pPr>
              <w:jc w:val="center"/>
              <w:rPr>
                <w:rFonts w:ascii="Times New Roman" w:eastAsia="標楷體"/>
                <w:color w:val="000000"/>
              </w:rPr>
            </w:pPr>
            <w:r w:rsidRPr="009C2BC5">
              <w:rPr>
                <w:rFonts w:ascii="Times New Roman" w:eastAsia="標楷體"/>
                <w:color w:val="000000"/>
              </w:rPr>
              <w:t>電話</w:t>
            </w:r>
          </w:p>
        </w:tc>
        <w:tc>
          <w:tcPr>
            <w:tcW w:w="1933" w:type="dxa"/>
            <w:gridSpan w:val="3"/>
            <w:vAlign w:val="center"/>
          </w:tcPr>
          <w:p w14:paraId="1B4893C8" w14:textId="77777777" w:rsidR="00520129" w:rsidRPr="009C2BC5" w:rsidRDefault="00520129" w:rsidP="00C85F70">
            <w:pPr>
              <w:rPr>
                <w:rFonts w:ascii="Times New Roman" w:eastAsia="標楷體"/>
                <w:color w:val="000000"/>
              </w:rPr>
            </w:pPr>
          </w:p>
        </w:tc>
        <w:tc>
          <w:tcPr>
            <w:tcW w:w="900" w:type="dxa"/>
            <w:gridSpan w:val="2"/>
            <w:vAlign w:val="center"/>
          </w:tcPr>
          <w:p w14:paraId="4A5A299C" w14:textId="77777777" w:rsidR="00520129" w:rsidRPr="009C2BC5" w:rsidRDefault="00520129" w:rsidP="00C85F70">
            <w:pPr>
              <w:jc w:val="center"/>
              <w:rPr>
                <w:rFonts w:ascii="Times New Roman" w:eastAsia="標楷體"/>
                <w:color w:val="000000"/>
              </w:rPr>
            </w:pPr>
            <w:r w:rsidRPr="009C2BC5">
              <w:rPr>
                <w:rFonts w:ascii="Times New Roman" w:eastAsia="標楷體"/>
                <w:color w:val="000000"/>
              </w:rPr>
              <w:t>傳真</w:t>
            </w:r>
          </w:p>
        </w:tc>
        <w:tc>
          <w:tcPr>
            <w:tcW w:w="2160" w:type="dxa"/>
            <w:gridSpan w:val="4"/>
            <w:vAlign w:val="center"/>
          </w:tcPr>
          <w:p w14:paraId="7FFB2A39" w14:textId="77777777" w:rsidR="00520129" w:rsidRPr="009C2BC5" w:rsidRDefault="00520129" w:rsidP="00C85F70">
            <w:pPr>
              <w:rPr>
                <w:rFonts w:ascii="Times New Roman" w:eastAsia="標楷體"/>
                <w:color w:val="000000"/>
              </w:rPr>
            </w:pPr>
          </w:p>
        </w:tc>
      </w:tr>
      <w:tr w:rsidR="00520129" w:rsidRPr="009C2BC5" w14:paraId="3F3D995E" w14:textId="77777777" w:rsidTr="00520129">
        <w:trPr>
          <w:trHeight w:val="544"/>
          <w:jc w:val="center"/>
        </w:trPr>
        <w:tc>
          <w:tcPr>
            <w:tcW w:w="1367" w:type="dxa"/>
            <w:vAlign w:val="center"/>
          </w:tcPr>
          <w:p w14:paraId="6356282B" w14:textId="77777777" w:rsidR="00520129" w:rsidRPr="009C2BC5" w:rsidRDefault="00520129" w:rsidP="00C85F70">
            <w:pPr>
              <w:jc w:val="center"/>
              <w:rPr>
                <w:rFonts w:ascii="Times New Roman" w:eastAsia="標楷體"/>
              </w:rPr>
            </w:pPr>
            <w:r w:rsidRPr="009C2BC5">
              <w:rPr>
                <w:rFonts w:ascii="Times New Roman" w:eastAsia="標楷體"/>
              </w:rPr>
              <w:t>E-mail</w:t>
            </w:r>
          </w:p>
        </w:tc>
        <w:tc>
          <w:tcPr>
            <w:tcW w:w="4813" w:type="dxa"/>
            <w:gridSpan w:val="7"/>
            <w:vAlign w:val="center"/>
          </w:tcPr>
          <w:p w14:paraId="7B4FDE06" w14:textId="77777777" w:rsidR="00520129" w:rsidRPr="009C2BC5" w:rsidRDefault="00520129" w:rsidP="00C85F70">
            <w:pPr>
              <w:rPr>
                <w:rFonts w:ascii="Times New Roman" w:eastAsia="標楷體"/>
              </w:rPr>
            </w:pPr>
          </w:p>
        </w:tc>
        <w:tc>
          <w:tcPr>
            <w:tcW w:w="900" w:type="dxa"/>
            <w:gridSpan w:val="2"/>
            <w:vAlign w:val="center"/>
          </w:tcPr>
          <w:p w14:paraId="4205754E" w14:textId="77777777" w:rsidR="00520129" w:rsidRPr="009C2BC5" w:rsidRDefault="00520129" w:rsidP="00C85F70">
            <w:pPr>
              <w:jc w:val="center"/>
              <w:rPr>
                <w:rFonts w:ascii="Times New Roman" w:eastAsia="標楷體"/>
              </w:rPr>
            </w:pPr>
            <w:r w:rsidRPr="009C2BC5">
              <w:rPr>
                <w:rFonts w:ascii="Times New Roman" w:eastAsia="標楷體"/>
              </w:rPr>
              <w:t>手機</w:t>
            </w:r>
          </w:p>
        </w:tc>
        <w:tc>
          <w:tcPr>
            <w:tcW w:w="2160" w:type="dxa"/>
            <w:gridSpan w:val="4"/>
            <w:vAlign w:val="center"/>
          </w:tcPr>
          <w:p w14:paraId="6672052E" w14:textId="77777777" w:rsidR="00520129" w:rsidRPr="009C2BC5" w:rsidRDefault="00520129" w:rsidP="00C85F70">
            <w:pPr>
              <w:rPr>
                <w:rFonts w:ascii="Times New Roman" w:eastAsia="標楷體"/>
              </w:rPr>
            </w:pPr>
          </w:p>
        </w:tc>
      </w:tr>
      <w:tr w:rsidR="00520129" w:rsidRPr="009C2BC5" w14:paraId="47CB3BEB" w14:textId="77777777" w:rsidTr="00520129">
        <w:trPr>
          <w:cantSplit/>
          <w:trHeight w:val="552"/>
          <w:jc w:val="center"/>
        </w:trPr>
        <w:tc>
          <w:tcPr>
            <w:tcW w:w="1367" w:type="dxa"/>
            <w:vAlign w:val="center"/>
          </w:tcPr>
          <w:p w14:paraId="393174F4" w14:textId="77777777" w:rsidR="00520129" w:rsidRPr="009C2BC5" w:rsidRDefault="00520129" w:rsidP="00C85F70">
            <w:pPr>
              <w:jc w:val="center"/>
              <w:rPr>
                <w:rFonts w:ascii="Times New Roman" w:eastAsia="標楷體"/>
              </w:rPr>
            </w:pPr>
            <w:r w:rsidRPr="009C2BC5">
              <w:rPr>
                <w:rFonts w:ascii="Times New Roman" w:eastAsia="標楷體"/>
              </w:rPr>
              <w:t>領</w:t>
            </w:r>
            <w:r w:rsidRPr="009C2BC5">
              <w:rPr>
                <w:rFonts w:ascii="Times New Roman" w:eastAsia="標楷體"/>
              </w:rPr>
              <w:t xml:space="preserve"> </w:t>
            </w:r>
            <w:r w:rsidRPr="009C2BC5">
              <w:rPr>
                <w:rFonts w:ascii="Times New Roman" w:eastAsia="標楷體"/>
              </w:rPr>
              <w:t>隊</w:t>
            </w:r>
          </w:p>
        </w:tc>
        <w:tc>
          <w:tcPr>
            <w:tcW w:w="7873" w:type="dxa"/>
            <w:gridSpan w:val="13"/>
            <w:vAlign w:val="center"/>
          </w:tcPr>
          <w:p w14:paraId="39608B42" w14:textId="77777777" w:rsidR="00520129" w:rsidRPr="009C2BC5" w:rsidRDefault="00520129" w:rsidP="00C85F70">
            <w:pPr>
              <w:rPr>
                <w:rFonts w:ascii="Times New Roman" w:eastAsia="標楷體"/>
              </w:rPr>
            </w:pPr>
          </w:p>
        </w:tc>
      </w:tr>
      <w:tr w:rsidR="00520129" w:rsidRPr="009C2BC5" w14:paraId="52248E79" w14:textId="77777777" w:rsidTr="00520129">
        <w:trPr>
          <w:cantSplit/>
          <w:trHeight w:val="546"/>
          <w:jc w:val="center"/>
        </w:trPr>
        <w:tc>
          <w:tcPr>
            <w:tcW w:w="1367" w:type="dxa"/>
            <w:vAlign w:val="center"/>
          </w:tcPr>
          <w:p w14:paraId="5AC67126" w14:textId="77777777" w:rsidR="00520129" w:rsidRPr="009C2BC5" w:rsidRDefault="00520129" w:rsidP="00C85F70">
            <w:pPr>
              <w:jc w:val="center"/>
              <w:rPr>
                <w:rFonts w:ascii="Times New Roman" w:eastAsia="標楷體"/>
              </w:rPr>
            </w:pPr>
            <w:r w:rsidRPr="009C2BC5">
              <w:rPr>
                <w:rFonts w:ascii="Times New Roman" w:eastAsia="標楷體"/>
              </w:rPr>
              <w:t>教</w:t>
            </w:r>
            <w:r w:rsidRPr="009C2BC5">
              <w:rPr>
                <w:rFonts w:ascii="Times New Roman" w:eastAsia="標楷體"/>
              </w:rPr>
              <w:t xml:space="preserve"> </w:t>
            </w:r>
            <w:r w:rsidRPr="009C2BC5">
              <w:rPr>
                <w:rFonts w:ascii="Times New Roman" w:eastAsia="標楷體"/>
              </w:rPr>
              <w:t>練</w:t>
            </w:r>
          </w:p>
        </w:tc>
        <w:tc>
          <w:tcPr>
            <w:tcW w:w="1800" w:type="dxa"/>
            <w:gridSpan w:val="2"/>
            <w:vAlign w:val="center"/>
          </w:tcPr>
          <w:p w14:paraId="09EFA34A" w14:textId="77777777" w:rsidR="00520129" w:rsidRPr="009C2BC5" w:rsidRDefault="00520129" w:rsidP="00C85F70">
            <w:pPr>
              <w:rPr>
                <w:rFonts w:ascii="Times New Roman" w:eastAsia="標楷體"/>
              </w:rPr>
            </w:pPr>
          </w:p>
        </w:tc>
        <w:tc>
          <w:tcPr>
            <w:tcW w:w="1080" w:type="dxa"/>
            <w:gridSpan w:val="2"/>
            <w:vAlign w:val="center"/>
          </w:tcPr>
          <w:p w14:paraId="4957F140" w14:textId="77777777" w:rsidR="00520129" w:rsidRPr="009C2BC5" w:rsidRDefault="00520129" w:rsidP="00C85F70">
            <w:pPr>
              <w:jc w:val="center"/>
              <w:rPr>
                <w:rFonts w:ascii="Times New Roman" w:eastAsia="標楷體"/>
              </w:rPr>
            </w:pPr>
            <w:r w:rsidRPr="009C2BC5">
              <w:rPr>
                <w:rFonts w:ascii="Times New Roman" w:eastAsia="標楷體"/>
              </w:rPr>
              <w:t>助理教練</w:t>
            </w:r>
          </w:p>
        </w:tc>
        <w:tc>
          <w:tcPr>
            <w:tcW w:w="1933" w:type="dxa"/>
            <w:gridSpan w:val="3"/>
            <w:vAlign w:val="center"/>
          </w:tcPr>
          <w:p w14:paraId="4DCEF3E6" w14:textId="77777777" w:rsidR="00520129" w:rsidRPr="009C2BC5" w:rsidRDefault="00520129" w:rsidP="00C85F70">
            <w:pPr>
              <w:rPr>
                <w:rFonts w:ascii="Times New Roman" w:eastAsia="標楷體"/>
              </w:rPr>
            </w:pPr>
          </w:p>
        </w:tc>
        <w:tc>
          <w:tcPr>
            <w:tcW w:w="900" w:type="dxa"/>
            <w:gridSpan w:val="2"/>
            <w:vAlign w:val="center"/>
          </w:tcPr>
          <w:p w14:paraId="176F9B9E" w14:textId="77777777" w:rsidR="00520129" w:rsidRPr="009C2BC5" w:rsidRDefault="00520129" w:rsidP="00C85F70">
            <w:pPr>
              <w:jc w:val="center"/>
              <w:rPr>
                <w:rFonts w:ascii="Times New Roman" w:eastAsia="標楷體"/>
              </w:rPr>
            </w:pPr>
            <w:r w:rsidRPr="009C2BC5">
              <w:rPr>
                <w:rFonts w:ascii="Times New Roman" w:eastAsia="標楷體"/>
              </w:rPr>
              <w:t>管理</w:t>
            </w:r>
          </w:p>
        </w:tc>
        <w:tc>
          <w:tcPr>
            <w:tcW w:w="2160" w:type="dxa"/>
            <w:gridSpan w:val="4"/>
            <w:vAlign w:val="center"/>
          </w:tcPr>
          <w:p w14:paraId="2FB1C6CE" w14:textId="77777777" w:rsidR="00520129" w:rsidRPr="009C2BC5" w:rsidRDefault="00520129" w:rsidP="00C85F70">
            <w:pPr>
              <w:rPr>
                <w:rFonts w:ascii="Times New Roman" w:eastAsia="標楷體"/>
              </w:rPr>
            </w:pPr>
          </w:p>
        </w:tc>
      </w:tr>
      <w:tr w:rsidR="00520129" w:rsidRPr="009C2BC5" w14:paraId="0FCCD725" w14:textId="77777777" w:rsidTr="00C85F70">
        <w:trPr>
          <w:cantSplit/>
          <w:trHeight w:val="615"/>
          <w:jc w:val="center"/>
        </w:trPr>
        <w:tc>
          <w:tcPr>
            <w:tcW w:w="1367" w:type="dxa"/>
            <w:vAlign w:val="center"/>
          </w:tcPr>
          <w:p w14:paraId="5F7A964A" w14:textId="77777777" w:rsidR="00520129" w:rsidRPr="009C2BC5" w:rsidRDefault="00520129" w:rsidP="00C85F70">
            <w:pPr>
              <w:jc w:val="center"/>
              <w:rPr>
                <w:rFonts w:ascii="Times New Roman" w:eastAsia="標楷體"/>
              </w:rPr>
            </w:pPr>
            <w:r>
              <w:rPr>
                <w:rFonts w:ascii="Times New Roman" w:eastAsia="標楷體" w:hint="eastAsia"/>
              </w:rPr>
              <w:t>球衣顏色</w:t>
            </w:r>
          </w:p>
        </w:tc>
        <w:tc>
          <w:tcPr>
            <w:tcW w:w="1422" w:type="dxa"/>
            <w:vAlign w:val="center"/>
          </w:tcPr>
          <w:p w14:paraId="7CE48905" w14:textId="77777777" w:rsidR="00520129" w:rsidRPr="009C2BC5" w:rsidRDefault="00520129" w:rsidP="00C85F70">
            <w:pPr>
              <w:jc w:val="center"/>
              <w:rPr>
                <w:rFonts w:ascii="Times New Roman" w:eastAsia="標楷體"/>
              </w:rPr>
            </w:pPr>
            <w:r>
              <w:rPr>
                <w:rFonts w:ascii="Times New Roman" w:eastAsia="標楷體" w:hint="eastAsia"/>
              </w:rPr>
              <w:t>深色</w:t>
            </w:r>
          </w:p>
        </w:tc>
        <w:tc>
          <w:tcPr>
            <w:tcW w:w="2365" w:type="dxa"/>
            <w:gridSpan w:val="5"/>
            <w:vAlign w:val="center"/>
          </w:tcPr>
          <w:p w14:paraId="6669737C" w14:textId="77777777" w:rsidR="00520129" w:rsidRPr="009C2BC5" w:rsidRDefault="00520129" w:rsidP="00C85F70">
            <w:pPr>
              <w:jc w:val="center"/>
              <w:rPr>
                <w:rFonts w:ascii="Times New Roman" w:eastAsia="標楷體"/>
              </w:rPr>
            </w:pPr>
          </w:p>
        </w:tc>
        <w:tc>
          <w:tcPr>
            <w:tcW w:w="1463" w:type="dxa"/>
            <w:gridSpan w:val="2"/>
            <w:vAlign w:val="center"/>
          </w:tcPr>
          <w:p w14:paraId="768040D3" w14:textId="77777777" w:rsidR="00520129" w:rsidRPr="009C2BC5" w:rsidRDefault="00520129" w:rsidP="00C85F70">
            <w:pPr>
              <w:jc w:val="center"/>
              <w:rPr>
                <w:rFonts w:ascii="Times New Roman" w:eastAsia="標楷體"/>
              </w:rPr>
            </w:pPr>
            <w:r>
              <w:rPr>
                <w:rFonts w:ascii="Times New Roman" w:eastAsia="標楷體" w:hint="eastAsia"/>
              </w:rPr>
              <w:t>淺色</w:t>
            </w:r>
          </w:p>
        </w:tc>
        <w:tc>
          <w:tcPr>
            <w:tcW w:w="2623" w:type="dxa"/>
            <w:gridSpan w:val="5"/>
            <w:vAlign w:val="center"/>
          </w:tcPr>
          <w:p w14:paraId="3143C442" w14:textId="77777777" w:rsidR="00520129" w:rsidRPr="009C2BC5" w:rsidRDefault="00520129" w:rsidP="00C85F70">
            <w:pPr>
              <w:rPr>
                <w:rFonts w:ascii="Times New Roman" w:eastAsia="標楷體"/>
              </w:rPr>
            </w:pPr>
          </w:p>
        </w:tc>
      </w:tr>
      <w:tr w:rsidR="00520129" w:rsidRPr="009C2BC5" w14:paraId="400A3ED2" w14:textId="77777777" w:rsidTr="00C85F70">
        <w:trPr>
          <w:trHeight w:val="525"/>
          <w:jc w:val="center"/>
        </w:trPr>
        <w:tc>
          <w:tcPr>
            <w:tcW w:w="1367" w:type="dxa"/>
            <w:vAlign w:val="center"/>
          </w:tcPr>
          <w:p w14:paraId="40665EA3" w14:textId="77777777" w:rsidR="00520129" w:rsidRPr="009C2BC5" w:rsidRDefault="00520129" w:rsidP="00C85F70">
            <w:pPr>
              <w:jc w:val="center"/>
              <w:rPr>
                <w:rFonts w:ascii="Times New Roman" w:eastAsia="標楷體"/>
              </w:rPr>
            </w:pPr>
          </w:p>
        </w:tc>
        <w:tc>
          <w:tcPr>
            <w:tcW w:w="2340" w:type="dxa"/>
            <w:gridSpan w:val="3"/>
            <w:vAlign w:val="center"/>
          </w:tcPr>
          <w:p w14:paraId="324975E6" w14:textId="77777777" w:rsidR="00520129" w:rsidRPr="009C2BC5" w:rsidRDefault="00520129" w:rsidP="00C85F70">
            <w:pPr>
              <w:jc w:val="center"/>
              <w:rPr>
                <w:rFonts w:ascii="Times New Roman" w:eastAsia="標楷體"/>
              </w:rPr>
            </w:pPr>
            <w:r w:rsidRPr="009C2BC5">
              <w:rPr>
                <w:rFonts w:ascii="Times New Roman" w:eastAsia="標楷體"/>
              </w:rPr>
              <w:t>姓名</w:t>
            </w:r>
          </w:p>
        </w:tc>
        <w:tc>
          <w:tcPr>
            <w:tcW w:w="1447" w:type="dxa"/>
            <w:gridSpan w:val="3"/>
            <w:vAlign w:val="center"/>
          </w:tcPr>
          <w:p w14:paraId="473CB47F" w14:textId="77777777" w:rsidR="00520129" w:rsidRPr="009C2BC5" w:rsidRDefault="00520129" w:rsidP="00C85F70">
            <w:pPr>
              <w:jc w:val="center"/>
              <w:rPr>
                <w:rFonts w:ascii="Times New Roman" w:eastAsia="標楷體"/>
              </w:rPr>
            </w:pPr>
            <w:r w:rsidRPr="009C2BC5">
              <w:rPr>
                <w:rFonts w:ascii="Times New Roman" w:eastAsia="標楷體"/>
              </w:rPr>
              <w:t>球衣背號</w:t>
            </w:r>
          </w:p>
        </w:tc>
        <w:tc>
          <w:tcPr>
            <w:tcW w:w="2513" w:type="dxa"/>
            <w:gridSpan w:val="4"/>
            <w:vAlign w:val="center"/>
          </w:tcPr>
          <w:p w14:paraId="7EE551F6" w14:textId="77777777" w:rsidR="00520129" w:rsidRPr="009C2BC5" w:rsidRDefault="00520129" w:rsidP="00C85F70">
            <w:pPr>
              <w:jc w:val="center"/>
              <w:rPr>
                <w:rFonts w:ascii="Times New Roman" w:eastAsia="標楷體"/>
              </w:rPr>
            </w:pPr>
            <w:r w:rsidRPr="009C2BC5">
              <w:rPr>
                <w:rFonts w:ascii="Times New Roman" w:eastAsia="標楷體"/>
              </w:rPr>
              <w:t>姓名</w:t>
            </w:r>
          </w:p>
        </w:tc>
        <w:tc>
          <w:tcPr>
            <w:tcW w:w="1573" w:type="dxa"/>
            <w:gridSpan w:val="3"/>
            <w:vAlign w:val="center"/>
          </w:tcPr>
          <w:p w14:paraId="3E8644CD" w14:textId="77777777" w:rsidR="00520129" w:rsidRPr="009C2BC5" w:rsidRDefault="00520129" w:rsidP="00C85F70">
            <w:pPr>
              <w:jc w:val="center"/>
              <w:rPr>
                <w:rFonts w:ascii="Times New Roman" w:eastAsia="標楷體"/>
              </w:rPr>
            </w:pPr>
            <w:r w:rsidRPr="009C2BC5">
              <w:rPr>
                <w:rFonts w:ascii="Times New Roman" w:eastAsia="標楷體"/>
              </w:rPr>
              <w:t>球衣背號</w:t>
            </w:r>
          </w:p>
        </w:tc>
      </w:tr>
      <w:tr w:rsidR="00520129" w:rsidRPr="009C2BC5" w14:paraId="7969D69C" w14:textId="77777777" w:rsidTr="00C85F70">
        <w:trPr>
          <w:trHeight w:val="690"/>
          <w:jc w:val="center"/>
        </w:trPr>
        <w:tc>
          <w:tcPr>
            <w:tcW w:w="1367" w:type="dxa"/>
            <w:vAlign w:val="center"/>
          </w:tcPr>
          <w:p w14:paraId="6418C9AA" w14:textId="77777777" w:rsidR="00520129" w:rsidRPr="009C2BC5" w:rsidRDefault="00520129" w:rsidP="00C85F70">
            <w:pPr>
              <w:jc w:val="center"/>
              <w:rPr>
                <w:rFonts w:ascii="Times New Roman" w:eastAsia="標楷體"/>
              </w:rPr>
            </w:pPr>
            <w:r w:rsidRPr="009C2BC5">
              <w:rPr>
                <w:rFonts w:ascii="Times New Roman" w:eastAsia="標楷體"/>
              </w:rPr>
              <w:t>隊長</w:t>
            </w:r>
            <w:r w:rsidRPr="009C2BC5">
              <w:rPr>
                <w:rFonts w:ascii="Times New Roman" w:eastAsia="標楷體"/>
              </w:rPr>
              <w:t>(</w:t>
            </w:r>
            <w:r w:rsidRPr="009C2BC5">
              <w:rPr>
                <w:rFonts w:ascii="Times New Roman" w:eastAsia="標楷體"/>
              </w:rPr>
              <w:t>隊員</w:t>
            </w:r>
            <w:r w:rsidRPr="009C2BC5">
              <w:rPr>
                <w:rFonts w:ascii="Times New Roman" w:eastAsia="標楷體"/>
              </w:rPr>
              <w:t>)</w:t>
            </w:r>
          </w:p>
        </w:tc>
        <w:tc>
          <w:tcPr>
            <w:tcW w:w="2340" w:type="dxa"/>
            <w:gridSpan w:val="3"/>
            <w:vAlign w:val="center"/>
          </w:tcPr>
          <w:p w14:paraId="25FD749F" w14:textId="77777777" w:rsidR="00520129" w:rsidRPr="009C2BC5" w:rsidRDefault="00520129" w:rsidP="00C85F70">
            <w:pPr>
              <w:jc w:val="both"/>
              <w:rPr>
                <w:rFonts w:ascii="Times New Roman" w:eastAsia="標楷體"/>
                <w:sz w:val="20"/>
                <w:szCs w:val="20"/>
              </w:rPr>
            </w:pPr>
            <w:r w:rsidRPr="009C2BC5">
              <w:rPr>
                <w:rFonts w:ascii="Times New Roman" w:eastAsia="標楷體"/>
                <w:sz w:val="20"/>
                <w:szCs w:val="20"/>
              </w:rPr>
              <w:t>(1)</w:t>
            </w:r>
          </w:p>
        </w:tc>
        <w:tc>
          <w:tcPr>
            <w:tcW w:w="1447" w:type="dxa"/>
            <w:gridSpan w:val="3"/>
            <w:vAlign w:val="center"/>
          </w:tcPr>
          <w:p w14:paraId="076FC6E4" w14:textId="77777777" w:rsidR="00520129" w:rsidRPr="009C2BC5" w:rsidRDefault="00520129" w:rsidP="00C85F70">
            <w:pPr>
              <w:jc w:val="both"/>
              <w:rPr>
                <w:rFonts w:ascii="Times New Roman" w:eastAsia="標楷體"/>
              </w:rPr>
            </w:pPr>
          </w:p>
        </w:tc>
        <w:tc>
          <w:tcPr>
            <w:tcW w:w="2513" w:type="dxa"/>
            <w:gridSpan w:val="4"/>
            <w:vAlign w:val="center"/>
          </w:tcPr>
          <w:p w14:paraId="662DC51C" w14:textId="77777777" w:rsidR="00520129" w:rsidRPr="009C2BC5" w:rsidRDefault="00520129" w:rsidP="00C85F70">
            <w:pPr>
              <w:jc w:val="both"/>
              <w:rPr>
                <w:rFonts w:ascii="Times New Roman" w:eastAsia="標楷體"/>
                <w:sz w:val="20"/>
                <w:szCs w:val="20"/>
              </w:rPr>
            </w:pPr>
            <w:r w:rsidRPr="009C2BC5">
              <w:rPr>
                <w:rFonts w:ascii="Times New Roman" w:eastAsia="標楷體"/>
                <w:sz w:val="20"/>
                <w:szCs w:val="20"/>
              </w:rPr>
              <w:t>(10)</w:t>
            </w:r>
          </w:p>
        </w:tc>
        <w:tc>
          <w:tcPr>
            <w:tcW w:w="1573" w:type="dxa"/>
            <w:gridSpan w:val="3"/>
            <w:vAlign w:val="center"/>
          </w:tcPr>
          <w:p w14:paraId="04EFAA6D" w14:textId="77777777" w:rsidR="00520129" w:rsidRPr="009C2BC5" w:rsidRDefault="00520129" w:rsidP="00C85F70">
            <w:pPr>
              <w:jc w:val="center"/>
              <w:rPr>
                <w:rFonts w:ascii="Times New Roman" w:eastAsia="標楷體"/>
              </w:rPr>
            </w:pPr>
          </w:p>
        </w:tc>
      </w:tr>
      <w:tr w:rsidR="00520129" w:rsidRPr="009C2BC5" w14:paraId="1D149EFC" w14:textId="77777777" w:rsidTr="00C85F70">
        <w:trPr>
          <w:trHeight w:val="690"/>
          <w:jc w:val="center"/>
        </w:trPr>
        <w:tc>
          <w:tcPr>
            <w:tcW w:w="1367" w:type="dxa"/>
            <w:vAlign w:val="center"/>
          </w:tcPr>
          <w:p w14:paraId="6C5B15A8" w14:textId="77777777" w:rsidR="00520129" w:rsidRPr="009C2BC5" w:rsidRDefault="00520129" w:rsidP="00C85F70">
            <w:pPr>
              <w:jc w:val="center"/>
              <w:rPr>
                <w:rFonts w:ascii="Times New Roman" w:eastAsia="標楷體"/>
              </w:rPr>
            </w:pPr>
            <w:r w:rsidRPr="009C2BC5">
              <w:rPr>
                <w:rFonts w:ascii="Times New Roman" w:eastAsia="標楷體"/>
              </w:rPr>
              <w:t>隊員</w:t>
            </w:r>
          </w:p>
        </w:tc>
        <w:tc>
          <w:tcPr>
            <w:tcW w:w="2340" w:type="dxa"/>
            <w:gridSpan w:val="3"/>
            <w:vAlign w:val="center"/>
          </w:tcPr>
          <w:p w14:paraId="7D5AB8F3" w14:textId="77777777" w:rsidR="00520129" w:rsidRPr="009C2BC5" w:rsidRDefault="00520129" w:rsidP="00C85F70">
            <w:pPr>
              <w:jc w:val="both"/>
              <w:rPr>
                <w:rFonts w:ascii="Times New Roman" w:eastAsia="標楷體"/>
              </w:rPr>
            </w:pPr>
            <w:r w:rsidRPr="009C2BC5">
              <w:rPr>
                <w:rFonts w:ascii="Times New Roman" w:eastAsia="標楷體"/>
                <w:sz w:val="20"/>
                <w:szCs w:val="20"/>
              </w:rPr>
              <w:t>(2)</w:t>
            </w:r>
          </w:p>
        </w:tc>
        <w:tc>
          <w:tcPr>
            <w:tcW w:w="1447" w:type="dxa"/>
            <w:gridSpan w:val="3"/>
            <w:vAlign w:val="center"/>
          </w:tcPr>
          <w:p w14:paraId="1C764A46" w14:textId="77777777" w:rsidR="00520129" w:rsidRPr="009C2BC5" w:rsidRDefault="00520129" w:rsidP="00C85F70">
            <w:pPr>
              <w:jc w:val="both"/>
              <w:rPr>
                <w:rFonts w:ascii="Times New Roman" w:eastAsia="標楷體"/>
              </w:rPr>
            </w:pPr>
          </w:p>
        </w:tc>
        <w:tc>
          <w:tcPr>
            <w:tcW w:w="2513" w:type="dxa"/>
            <w:gridSpan w:val="4"/>
            <w:vAlign w:val="center"/>
          </w:tcPr>
          <w:p w14:paraId="010C2CFC" w14:textId="77777777" w:rsidR="00520129" w:rsidRPr="009C2BC5" w:rsidRDefault="00520129" w:rsidP="00C85F70">
            <w:pPr>
              <w:jc w:val="both"/>
              <w:rPr>
                <w:rFonts w:ascii="Times New Roman" w:eastAsia="標楷體"/>
                <w:sz w:val="20"/>
                <w:szCs w:val="20"/>
              </w:rPr>
            </w:pPr>
            <w:r w:rsidRPr="009C2BC5">
              <w:rPr>
                <w:rFonts w:ascii="Times New Roman" w:eastAsia="標楷體"/>
                <w:sz w:val="20"/>
                <w:szCs w:val="20"/>
              </w:rPr>
              <w:t>(11)</w:t>
            </w:r>
          </w:p>
        </w:tc>
        <w:tc>
          <w:tcPr>
            <w:tcW w:w="1573" w:type="dxa"/>
            <w:gridSpan w:val="3"/>
            <w:vAlign w:val="center"/>
          </w:tcPr>
          <w:p w14:paraId="4B2672F3" w14:textId="77777777" w:rsidR="00520129" w:rsidRPr="009C2BC5" w:rsidRDefault="00520129" w:rsidP="00C85F70">
            <w:pPr>
              <w:jc w:val="center"/>
              <w:rPr>
                <w:rFonts w:ascii="Times New Roman" w:eastAsia="標楷體"/>
              </w:rPr>
            </w:pPr>
          </w:p>
        </w:tc>
      </w:tr>
      <w:tr w:rsidR="00520129" w:rsidRPr="009C2BC5" w14:paraId="42EB308D" w14:textId="77777777" w:rsidTr="00C85F70">
        <w:trPr>
          <w:trHeight w:val="690"/>
          <w:jc w:val="center"/>
        </w:trPr>
        <w:tc>
          <w:tcPr>
            <w:tcW w:w="1367" w:type="dxa"/>
            <w:vAlign w:val="center"/>
          </w:tcPr>
          <w:p w14:paraId="3B23EC29" w14:textId="77777777" w:rsidR="00520129" w:rsidRPr="009C2BC5" w:rsidRDefault="00520129" w:rsidP="00C85F70">
            <w:pPr>
              <w:jc w:val="center"/>
              <w:rPr>
                <w:rFonts w:ascii="Times New Roman" w:eastAsia="標楷體"/>
              </w:rPr>
            </w:pPr>
            <w:r w:rsidRPr="009C2BC5">
              <w:rPr>
                <w:rFonts w:ascii="Times New Roman" w:eastAsia="標楷體"/>
              </w:rPr>
              <w:t>隊員</w:t>
            </w:r>
          </w:p>
        </w:tc>
        <w:tc>
          <w:tcPr>
            <w:tcW w:w="2340" w:type="dxa"/>
            <w:gridSpan w:val="3"/>
            <w:vAlign w:val="center"/>
          </w:tcPr>
          <w:p w14:paraId="6C27A6BA" w14:textId="77777777" w:rsidR="00520129" w:rsidRPr="009C2BC5" w:rsidRDefault="00520129" w:rsidP="00C85F70">
            <w:pPr>
              <w:jc w:val="both"/>
              <w:rPr>
                <w:rFonts w:ascii="Times New Roman" w:eastAsia="標楷體"/>
              </w:rPr>
            </w:pPr>
            <w:r w:rsidRPr="009C2BC5">
              <w:rPr>
                <w:rFonts w:ascii="Times New Roman" w:eastAsia="標楷體"/>
                <w:sz w:val="20"/>
                <w:szCs w:val="20"/>
              </w:rPr>
              <w:t>(3)</w:t>
            </w:r>
          </w:p>
        </w:tc>
        <w:tc>
          <w:tcPr>
            <w:tcW w:w="1447" w:type="dxa"/>
            <w:gridSpan w:val="3"/>
            <w:vAlign w:val="center"/>
          </w:tcPr>
          <w:p w14:paraId="48341280" w14:textId="77777777" w:rsidR="00520129" w:rsidRPr="009C2BC5" w:rsidRDefault="00520129" w:rsidP="00C85F70">
            <w:pPr>
              <w:jc w:val="both"/>
              <w:rPr>
                <w:rFonts w:ascii="Times New Roman" w:eastAsia="標楷體"/>
              </w:rPr>
            </w:pPr>
          </w:p>
        </w:tc>
        <w:tc>
          <w:tcPr>
            <w:tcW w:w="2513" w:type="dxa"/>
            <w:gridSpan w:val="4"/>
            <w:vAlign w:val="center"/>
          </w:tcPr>
          <w:p w14:paraId="10B685C1" w14:textId="77777777" w:rsidR="00520129" w:rsidRPr="009C2BC5" w:rsidRDefault="00520129" w:rsidP="00C85F70">
            <w:pPr>
              <w:jc w:val="both"/>
              <w:rPr>
                <w:rFonts w:ascii="Times New Roman" w:eastAsia="標楷體"/>
              </w:rPr>
            </w:pPr>
            <w:r w:rsidRPr="009C2BC5">
              <w:rPr>
                <w:rFonts w:ascii="Times New Roman" w:eastAsia="標楷體"/>
                <w:sz w:val="20"/>
                <w:szCs w:val="20"/>
              </w:rPr>
              <w:t>(12)</w:t>
            </w:r>
          </w:p>
        </w:tc>
        <w:tc>
          <w:tcPr>
            <w:tcW w:w="1573" w:type="dxa"/>
            <w:gridSpan w:val="3"/>
            <w:vAlign w:val="center"/>
          </w:tcPr>
          <w:p w14:paraId="4535FB01" w14:textId="77777777" w:rsidR="00520129" w:rsidRPr="009C2BC5" w:rsidRDefault="00520129" w:rsidP="00C85F70">
            <w:pPr>
              <w:jc w:val="center"/>
              <w:rPr>
                <w:rFonts w:ascii="Times New Roman" w:eastAsia="標楷體"/>
              </w:rPr>
            </w:pPr>
          </w:p>
        </w:tc>
      </w:tr>
      <w:tr w:rsidR="00520129" w:rsidRPr="009C2BC5" w14:paraId="452E1AC2" w14:textId="77777777" w:rsidTr="00C85F70">
        <w:trPr>
          <w:trHeight w:val="690"/>
          <w:jc w:val="center"/>
        </w:trPr>
        <w:tc>
          <w:tcPr>
            <w:tcW w:w="1367" w:type="dxa"/>
            <w:vAlign w:val="center"/>
          </w:tcPr>
          <w:p w14:paraId="53B26D3C" w14:textId="77777777" w:rsidR="00520129" w:rsidRPr="009C2BC5" w:rsidRDefault="00520129" w:rsidP="00C85F70">
            <w:pPr>
              <w:jc w:val="center"/>
              <w:rPr>
                <w:rFonts w:ascii="Times New Roman" w:eastAsia="標楷體"/>
              </w:rPr>
            </w:pPr>
            <w:r w:rsidRPr="009C2BC5">
              <w:rPr>
                <w:rFonts w:ascii="Times New Roman" w:eastAsia="標楷體"/>
              </w:rPr>
              <w:t>隊員</w:t>
            </w:r>
          </w:p>
        </w:tc>
        <w:tc>
          <w:tcPr>
            <w:tcW w:w="2340" w:type="dxa"/>
            <w:gridSpan w:val="3"/>
            <w:vAlign w:val="center"/>
          </w:tcPr>
          <w:p w14:paraId="7F1572BB" w14:textId="77777777" w:rsidR="00520129" w:rsidRPr="009C2BC5" w:rsidRDefault="00520129" w:rsidP="00C85F70">
            <w:pPr>
              <w:jc w:val="both"/>
              <w:rPr>
                <w:rFonts w:ascii="Times New Roman" w:eastAsia="標楷體"/>
              </w:rPr>
            </w:pPr>
            <w:r w:rsidRPr="009C2BC5">
              <w:rPr>
                <w:rFonts w:ascii="Times New Roman" w:eastAsia="標楷體"/>
                <w:sz w:val="20"/>
                <w:szCs w:val="20"/>
              </w:rPr>
              <w:t>(4)</w:t>
            </w:r>
          </w:p>
        </w:tc>
        <w:tc>
          <w:tcPr>
            <w:tcW w:w="1447" w:type="dxa"/>
            <w:gridSpan w:val="3"/>
            <w:vAlign w:val="center"/>
          </w:tcPr>
          <w:p w14:paraId="74DF6B43" w14:textId="77777777" w:rsidR="00520129" w:rsidRPr="009C2BC5" w:rsidRDefault="00520129" w:rsidP="00C85F70">
            <w:pPr>
              <w:jc w:val="both"/>
              <w:rPr>
                <w:rFonts w:ascii="Times New Roman" w:eastAsia="標楷體"/>
              </w:rPr>
            </w:pPr>
          </w:p>
        </w:tc>
        <w:tc>
          <w:tcPr>
            <w:tcW w:w="2513" w:type="dxa"/>
            <w:gridSpan w:val="4"/>
            <w:vAlign w:val="center"/>
          </w:tcPr>
          <w:p w14:paraId="3A22E8F2" w14:textId="77777777" w:rsidR="00520129" w:rsidRPr="009C2BC5" w:rsidRDefault="00520129" w:rsidP="00C85F70">
            <w:pPr>
              <w:jc w:val="both"/>
              <w:rPr>
                <w:rFonts w:ascii="Times New Roman" w:eastAsia="標楷體"/>
              </w:rPr>
            </w:pPr>
            <w:r w:rsidRPr="009C2BC5">
              <w:rPr>
                <w:rFonts w:ascii="Times New Roman" w:eastAsia="標楷體"/>
                <w:sz w:val="20"/>
                <w:szCs w:val="20"/>
              </w:rPr>
              <w:t>(13)</w:t>
            </w:r>
          </w:p>
        </w:tc>
        <w:tc>
          <w:tcPr>
            <w:tcW w:w="1573" w:type="dxa"/>
            <w:gridSpan w:val="3"/>
            <w:vAlign w:val="center"/>
          </w:tcPr>
          <w:p w14:paraId="684F4C46" w14:textId="77777777" w:rsidR="00520129" w:rsidRPr="009C2BC5" w:rsidRDefault="00520129" w:rsidP="00C85F70">
            <w:pPr>
              <w:jc w:val="center"/>
              <w:rPr>
                <w:rFonts w:ascii="Times New Roman" w:eastAsia="標楷體"/>
              </w:rPr>
            </w:pPr>
          </w:p>
        </w:tc>
      </w:tr>
      <w:tr w:rsidR="00520129" w:rsidRPr="009C2BC5" w14:paraId="6FCED545" w14:textId="77777777" w:rsidTr="00C85F70">
        <w:trPr>
          <w:trHeight w:val="690"/>
          <w:jc w:val="center"/>
        </w:trPr>
        <w:tc>
          <w:tcPr>
            <w:tcW w:w="1367" w:type="dxa"/>
            <w:vAlign w:val="center"/>
          </w:tcPr>
          <w:p w14:paraId="14C54B96" w14:textId="77777777" w:rsidR="00520129" w:rsidRPr="009C2BC5" w:rsidRDefault="00520129" w:rsidP="00C85F70">
            <w:pPr>
              <w:jc w:val="center"/>
              <w:rPr>
                <w:rFonts w:ascii="Times New Roman" w:eastAsia="標楷體"/>
              </w:rPr>
            </w:pPr>
            <w:r w:rsidRPr="009C2BC5">
              <w:rPr>
                <w:rFonts w:ascii="Times New Roman" w:eastAsia="標楷體"/>
              </w:rPr>
              <w:t>隊員</w:t>
            </w:r>
          </w:p>
        </w:tc>
        <w:tc>
          <w:tcPr>
            <w:tcW w:w="2340" w:type="dxa"/>
            <w:gridSpan w:val="3"/>
            <w:vAlign w:val="center"/>
          </w:tcPr>
          <w:p w14:paraId="6FF17B6D" w14:textId="77777777" w:rsidR="00520129" w:rsidRPr="009C2BC5" w:rsidRDefault="00520129" w:rsidP="00C85F70">
            <w:pPr>
              <w:jc w:val="both"/>
              <w:rPr>
                <w:rFonts w:ascii="Times New Roman" w:eastAsia="標楷體"/>
              </w:rPr>
            </w:pPr>
            <w:r w:rsidRPr="009C2BC5">
              <w:rPr>
                <w:rFonts w:ascii="Times New Roman" w:eastAsia="標楷體"/>
                <w:sz w:val="20"/>
                <w:szCs w:val="20"/>
              </w:rPr>
              <w:t>(5)</w:t>
            </w:r>
          </w:p>
        </w:tc>
        <w:tc>
          <w:tcPr>
            <w:tcW w:w="1447" w:type="dxa"/>
            <w:gridSpan w:val="3"/>
            <w:vAlign w:val="center"/>
          </w:tcPr>
          <w:p w14:paraId="1E18FECF" w14:textId="77777777" w:rsidR="00520129" w:rsidRPr="009C2BC5" w:rsidRDefault="00520129" w:rsidP="00C85F70">
            <w:pPr>
              <w:jc w:val="both"/>
              <w:rPr>
                <w:rFonts w:ascii="Times New Roman" w:eastAsia="標楷體"/>
              </w:rPr>
            </w:pPr>
          </w:p>
        </w:tc>
        <w:tc>
          <w:tcPr>
            <w:tcW w:w="2513" w:type="dxa"/>
            <w:gridSpan w:val="4"/>
            <w:vAlign w:val="center"/>
          </w:tcPr>
          <w:p w14:paraId="3FF40891" w14:textId="77777777" w:rsidR="00520129" w:rsidRPr="009C2BC5" w:rsidRDefault="00520129" w:rsidP="00C85F70">
            <w:pPr>
              <w:jc w:val="both"/>
              <w:rPr>
                <w:rFonts w:ascii="Times New Roman" w:eastAsia="標楷體"/>
              </w:rPr>
            </w:pPr>
            <w:r w:rsidRPr="009C2BC5">
              <w:rPr>
                <w:rFonts w:ascii="Times New Roman" w:eastAsia="標楷體"/>
                <w:sz w:val="20"/>
                <w:szCs w:val="20"/>
              </w:rPr>
              <w:t>(14)</w:t>
            </w:r>
          </w:p>
        </w:tc>
        <w:tc>
          <w:tcPr>
            <w:tcW w:w="1573" w:type="dxa"/>
            <w:gridSpan w:val="3"/>
            <w:vAlign w:val="center"/>
          </w:tcPr>
          <w:p w14:paraId="0FF97374" w14:textId="77777777" w:rsidR="00520129" w:rsidRPr="009C2BC5" w:rsidRDefault="00520129" w:rsidP="00C85F70">
            <w:pPr>
              <w:jc w:val="center"/>
              <w:rPr>
                <w:rFonts w:ascii="Times New Roman" w:eastAsia="標楷體"/>
              </w:rPr>
            </w:pPr>
          </w:p>
        </w:tc>
      </w:tr>
      <w:tr w:rsidR="00520129" w:rsidRPr="009C2BC5" w14:paraId="15B7B4BE" w14:textId="77777777" w:rsidTr="00C85F70">
        <w:trPr>
          <w:trHeight w:val="690"/>
          <w:jc w:val="center"/>
        </w:trPr>
        <w:tc>
          <w:tcPr>
            <w:tcW w:w="1367" w:type="dxa"/>
            <w:vAlign w:val="center"/>
          </w:tcPr>
          <w:p w14:paraId="6CD8B7BE" w14:textId="77777777" w:rsidR="00520129" w:rsidRPr="009C2BC5" w:rsidRDefault="00520129" w:rsidP="00C85F70">
            <w:pPr>
              <w:jc w:val="center"/>
              <w:rPr>
                <w:rFonts w:ascii="Times New Roman" w:eastAsia="標楷體"/>
              </w:rPr>
            </w:pPr>
            <w:r w:rsidRPr="009C2BC5">
              <w:rPr>
                <w:rFonts w:ascii="Times New Roman" w:eastAsia="標楷體"/>
              </w:rPr>
              <w:t>隊員</w:t>
            </w:r>
          </w:p>
        </w:tc>
        <w:tc>
          <w:tcPr>
            <w:tcW w:w="2340" w:type="dxa"/>
            <w:gridSpan w:val="3"/>
            <w:vAlign w:val="center"/>
          </w:tcPr>
          <w:p w14:paraId="510DE1A5" w14:textId="77777777" w:rsidR="00520129" w:rsidRPr="009C2BC5" w:rsidRDefault="00520129" w:rsidP="00C85F70">
            <w:pPr>
              <w:jc w:val="both"/>
              <w:rPr>
                <w:rFonts w:ascii="Times New Roman" w:eastAsia="標楷體"/>
                <w:sz w:val="20"/>
                <w:szCs w:val="20"/>
              </w:rPr>
            </w:pPr>
            <w:r w:rsidRPr="009C2BC5">
              <w:rPr>
                <w:rFonts w:ascii="Times New Roman" w:eastAsia="標楷體"/>
                <w:sz w:val="20"/>
                <w:szCs w:val="20"/>
              </w:rPr>
              <w:t>(6)</w:t>
            </w:r>
          </w:p>
        </w:tc>
        <w:tc>
          <w:tcPr>
            <w:tcW w:w="1447" w:type="dxa"/>
            <w:gridSpan w:val="3"/>
            <w:vAlign w:val="center"/>
          </w:tcPr>
          <w:p w14:paraId="1C9646E4" w14:textId="77777777" w:rsidR="00520129" w:rsidRPr="009C2BC5" w:rsidRDefault="00520129" w:rsidP="00C85F70">
            <w:pPr>
              <w:jc w:val="both"/>
              <w:rPr>
                <w:rFonts w:ascii="Times New Roman" w:eastAsia="標楷體"/>
              </w:rPr>
            </w:pPr>
          </w:p>
        </w:tc>
        <w:tc>
          <w:tcPr>
            <w:tcW w:w="2513" w:type="dxa"/>
            <w:gridSpan w:val="4"/>
            <w:vAlign w:val="center"/>
          </w:tcPr>
          <w:p w14:paraId="4C2A6B66" w14:textId="77777777" w:rsidR="00520129" w:rsidRPr="009C2BC5" w:rsidRDefault="00520129" w:rsidP="00C85F70">
            <w:pPr>
              <w:jc w:val="both"/>
              <w:rPr>
                <w:rFonts w:ascii="Times New Roman" w:eastAsia="標楷體"/>
              </w:rPr>
            </w:pPr>
            <w:r w:rsidRPr="009C2BC5">
              <w:rPr>
                <w:rFonts w:ascii="Times New Roman" w:eastAsia="標楷體"/>
                <w:sz w:val="20"/>
                <w:szCs w:val="20"/>
              </w:rPr>
              <w:t>(15)</w:t>
            </w:r>
          </w:p>
        </w:tc>
        <w:tc>
          <w:tcPr>
            <w:tcW w:w="1573" w:type="dxa"/>
            <w:gridSpan w:val="3"/>
            <w:vAlign w:val="center"/>
          </w:tcPr>
          <w:p w14:paraId="12670857" w14:textId="77777777" w:rsidR="00520129" w:rsidRPr="009C2BC5" w:rsidRDefault="00520129" w:rsidP="00C85F70">
            <w:pPr>
              <w:jc w:val="center"/>
              <w:rPr>
                <w:rFonts w:ascii="Times New Roman" w:eastAsia="標楷體"/>
              </w:rPr>
            </w:pPr>
          </w:p>
        </w:tc>
      </w:tr>
      <w:tr w:rsidR="00520129" w:rsidRPr="009C2BC5" w14:paraId="7CBD1793" w14:textId="77777777" w:rsidTr="00C85F70">
        <w:trPr>
          <w:trHeight w:val="690"/>
          <w:jc w:val="center"/>
        </w:trPr>
        <w:tc>
          <w:tcPr>
            <w:tcW w:w="1367" w:type="dxa"/>
            <w:vAlign w:val="center"/>
          </w:tcPr>
          <w:p w14:paraId="439DAD46" w14:textId="77777777" w:rsidR="00520129" w:rsidRPr="009C2BC5" w:rsidRDefault="00520129" w:rsidP="00C85F70">
            <w:pPr>
              <w:jc w:val="center"/>
              <w:rPr>
                <w:rFonts w:ascii="Times New Roman" w:eastAsia="標楷體"/>
              </w:rPr>
            </w:pPr>
            <w:r w:rsidRPr="009C2BC5">
              <w:rPr>
                <w:rFonts w:ascii="Times New Roman" w:eastAsia="標楷體"/>
              </w:rPr>
              <w:t>隊員</w:t>
            </w:r>
          </w:p>
        </w:tc>
        <w:tc>
          <w:tcPr>
            <w:tcW w:w="2340" w:type="dxa"/>
            <w:gridSpan w:val="3"/>
            <w:vAlign w:val="center"/>
          </w:tcPr>
          <w:p w14:paraId="130D1E84" w14:textId="77777777" w:rsidR="00520129" w:rsidRPr="009C2BC5" w:rsidRDefault="00520129" w:rsidP="00C85F70">
            <w:pPr>
              <w:jc w:val="both"/>
              <w:rPr>
                <w:rFonts w:ascii="Times New Roman" w:eastAsia="標楷體"/>
              </w:rPr>
            </w:pPr>
            <w:r w:rsidRPr="009C2BC5">
              <w:rPr>
                <w:rFonts w:ascii="Times New Roman" w:eastAsia="標楷體"/>
                <w:sz w:val="20"/>
                <w:szCs w:val="20"/>
              </w:rPr>
              <w:t>(7)</w:t>
            </w:r>
          </w:p>
        </w:tc>
        <w:tc>
          <w:tcPr>
            <w:tcW w:w="1447" w:type="dxa"/>
            <w:gridSpan w:val="3"/>
            <w:vAlign w:val="center"/>
          </w:tcPr>
          <w:p w14:paraId="79585763" w14:textId="77777777" w:rsidR="00520129" w:rsidRPr="009C2BC5" w:rsidRDefault="00520129" w:rsidP="00C85F70">
            <w:pPr>
              <w:jc w:val="both"/>
              <w:rPr>
                <w:rFonts w:ascii="Times New Roman" w:eastAsia="標楷體"/>
              </w:rPr>
            </w:pPr>
          </w:p>
        </w:tc>
        <w:tc>
          <w:tcPr>
            <w:tcW w:w="2513" w:type="dxa"/>
            <w:gridSpan w:val="4"/>
            <w:vAlign w:val="center"/>
          </w:tcPr>
          <w:p w14:paraId="4D1D5BF6" w14:textId="77777777" w:rsidR="00520129" w:rsidRPr="009C2BC5" w:rsidRDefault="00520129" w:rsidP="00C85F70">
            <w:pPr>
              <w:jc w:val="both"/>
              <w:rPr>
                <w:rFonts w:ascii="Times New Roman" w:eastAsia="標楷體"/>
                <w:sz w:val="20"/>
                <w:szCs w:val="20"/>
              </w:rPr>
            </w:pPr>
            <w:r w:rsidRPr="009C2BC5">
              <w:rPr>
                <w:rFonts w:ascii="Times New Roman" w:eastAsia="標楷體"/>
                <w:sz w:val="20"/>
                <w:szCs w:val="20"/>
              </w:rPr>
              <w:t>(16)</w:t>
            </w:r>
          </w:p>
        </w:tc>
        <w:tc>
          <w:tcPr>
            <w:tcW w:w="1573" w:type="dxa"/>
            <w:gridSpan w:val="3"/>
            <w:vAlign w:val="center"/>
          </w:tcPr>
          <w:p w14:paraId="7A5DD4E4" w14:textId="77777777" w:rsidR="00520129" w:rsidRPr="009C2BC5" w:rsidRDefault="00520129" w:rsidP="00C85F70">
            <w:pPr>
              <w:jc w:val="center"/>
              <w:rPr>
                <w:rFonts w:ascii="Times New Roman" w:eastAsia="標楷體"/>
              </w:rPr>
            </w:pPr>
          </w:p>
        </w:tc>
      </w:tr>
      <w:tr w:rsidR="00520129" w:rsidRPr="009C2BC5" w14:paraId="7E05DD10" w14:textId="77777777" w:rsidTr="00C85F70">
        <w:trPr>
          <w:trHeight w:val="690"/>
          <w:jc w:val="center"/>
        </w:trPr>
        <w:tc>
          <w:tcPr>
            <w:tcW w:w="1367" w:type="dxa"/>
            <w:vAlign w:val="center"/>
          </w:tcPr>
          <w:p w14:paraId="7D3E6034" w14:textId="77777777" w:rsidR="00520129" w:rsidRPr="009C2BC5" w:rsidRDefault="00520129" w:rsidP="00C85F70">
            <w:pPr>
              <w:jc w:val="center"/>
              <w:rPr>
                <w:rFonts w:ascii="Times New Roman" w:eastAsia="標楷體"/>
              </w:rPr>
            </w:pPr>
            <w:r w:rsidRPr="009C2BC5">
              <w:rPr>
                <w:rFonts w:ascii="Times New Roman" w:eastAsia="標楷體"/>
              </w:rPr>
              <w:t>隊員</w:t>
            </w:r>
          </w:p>
        </w:tc>
        <w:tc>
          <w:tcPr>
            <w:tcW w:w="2340" w:type="dxa"/>
            <w:gridSpan w:val="3"/>
            <w:vAlign w:val="center"/>
          </w:tcPr>
          <w:p w14:paraId="5CFDAA31" w14:textId="77777777" w:rsidR="00520129" w:rsidRPr="009C2BC5" w:rsidRDefault="00520129" w:rsidP="00C85F70">
            <w:pPr>
              <w:jc w:val="both"/>
              <w:rPr>
                <w:rFonts w:ascii="Times New Roman" w:eastAsia="標楷體"/>
              </w:rPr>
            </w:pPr>
            <w:r w:rsidRPr="009C2BC5">
              <w:rPr>
                <w:rFonts w:ascii="Times New Roman" w:eastAsia="標楷體"/>
                <w:sz w:val="20"/>
                <w:szCs w:val="20"/>
              </w:rPr>
              <w:t>(8)</w:t>
            </w:r>
          </w:p>
        </w:tc>
        <w:tc>
          <w:tcPr>
            <w:tcW w:w="1447" w:type="dxa"/>
            <w:gridSpan w:val="3"/>
            <w:vAlign w:val="center"/>
          </w:tcPr>
          <w:p w14:paraId="0A770B05" w14:textId="77777777" w:rsidR="00520129" w:rsidRPr="009C2BC5" w:rsidRDefault="00520129" w:rsidP="00C85F70">
            <w:pPr>
              <w:jc w:val="both"/>
              <w:rPr>
                <w:rFonts w:ascii="Times New Roman" w:eastAsia="標楷體"/>
              </w:rPr>
            </w:pPr>
          </w:p>
        </w:tc>
        <w:tc>
          <w:tcPr>
            <w:tcW w:w="2513" w:type="dxa"/>
            <w:gridSpan w:val="4"/>
            <w:vAlign w:val="center"/>
          </w:tcPr>
          <w:p w14:paraId="13EE83E7" w14:textId="77777777" w:rsidR="00520129" w:rsidRPr="009C2BC5" w:rsidRDefault="00520129" w:rsidP="00C85F70">
            <w:pPr>
              <w:jc w:val="both"/>
              <w:rPr>
                <w:rFonts w:ascii="Times New Roman" w:eastAsia="標楷體"/>
              </w:rPr>
            </w:pPr>
            <w:r w:rsidRPr="009C2BC5">
              <w:rPr>
                <w:rFonts w:ascii="Times New Roman" w:eastAsia="標楷體"/>
                <w:sz w:val="20"/>
                <w:szCs w:val="20"/>
              </w:rPr>
              <w:t>(17)</w:t>
            </w:r>
          </w:p>
        </w:tc>
        <w:tc>
          <w:tcPr>
            <w:tcW w:w="1573" w:type="dxa"/>
            <w:gridSpan w:val="3"/>
            <w:vAlign w:val="center"/>
          </w:tcPr>
          <w:p w14:paraId="4046FA87" w14:textId="77777777" w:rsidR="00520129" w:rsidRPr="009C2BC5" w:rsidRDefault="00520129" w:rsidP="00C85F70">
            <w:pPr>
              <w:jc w:val="center"/>
              <w:rPr>
                <w:rFonts w:ascii="Times New Roman" w:eastAsia="標楷體"/>
              </w:rPr>
            </w:pPr>
          </w:p>
        </w:tc>
      </w:tr>
      <w:tr w:rsidR="00520129" w:rsidRPr="009C2BC5" w14:paraId="5C6AB773" w14:textId="77777777" w:rsidTr="00C85F70">
        <w:trPr>
          <w:trHeight w:val="690"/>
          <w:jc w:val="center"/>
        </w:trPr>
        <w:tc>
          <w:tcPr>
            <w:tcW w:w="1367" w:type="dxa"/>
            <w:vAlign w:val="center"/>
          </w:tcPr>
          <w:p w14:paraId="41FEAEB7" w14:textId="77777777" w:rsidR="00520129" w:rsidRPr="009C2BC5" w:rsidRDefault="00520129" w:rsidP="00C85F70">
            <w:pPr>
              <w:jc w:val="center"/>
              <w:rPr>
                <w:rFonts w:ascii="Times New Roman" w:eastAsia="標楷體"/>
              </w:rPr>
            </w:pPr>
            <w:r w:rsidRPr="009C2BC5">
              <w:rPr>
                <w:rFonts w:ascii="Times New Roman" w:eastAsia="標楷體"/>
              </w:rPr>
              <w:t>隊員</w:t>
            </w:r>
          </w:p>
        </w:tc>
        <w:tc>
          <w:tcPr>
            <w:tcW w:w="2340" w:type="dxa"/>
            <w:gridSpan w:val="3"/>
            <w:vAlign w:val="center"/>
          </w:tcPr>
          <w:p w14:paraId="62817EB7" w14:textId="77777777" w:rsidR="00520129" w:rsidRPr="009C2BC5" w:rsidRDefault="00520129" w:rsidP="00C85F70">
            <w:pPr>
              <w:jc w:val="both"/>
              <w:rPr>
                <w:rFonts w:ascii="Times New Roman" w:eastAsia="標楷體"/>
              </w:rPr>
            </w:pPr>
            <w:r w:rsidRPr="009C2BC5">
              <w:rPr>
                <w:rFonts w:ascii="Times New Roman" w:eastAsia="標楷體"/>
                <w:sz w:val="20"/>
                <w:szCs w:val="20"/>
              </w:rPr>
              <w:t>(9)</w:t>
            </w:r>
          </w:p>
        </w:tc>
        <w:tc>
          <w:tcPr>
            <w:tcW w:w="1447" w:type="dxa"/>
            <w:gridSpan w:val="3"/>
            <w:vAlign w:val="center"/>
          </w:tcPr>
          <w:p w14:paraId="1CE72353" w14:textId="77777777" w:rsidR="00520129" w:rsidRPr="009C2BC5" w:rsidRDefault="00520129" w:rsidP="00C85F70">
            <w:pPr>
              <w:jc w:val="both"/>
              <w:rPr>
                <w:rFonts w:ascii="Times New Roman" w:eastAsia="標楷體"/>
              </w:rPr>
            </w:pPr>
          </w:p>
        </w:tc>
        <w:tc>
          <w:tcPr>
            <w:tcW w:w="2513" w:type="dxa"/>
            <w:gridSpan w:val="4"/>
            <w:vAlign w:val="center"/>
          </w:tcPr>
          <w:p w14:paraId="6A42EFC1" w14:textId="77777777" w:rsidR="00520129" w:rsidRPr="009C2BC5" w:rsidRDefault="00520129" w:rsidP="00C85F70">
            <w:pPr>
              <w:jc w:val="both"/>
              <w:rPr>
                <w:rFonts w:ascii="Times New Roman" w:eastAsia="標楷體"/>
              </w:rPr>
            </w:pPr>
            <w:r w:rsidRPr="009C2BC5">
              <w:rPr>
                <w:rFonts w:ascii="Times New Roman" w:eastAsia="標楷體"/>
                <w:sz w:val="20"/>
                <w:szCs w:val="20"/>
              </w:rPr>
              <w:t>(18)</w:t>
            </w:r>
          </w:p>
        </w:tc>
        <w:tc>
          <w:tcPr>
            <w:tcW w:w="1573" w:type="dxa"/>
            <w:gridSpan w:val="3"/>
            <w:vAlign w:val="center"/>
          </w:tcPr>
          <w:p w14:paraId="24F4BFB1" w14:textId="77777777" w:rsidR="00520129" w:rsidRPr="009C2BC5" w:rsidRDefault="00520129" w:rsidP="00C85F70">
            <w:pPr>
              <w:jc w:val="center"/>
              <w:rPr>
                <w:rFonts w:ascii="Times New Roman" w:eastAsia="標楷體"/>
              </w:rPr>
            </w:pPr>
          </w:p>
        </w:tc>
      </w:tr>
    </w:tbl>
    <w:p w14:paraId="050CA1EE" w14:textId="77777777" w:rsidR="00520129" w:rsidRPr="009C2BC5" w:rsidRDefault="00520129" w:rsidP="00520129">
      <w:pPr>
        <w:ind w:left="960" w:hangingChars="400" w:hanging="960"/>
        <w:rPr>
          <w:rFonts w:ascii="Times New Roman" w:eastAsia="標楷體"/>
        </w:rPr>
      </w:pPr>
      <w:r w:rsidRPr="009C2BC5">
        <w:rPr>
          <w:rFonts w:ascii="Times New Roman" w:eastAsia="標楷體"/>
        </w:rPr>
        <w:t>注意：</w:t>
      </w:r>
      <w:r w:rsidRPr="009C2BC5">
        <w:rPr>
          <w:rFonts w:ascii="Times New Roman" w:eastAsia="標楷體"/>
        </w:rPr>
        <w:t>1.</w:t>
      </w:r>
      <w:r w:rsidRPr="009C2BC5">
        <w:rPr>
          <w:rFonts w:ascii="Times New Roman" w:eastAsia="標楷體"/>
        </w:rPr>
        <w:t>本表請以電腦打字</w:t>
      </w:r>
      <w:r w:rsidRPr="009C2BC5">
        <w:rPr>
          <w:rFonts w:ascii="Times New Roman" w:eastAsia="標楷體"/>
        </w:rPr>
        <w:t>(</w:t>
      </w:r>
      <w:r w:rsidRPr="009C2BC5">
        <w:rPr>
          <w:rFonts w:ascii="Times New Roman" w:eastAsia="標楷體"/>
        </w:rPr>
        <w:t>標楷體</w:t>
      </w:r>
      <w:r w:rsidRPr="009C2BC5">
        <w:rPr>
          <w:rFonts w:ascii="Times New Roman" w:eastAsia="標楷體"/>
        </w:rPr>
        <w:t>12PT)</w:t>
      </w:r>
      <w:r w:rsidRPr="009C2BC5">
        <w:rPr>
          <w:rFonts w:ascii="Times New Roman" w:eastAsia="標楷體"/>
        </w:rPr>
        <w:t>（此報名表將做秩序冊之用），並寄至</w:t>
      </w:r>
      <w:r w:rsidRPr="00526D04">
        <w:rPr>
          <w:b/>
          <w:sz w:val="18"/>
        </w:rPr>
        <w:t>ctusf52@mail.ctusf.org.tw</w:t>
      </w:r>
      <w:r w:rsidRPr="00526D04">
        <w:rPr>
          <w:rFonts w:ascii="Times New Roman" w:eastAsia="標楷體"/>
          <w:b/>
        </w:rPr>
        <w:t>。</w:t>
      </w:r>
    </w:p>
    <w:p w14:paraId="50ACD132" w14:textId="77777777" w:rsidR="00520129" w:rsidRPr="009C2BC5" w:rsidRDefault="00520129" w:rsidP="00520129">
      <w:pPr>
        <w:ind w:leftChars="278" w:left="849" w:hangingChars="76" w:hanging="182"/>
        <w:rPr>
          <w:rFonts w:ascii="Times New Roman" w:eastAsia="標楷體"/>
        </w:rPr>
      </w:pPr>
      <w:r w:rsidRPr="009C2BC5">
        <w:rPr>
          <w:rFonts w:ascii="Times New Roman" w:eastAsia="標楷體"/>
        </w:rPr>
        <w:t>2.</w:t>
      </w:r>
      <w:r w:rsidRPr="009C2BC5">
        <w:rPr>
          <w:rFonts w:ascii="Times New Roman" w:eastAsia="標楷體"/>
        </w:rPr>
        <w:t>聯絡電話（手機）及經理姓名請確實填寫，方便主辦單位聯絡賽程及相關事宜。每隊球員</w:t>
      </w:r>
      <w:r w:rsidRPr="009C2BC5">
        <w:rPr>
          <w:rFonts w:ascii="Times New Roman" w:eastAsia="標楷體"/>
        </w:rPr>
        <w:t>18</w:t>
      </w:r>
      <w:r w:rsidRPr="009C2BC5">
        <w:rPr>
          <w:rFonts w:ascii="Times New Roman" w:eastAsia="標楷體"/>
        </w:rPr>
        <w:t>人。</w:t>
      </w:r>
    </w:p>
    <w:p w14:paraId="10E24BAD" w14:textId="77777777" w:rsidR="00520129" w:rsidRPr="009C2BC5" w:rsidRDefault="00520129" w:rsidP="00520129">
      <w:pPr>
        <w:ind w:leftChars="278" w:left="849" w:hangingChars="76" w:hanging="182"/>
        <w:rPr>
          <w:rFonts w:ascii="Times New Roman" w:eastAsia="標楷體"/>
        </w:rPr>
      </w:pPr>
      <w:r w:rsidRPr="009C2BC5">
        <w:rPr>
          <w:rFonts w:ascii="Times New Roman" w:eastAsia="標楷體"/>
        </w:rPr>
        <w:t>3.</w:t>
      </w:r>
      <w:r w:rsidRPr="009C2BC5">
        <w:rPr>
          <w:rFonts w:ascii="Times New Roman" w:eastAsia="標楷體"/>
        </w:rPr>
        <w:t>比賽日期如遇其他活動請於領隊會議提前告知，以利安排賽程。因應</w:t>
      </w:r>
      <w:r w:rsidRPr="009C2BC5">
        <w:rPr>
          <w:rFonts w:ascii="Times New Roman" w:eastAsia="標楷體"/>
          <w:u w:val="single"/>
        </w:rPr>
        <w:t>個資法</w:t>
      </w:r>
      <w:r w:rsidRPr="009C2BC5">
        <w:rPr>
          <w:rFonts w:ascii="Times New Roman" w:eastAsia="標楷體"/>
        </w:rPr>
        <w:t>，報名者所填寫之個人資料僅供本活動使用。</w:t>
      </w:r>
    </w:p>
    <w:sectPr w:rsidR="00520129" w:rsidRPr="009C2BC5" w:rsidSect="00520129">
      <w:footerReference w:type="default" r:id="rId8"/>
      <w:pgSz w:w="11907" w:h="16839" w:code="9"/>
      <w:pgMar w:top="1134" w:right="1134" w:bottom="709" w:left="1134" w:header="720" w:footer="720" w:gutter="0"/>
      <w:cols w:space="425"/>
      <w:noEndnote/>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EF8BF" w14:textId="77777777" w:rsidR="009331E0" w:rsidRDefault="009331E0">
      <w:pPr>
        <w:autoSpaceDE w:val="0"/>
        <w:autoSpaceDN w:val="0"/>
        <w:spacing w:line="240" w:lineRule="atLeast"/>
        <w:textAlignment w:val="auto"/>
        <w:rPr>
          <w:rFonts w:ascii="Times New Roman" w:cs="Times New Roman"/>
          <w:sz w:val="20"/>
          <w:szCs w:val="20"/>
        </w:rPr>
      </w:pPr>
      <w:r>
        <w:rPr>
          <w:rFonts w:ascii="Times New Roman" w:cs="Times New Roman"/>
          <w:sz w:val="20"/>
          <w:szCs w:val="20"/>
        </w:rPr>
        <w:separator/>
      </w:r>
    </w:p>
  </w:endnote>
  <w:endnote w:type="continuationSeparator" w:id="0">
    <w:p w14:paraId="35C9FCE1" w14:textId="77777777" w:rsidR="009331E0" w:rsidRDefault="009331E0">
      <w:pPr>
        <w:autoSpaceDE w:val="0"/>
        <w:autoSpaceDN w:val="0"/>
        <w:spacing w:line="240" w:lineRule="atLeast"/>
        <w:textAlignment w:val="auto"/>
        <w:rPr>
          <w:rFonts w:ascii="Times New Roman" w:cs="Times New Roman"/>
          <w:sz w:val="20"/>
          <w:szCs w:val="20"/>
        </w:rPr>
      </w:pPr>
      <w:r>
        <w:rPr>
          <w:rFonts w:ascii="Times New Roman" w:cs="Times New Roman"/>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aramond">
    <w:panose1 w:val="02020404030301010803"/>
    <w:charset w:val="00"/>
    <w:family w:val="roman"/>
    <w:pitch w:val="variable"/>
    <w:sig w:usb0="00000287" w:usb1="00000000" w:usb2="00000000" w:usb3="00000000" w:csb0="0000009F" w:csb1="00000000"/>
  </w:font>
  <w:font w:name="華康中黑體(P)">
    <w:altName w:val="Arial Unicode MS"/>
    <w:charset w:val="88"/>
    <w:family w:val="swiss"/>
    <w:pitch w:val="variable"/>
    <w:sig w:usb0="00000000" w:usb1="29FFFFFF" w:usb2="00000037" w:usb3="00000000" w:csb0="003F00FF" w:csb1="00000000"/>
  </w:font>
  <w:font w:name="Arial Unicode MS">
    <w:panose1 w:val="020B0604020202020204"/>
    <w:charset w:val="88"/>
    <w:family w:val="swiss"/>
    <w:pitch w:val="variable"/>
    <w:sig w:usb0="F7FFAFFF" w:usb1="E9DFFFFF" w:usb2="0000003F" w:usb3="00000000" w:csb0="003F01FF" w:csb1="00000000"/>
  </w:font>
  <w:font w:name="華康仿宋體">
    <w:charset w:val="88"/>
    <w:family w:val="modern"/>
    <w:pitch w:val="fixed"/>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華康粗黑體">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DFKaiShu-SB-Estd-BF">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DB921" w14:textId="021C4EB4" w:rsidR="00B87BE1" w:rsidRDefault="00B87BE1">
    <w:pPr>
      <w:pStyle w:val="a8"/>
      <w:jc w:val="center"/>
    </w:pPr>
    <w:r>
      <w:fldChar w:fldCharType="begin"/>
    </w:r>
    <w:r>
      <w:instrText>PAGE   \* MERGEFORMAT</w:instrText>
    </w:r>
    <w:r>
      <w:fldChar w:fldCharType="separate"/>
    </w:r>
    <w:r w:rsidR="008E3A8F" w:rsidRPr="008E3A8F">
      <w:rPr>
        <w:noProof/>
        <w:lang w:val="zh-TW"/>
      </w:rPr>
      <w:t>1</w:t>
    </w:r>
    <w:r>
      <w:fldChar w:fldCharType="end"/>
    </w:r>
  </w:p>
  <w:p w14:paraId="47642AB6" w14:textId="77777777" w:rsidR="00B87BE1" w:rsidRDefault="00B87BE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9484B" w14:textId="77777777" w:rsidR="009331E0" w:rsidRDefault="009331E0">
      <w:pPr>
        <w:autoSpaceDE w:val="0"/>
        <w:autoSpaceDN w:val="0"/>
        <w:spacing w:line="240" w:lineRule="atLeast"/>
        <w:textAlignment w:val="auto"/>
        <w:rPr>
          <w:rFonts w:ascii="Times New Roman" w:cs="Times New Roman"/>
          <w:sz w:val="20"/>
          <w:szCs w:val="20"/>
        </w:rPr>
      </w:pPr>
      <w:r>
        <w:rPr>
          <w:rFonts w:ascii="Times New Roman" w:cs="Times New Roman"/>
          <w:sz w:val="20"/>
          <w:szCs w:val="20"/>
        </w:rPr>
        <w:separator/>
      </w:r>
    </w:p>
  </w:footnote>
  <w:footnote w:type="continuationSeparator" w:id="0">
    <w:p w14:paraId="4F035CCD" w14:textId="77777777" w:rsidR="009331E0" w:rsidRDefault="009331E0">
      <w:pPr>
        <w:autoSpaceDE w:val="0"/>
        <w:autoSpaceDN w:val="0"/>
        <w:spacing w:line="240" w:lineRule="atLeast"/>
        <w:textAlignment w:val="auto"/>
        <w:rPr>
          <w:rFonts w:ascii="Times New Roman" w:cs="Times New Roman"/>
          <w:sz w:val="20"/>
          <w:szCs w:val="20"/>
        </w:rPr>
      </w:pPr>
      <w:r>
        <w:rPr>
          <w:rFonts w:ascii="Times New Roman" w:cs="Times New Roman"/>
          <w:sz w:val="20"/>
          <w:szCs w:val="20"/>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23AA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B14DA"/>
    <w:multiLevelType w:val="hybridMultilevel"/>
    <w:tmpl w:val="FF68D186"/>
    <w:lvl w:ilvl="0" w:tplc="B6BCEBAE">
      <w:start w:val="1"/>
      <w:numFmt w:val="taiwaneseCountingThousand"/>
      <w:lvlText w:val="%1、"/>
      <w:lvlJc w:val="left"/>
      <w:pPr>
        <w:tabs>
          <w:tab w:val="num" w:pos="1105"/>
        </w:tabs>
        <w:ind w:left="1105" w:hanging="480"/>
      </w:pPr>
      <w:rPr>
        <w:rFonts w:hint="eastAsia"/>
      </w:rPr>
    </w:lvl>
    <w:lvl w:ilvl="1" w:tplc="04090019">
      <w:start w:val="1"/>
      <w:numFmt w:val="ideographTraditional"/>
      <w:lvlText w:val="%2、"/>
      <w:lvlJc w:val="left"/>
      <w:pPr>
        <w:tabs>
          <w:tab w:val="num" w:pos="1585"/>
        </w:tabs>
        <w:ind w:left="1585" w:hanging="480"/>
      </w:pPr>
    </w:lvl>
    <w:lvl w:ilvl="2" w:tplc="0409001B">
      <w:start w:val="1"/>
      <w:numFmt w:val="lowerRoman"/>
      <w:lvlText w:val="%3."/>
      <w:lvlJc w:val="right"/>
      <w:pPr>
        <w:tabs>
          <w:tab w:val="num" w:pos="2065"/>
        </w:tabs>
        <w:ind w:left="2065" w:hanging="480"/>
      </w:pPr>
    </w:lvl>
    <w:lvl w:ilvl="3" w:tplc="0409000F">
      <w:start w:val="1"/>
      <w:numFmt w:val="decimal"/>
      <w:lvlText w:val="%4."/>
      <w:lvlJc w:val="left"/>
      <w:pPr>
        <w:tabs>
          <w:tab w:val="num" w:pos="2545"/>
        </w:tabs>
        <w:ind w:left="2545" w:hanging="480"/>
      </w:pPr>
    </w:lvl>
    <w:lvl w:ilvl="4" w:tplc="04090019">
      <w:start w:val="1"/>
      <w:numFmt w:val="ideographTraditional"/>
      <w:lvlText w:val="%5、"/>
      <w:lvlJc w:val="left"/>
      <w:pPr>
        <w:tabs>
          <w:tab w:val="num" w:pos="3025"/>
        </w:tabs>
        <w:ind w:left="3025" w:hanging="480"/>
      </w:pPr>
    </w:lvl>
    <w:lvl w:ilvl="5" w:tplc="0409001B">
      <w:start w:val="1"/>
      <w:numFmt w:val="lowerRoman"/>
      <w:lvlText w:val="%6."/>
      <w:lvlJc w:val="right"/>
      <w:pPr>
        <w:tabs>
          <w:tab w:val="num" w:pos="3505"/>
        </w:tabs>
        <w:ind w:left="3505" w:hanging="480"/>
      </w:pPr>
    </w:lvl>
    <w:lvl w:ilvl="6" w:tplc="0409000F">
      <w:start w:val="1"/>
      <w:numFmt w:val="decimal"/>
      <w:lvlText w:val="%7."/>
      <w:lvlJc w:val="left"/>
      <w:pPr>
        <w:tabs>
          <w:tab w:val="num" w:pos="3985"/>
        </w:tabs>
        <w:ind w:left="3985" w:hanging="480"/>
      </w:pPr>
    </w:lvl>
    <w:lvl w:ilvl="7" w:tplc="04090019">
      <w:start w:val="1"/>
      <w:numFmt w:val="ideographTraditional"/>
      <w:lvlText w:val="%8、"/>
      <w:lvlJc w:val="left"/>
      <w:pPr>
        <w:tabs>
          <w:tab w:val="num" w:pos="4465"/>
        </w:tabs>
        <w:ind w:left="4465" w:hanging="480"/>
      </w:pPr>
    </w:lvl>
    <w:lvl w:ilvl="8" w:tplc="0409001B">
      <w:start w:val="1"/>
      <w:numFmt w:val="lowerRoman"/>
      <w:lvlText w:val="%9."/>
      <w:lvlJc w:val="right"/>
      <w:pPr>
        <w:tabs>
          <w:tab w:val="num" w:pos="4945"/>
        </w:tabs>
        <w:ind w:left="4945" w:hanging="480"/>
      </w:pPr>
    </w:lvl>
  </w:abstractNum>
  <w:abstractNum w:abstractNumId="2" w15:restartNumberingAfterBreak="0">
    <w:nsid w:val="03E2115F"/>
    <w:multiLevelType w:val="singleLevel"/>
    <w:tmpl w:val="1F46081A"/>
    <w:lvl w:ilvl="0">
      <w:start w:val="1"/>
      <w:numFmt w:val="taiwaneseCountingThousand"/>
      <w:lvlText w:val="%1、"/>
      <w:lvlJc w:val="left"/>
      <w:pPr>
        <w:tabs>
          <w:tab w:val="num" w:pos="1274"/>
        </w:tabs>
        <w:ind w:left="1274" w:hanging="480"/>
      </w:pPr>
      <w:rPr>
        <w:rFonts w:hint="eastAsia"/>
      </w:rPr>
    </w:lvl>
  </w:abstractNum>
  <w:abstractNum w:abstractNumId="3" w15:restartNumberingAfterBreak="0">
    <w:nsid w:val="0729525A"/>
    <w:multiLevelType w:val="hybridMultilevel"/>
    <w:tmpl w:val="B86E0328"/>
    <w:lvl w:ilvl="0" w:tplc="8E942DFE">
      <w:start w:val="1"/>
      <w:numFmt w:val="ideographLegalTraditional"/>
      <w:lvlText w:val="%1、"/>
      <w:lvlJc w:val="left"/>
      <w:pPr>
        <w:ind w:left="1110" w:hanging="390"/>
      </w:pPr>
      <w:rPr>
        <w:rFonts w:hint="default"/>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1C8303D7"/>
    <w:multiLevelType w:val="hybridMultilevel"/>
    <w:tmpl w:val="D2CA0F18"/>
    <w:lvl w:ilvl="0" w:tplc="03D2D1B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FA76F11"/>
    <w:multiLevelType w:val="hybridMultilevel"/>
    <w:tmpl w:val="C430FCCC"/>
    <w:lvl w:ilvl="0" w:tplc="D26CFE84">
      <w:start w:val="1"/>
      <w:numFmt w:val="taiwaneseCountingThousand"/>
      <w:lvlText w:val="%1、"/>
      <w:lvlJc w:val="left"/>
      <w:pPr>
        <w:ind w:left="1013" w:hanging="405"/>
      </w:pPr>
      <w:rPr>
        <w:rFonts w:hint="default"/>
      </w:rPr>
    </w:lvl>
    <w:lvl w:ilvl="1" w:tplc="04090019" w:tentative="1">
      <w:start w:val="1"/>
      <w:numFmt w:val="ideographTraditional"/>
      <w:lvlText w:val="%2、"/>
      <w:lvlJc w:val="left"/>
      <w:pPr>
        <w:ind w:left="1568" w:hanging="480"/>
      </w:pPr>
    </w:lvl>
    <w:lvl w:ilvl="2" w:tplc="0409001B" w:tentative="1">
      <w:start w:val="1"/>
      <w:numFmt w:val="lowerRoman"/>
      <w:lvlText w:val="%3."/>
      <w:lvlJc w:val="right"/>
      <w:pPr>
        <w:ind w:left="2048" w:hanging="480"/>
      </w:pPr>
    </w:lvl>
    <w:lvl w:ilvl="3" w:tplc="0409000F" w:tentative="1">
      <w:start w:val="1"/>
      <w:numFmt w:val="decimal"/>
      <w:lvlText w:val="%4."/>
      <w:lvlJc w:val="left"/>
      <w:pPr>
        <w:ind w:left="2528" w:hanging="480"/>
      </w:pPr>
    </w:lvl>
    <w:lvl w:ilvl="4" w:tplc="04090019" w:tentative="1">
      <w:start w:val="1"/>
      <w:numFmt w:val="ideographTraditional"/>
      <w:lvlText w:val="%5、"/>
      <w:lvlJc w:val="left"/>
      <w:pPr>
        <w:ind w:left="3008" w:hanging="480"/>
      </w:pPr>
    </w:lvl>
    <w:lvl w:ilvl="5" w:tplc="0409001B" w:tentative="1">
      <w:start w:val="1"/>
      <w:numFmt w:val="lowerRoman"/>
      <w:lvlText w:val="%6."/>
      <w:lvlJc w:val="right"/>
      <w:pPr>
        <w:ind w:left="3488" w:hanging="480"/>
      </w:pPr>
    </w:lvl>
    <w:lvl w:ilvl="6" w:tplc="0409000F" w:tentative="1">
      <w:start w:val="1"/>
      <w:numFmt w:val="decimal"/>
      <w:lvlText w:val="%7."/>
      <w:lvlJc w:val="left"/>
      <w:pPr>
        <w:ind w:left="3968" w:hanging="480"/>
      </w:pPr>
    </w:lvl>
    <w:lvl w:ilvl="7" w:tplc="04090019" w:tentative="1">
      <w:start w:val="1"/>
      <w:numFmt w:val="ideographTraditional"/>
      <w:lvlText w:val="%8、"/>
      <w:lvlJc w:val="left"/>
      <w:pPr>
        <w:ind w:left="4448" w:hanging="480"/>
      </w:pPr>
    </w:lvl>
    <w:lvl w:ilvl="8" w:tplc="0409001B" w:tentative="1">
      <w:start w:val="1"/>
      <w:numFmt w:val="lowerRoman"/>
      <w:lvlText w:val="%9."/>
      <w:lvlJc w:val="right"/>
      <w:pPr>
        <w:ind w:left="4928" w:hanging="480"/>
      </w:pPr>
    </w:lvl>
  </w:abstractNum>
  <w:abstractNum w:abstractNumId="6" w15:restartNumberingAfterBreak="0">
    <w:nsid w:val="33975F50"/>
    <w:multiLevelType w:val="hybridMultilevel"/>
    <w:tmpl w:val="EBDAA88E"/>
    <w:lvl w:ilvl="0" w:tplc="FFFFFFFF">
      <w:start w:val="2"/>
      <w:numFmt w:val="taiwaneseCountingThousand"/>
      <w:lvlText w:val="%1、"/>
      <w:lvlJc w:val="left"/>
      <w:pPr>
        <w:tabs>
          <w:tab w:val="num" w:pos="1274"/>
        </w:tabs>
        <w:ind w:left="1274" w:hanging="480"/>
      </w:pPr>
      <w:rPr>
        <w:rFonts w:hint="default"/>
      </w:rPr>
    </w:lvl>
    <w:lvl w:ilvl="1" w:tplc="B3321BBE">
      <w:start w:val="1"/>
      <w:numFmt w:val="taiwaneseCountingThousand"/>
      <w:lvlText w:val="（%2）"/>
      <w:lvlJc w:val="left"/>
      <w:pPr>
        <w:tabs>
          <w:tab w:val="num" w:pos="1994"/>
        </w:tabs>
        <w:ind w:left="1994" w:hanging="720"/>
      </w:pPr>
      <w:rPr>
        <w:rFonts w:hint="eastAsia"/>
        <w:color w:val="000000"/>
      </w:rPr>
    </w:lvl>
    <w:lvl w:ilvl="2" w:tplc="F30A4C3C">
      <w:start w:val="1"/>
      <w:numFmt w:val="decimal"/>
      <w:lvlText w:val="%3."/>
      <w:lvlJc w:val="left"/>
      <w:pPr>
        <w:ind w:left="2114" w:hanging="360"/>
      </w:pPr>
      <w:rPr>
        <w:rFonts w:hint="default"/>
      </w:rPr>
    </w:lvl>
    <w:lvl w:ilvl="3" w:tplc="CBBEE188">
      <w:start w:val="1"/>
      <w:numFmt w:val="taiwaneseCountingThousand"/>
      <w:lvlText w:val="(%4)"/>
      <w:lvlJc w:val="left"/>
      <w:pPr>
        <w:ind w:left="2654" w:hanging="420"/>
      </w:pPr>
      <w:rPr>
        <w:rFonts w:hint="default"/>
      </w:rPr>
    </w:lvl>
    <w:lvl w:ilvl="4" w:tplc="FFFFFFFF">
      <w:start w:val="1"/>
      <w:numFmt w:val="ideographTraditional"/>
      <w:lvlText w:val="%5、"/>
      <w:lvlJc w:val="left"/>
      <w:pPr>
        <w:tabs>
          <w:tab w:val="num" w:pos="3194"/>
        </w:tabs>
        <w:ind w:left="3194" w:hanging="480"/>
      </w:pPr>
    </w:lvl>
    <w:lvl w:ilvl="5" w:tplc="FFFFFFFF">
      <w:start w:val="1"/>
      <w:numFmt w:val="lowerRoman"/>
      <w:lvlText w:val="%6."/>
      <w:lvlJc w:val="right"/>
      <w:pPr>
        <w:tabs>
          <w:tab w:val="num" w:pos="3674"/>
        </w:tabs>
        <w:ind w:left="3674" w:hanging="480"/>
      </w:pPr>
    </w:lvl>
    <w:lvl w:ilvl="6" w:tplc="FFFFFFFF">
      <w:start w:val="1"/>
      <w:numFmt w:val="decimal"/>
      <w:lvlText w:val="%7."/>
      <w:lvlJc w:val="left"/>
      <w:pPr>
        <w:tabs>
          <w:tab w:val="num" w:pos="4154"/>
        </w:tabs>
        <w:ind w:left="4154" w:hanging="480"/>
      </w:pPr>
    </w:lvl>
    <w:lvl w:ilvl="7" w:tplc="FFFFFFFF">
      <w:start w:val="1"/>
      <w:numFmt w:val="ideographTraditional"/>
      <w:lvlText w:val="%8、"/>
      <w:lvlJc w:val="left"/>
      <w:pPr>
        <w:tabs>
          <w:tab w:val="num" w:pos="4634"/>
        </w:tabs>
        <w:ind w:left="4634" w:hanging="480"/>
      </w:pPr>
    </w:lvl>
    <w:lvl w:ilvl="8" w:tplc="FFFFFFFF">
      <w:start w:val="1"/>
      <w:numFmt w:val="lowerRoman"/>
      <w:lvlText w:val="%9."/>
      <w:lvlJc w:val="right"/>
      <w:pPr>
        <w:tabs>
          <w:tab w:val="num" w:pos="5114"/>
        </w:tabs>
        <w:ind w:left="5114" w:hanging="480"/>
      </w:pPr>
    </w:lvl>
  </w:abstractNum>
  <w:abstractNum w:abstractNumId="7" w15:restartNumberingAfterBreak="0">
    <w:nsid w:val="383E6400"/>
    <w:multiLevelType w:val="hybridMultilevel"/>
    <w:tmpl w:val="FCE2F15E"/>
    <w:lvl w:ilvl="0" w:tplc="055034EE">
      <w:start w:val="1"/>
      <w:numFmt w:val="taiwaneseCountingThousand"/>
      <w:lvlText w:val="%1、"/>
      <w:lvlJc w:val="left"/>
      <w:pPr>
        <w:ind w:left="1020" w:hanging="4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15:restartNumberingAfterBreak="0">
    <w:nsid w:val="3B6431AC"/>
    <w:multiLevelType w:val="hybridMultilevel"/>
    <w:tmpl w:val="B6AA1334"/>
    <w:lvl w:ilvl="0" w:tplc="6930F6A4">
      <w:start w:val="1"/>
      <w:numFmt w:val="ideographLegalTraditional"/>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15:restartNumberingAfterBreak="0">
    <w:nsid w:val="3C4E450F"/>
    <w:multiLevelType w:val="singleLevel"/>
    <w:tmpl w:val="0E344988"/>
    <w:lvl w:ilvl="0">
      <w:start w:val="1"/>
      <w:numFmt w:val="taiwaneseCountingThousand"/>
      <w:lvlText w:val="%1、"/>
      <w:lvlJc w:val="left"/>
      <w:pPr>
        <w:tabs>
          <w:tab w:val="num" w:pos="1274"/>
        </w:tabs>
        <w:ind w:left="1274" w:hanging="480"/>
      </w:pPr>
      <w:rPr>
        <w:rFonts w:hint="eastAsia"/>
      </w:rPr>
    </w:lvl>
  </w:abstractNum>
  <w:abstractNum w:abstractNumId="10" w15:restartNumberingAfterBreak="0">
    <w:nsid w:val="4D212B08"/>
    <w:multiLevelType w:val="hybridMultilevel"/>
    <w:tmpl w:val="9A2E7174"/>
    <w:lvl w:ilvl="0" w:tplc="D556D15A">
      <w:start w:val="1"/>
      <w:numFmt w:val="taiwaneseCountingThousand"/>
      <w:lvlText w:val="%1、"/>
      <w:lvlJc w:val="left"/>
      <w:pPr>
        <w:ind w:left="1005" w:hanging="720"/>
      </w:pPr>
      <w:rPr>
        <w:rFonts w:hint="default"/>
        <w:lang w:val="en-US"/>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15:restartNumberingAfterBreak="0">
    <w:nsid w:val="69220005"/>
    <w:multiLevelType w:val="hybridMultilevel"/>
    <w:tmpl w:val="8B54B158"/>
    <w:lvl w:ilvl="0" w:tplc="520C1798">
      <w:start w:val="1"/>
      <w:numFmt w:val="taiwaneseCountingThousand"/>
      <w:lvlText w:val="%1、"/>
      <w:lvlJc w:val="left"/>
      <w:pPr>
        <w:tabs>
          <w:tab w:val="num" w:pos="480"/>
        </w:tabs>
        <w:ind w:left="480" w:hanging="480"/>
      </w:pPr>
      <w:rPr>
        <w:rFonts w:hint="default"/>
      </w:rPr>
    </w:lvl>
    <w:lvl w:ilvl="1" w:tplc="A478FF72">
      <w:start w:val="1"/>
      <w:numFmt w:val="decimal"/>
      <w:lvlText w:val="%2."/>
      <w:lvlJc w:val="left"/>
      <w:pPr>
        <w:tabs>
          <w:tab w:val="num" w:pos="840"/>
        </w:tabs>
        <w:ind w:left="840" w:hanging="360"/>
      </w:pPr>
      <w:rPr>
        <w:rFonts w:hint="default"/>
      </w:rPr>
    </w:lvl>
    <w:lvl w:ilvl="2" w:tplc="5ADC35CE">
      <w:start w:val="8"/>
      <w:numFmt w:val="japaneseCounting"/>
      <w:lvlText w:val="%3、"/>
      <w:lvlJc w:val="left"/>
      <w:pPr>
        <w:ind w:left="1680" w:hanging="720"/>
      </w:pPr>
      <w:rPr>
        <w:rFonts w:hint="eastAsia"/>
      </w:rPr>
    </w:lvl>
    <w:lvl w:ilvl="3" w:tplc="8C120ECA">
      <w:start w:val="1"/>
      <w:numFmt w:val="decimal"/>
      <w:lvlText w:val="%4."/>
      <w:lvlJc w:val="left"/>
      <w:pPr>
        <w:tabs>
          <w:tab w:val="num" w:pos="1920"/>
        </w:tabs>
        <w:ind w:left="1920" w:hanging="480"/>
      </w:pPr>
    </w:lvl>
    <w:lvl w:ilvl="4" w:tplc="9CDC0E9A">
      <w:start w:val="1"/>
      <w:numFmt w:val="ideographTraditional"/>
      <w:lvlText w:val="%5、"/>
      <w:lvlJc w:val="left"/>
      <w:pPr>
        <w:tabs>
          <w:tab w:val="num" w:pos="2400"/>
        </w:tabs>
        <w:ind w:left="2400" w:hanging="480"/>
      </w:pPr>
    </w:lvl>
    <w:lvl w:ilvl="5" w:tplc="9A089CFA">
      <w:start w:val="1"/>
      <w:numFmt w:val="lowerRoman"/>
      <w:lvlText w:val="%6."/>
      <w:lvlJc w:val="right"/>
      <w:pPr>
        <w:tabs>
          <w:tab w:val="num" w:pos="2880"/>
        </w:tabs>
        <w:ind w:left="2880" w:hanging="480"/>
      </w:pPr>
    </w:lvl>
    <w:lvl w:ilvl="6" w:tplc="9F3C41D2">
      <w:start w:val="1"/>
      <w:numFmt w:val="decimal"/>
      <w:lvlText w:val="%7."/>
      <w:lvlJc w:val="left"/>
      <w:pPr>
        <w:tabs>
          <w:tab w:val="num" w:pos="3360"/>
        </w:tabs>
        <w:ind w:left="3360" w:hanging="480"/>
      </w:pPr>
    </w:lvl>
    <w:lvl w:ilvl="7" w:tplc="8C2E38CE">
      <w:start w:val="1"/>
      <w:numFmt w:val="ideographTraditional"/>
      <w:lvlText w:val="%8、"/>
      <w:lvlJc w:val="left"/>
      <w:pPr>
        <w:tabs>
          <w:tab w:val="num" w:pos="3840"/>
        </w:tabs>
        <w:ind w:left="3840" w:hanging="480"/>
      </w:pPr>
    </w:lvl>
    <w:lvl w:ilvl="8" w:tplc="BF56CB1C">
      <w:start w:val="1"/>
      <w:numFmt w:val="lowerRoman"/>
      <w:lvlText w:val="%9."/>
      <w:lvlJc w:val="right"/>
      <w:pPr>
        <w:tabs>
          <w:tab w:val="num" w:pos="4320"/>
        </w:tabs>
        <w:ind w:left="4320" w:hanging="480"/>
      </w:pPr>
    </w:lvl>
  </w:abstractNum>
  <w:abstractNum w:abstractNumId="12" w15:restartNumberingAfterBreak="0">
    <w:nsid w:val="69761642"/>
    <w:multiLevelType w:val="hybridMultilevel"/>
    <w:tmpl w:val="74F2DD1A"/>
    <w:lvl w:ilvl="0" w:tplc="2D06C45E">
      <w:start w:val="1"/>
      <w:numFmt w:val="taiwaneseCountingThousand"/>
      <w:lvlText w:val="%1、"/>
      <w:lvlJc w:val="left"/>
      <w:pPr>
        <w:tabs>
          <w:tab w:val="num" w:pos="1200"/>
        </w:tabs>
        <w:ind w:left="1200" w:hanging="480"/>
      </w:pPr>
      <w:rPr>
        <w:rFonts w:hint="eastAsia"/>
      </w:rPr>
    </w:lvl>
    <w:lvl w:ilvl="1" w:tplc="F3406056">
      <w:start w:val="1"/>
      <w:numFmt w:val="decimal"/>
      <w:lvlText w:val="%2."/>
      <w:lvlJc w:val="left"/>
      <w:pPr>
        <w:tabs>
          <w:tab w:val="num" w:pos="1560"/>
        </w:tabs>
        <w:ind w:left="1560" w:hanging="360"/>
      </w:pPr>
      <w:rPr>
        <w:rFonts w:ascii="新細明體" w:hint="eastAsia"/>
        <w:sz w:val="24"/>
        <w:szCs w:val="24"/>
      </w:r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13" w15:restartNumberingAfterBreak="0">
    <w:nsid w:val="76D05526"/>
    <w:multiLevelType w:val="hybridMultilevel"/>
    <w:tmpl w:val="63FAF46E"/>
    <w:lvl w:ilvl="0" w:tplc="966C2D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2"/>
  </w:num>
  <w:num w:numId="3">
    <w:abstractNumId w:val="9"/>
  </w:num>
  <w:num w:numId="4">
    <w:abstractNumId w:val="6"/>
  </w:num>
  <w:num w:numId="5">
    <w:abstractNumId w:val="12"/>
  </w:num>
  <w:num w:numId="6">
    <w:abstractNumId w:val="1"/>
  </w:num>
  <w:num w:numId="7">
    <w:abstractNumId w:val="8"/>
  </w:num>
  <w:num w:numId="8">
    <w:abstractNumId w:val="13"/>
  </w:num>
  <w:num w:numId="9">
    <w:abstractNumId w:val="0"/>
  </w:num>
  <w:num w:numId="10">
    <w:abstractNumId w:val="3"/>
  </w:num>
  <w:num w:numId="11">
    <w:abstractNumId w:val="4"/>
  </w:num>
  <w:num w:numId="12">
    <w:abstractNumId w:val="10"/>
  </w:num>
  <w:num w:numId="13">
    <w:abstractNumId w:val="7"/>
  </w:num>
  <w:num w:numId="1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hideGrammaticalErrors/>
  <w:attachedTemplate r:id="rId1"/>
  <w:defaultTabStop w:val="480"/>
  <w:hyphenationZone w:val="0"/>
  <w:doNotHyphenateCaps/>
  <w:drawingGridHorizontalSpacing w:val="120"/>
  <w:drawingGridVerticalSpacing w:val="163"/>
  <w:displayHorizontalDrawingGridEvery w:val="0"/>
  <w:displayVerticalDrawingGridEvery w:val="2"/>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04D"/>
    <w:rsid w:val="000004EF"/>
    <w:rsid w:val="00001DF8"/>
    <w:rsid w:val="00002139"/>
    <w:rsid w:val="00002DF3"/>
    <w:rsid w:val="0000329C"/>
    <w:rsid w:val="0000399A"/>
    <w:rsid w:val="00003B76"/>
    <w:rsid w:val="0000438F"/>
    <w:rsid w:val="000049D5"/>
    <w:rsid w:val="00004A41"/>
    <w:rsid w:val="00006EC4"/>
    <w:rsid w:val="000071E8"/>
    <w:rsid w:val="000073E3"/>
    <w:rsid w:val="00010A7A"/>
    <w:rsid w:val="00010DAB"/>
    <w:rsid w:val="0001390B"/>
    <w:rsid w:val="00014BA0"/>
    <w:rsid w:val="00015479"/>
    <w:rsid w:val="0001639E"/>
    <w:rsid w:val="00016598"/>
    <w:rsid w:val="00016760"/>
    <w:rsid w:val="00020EB1"/>
    <w:rsid w:val="00022AE3"/>
    <w:rsid w:val="000231DC"/>
    <w:rsid w:val="00025276"/>
    <w:rsid w:val="000257B5"/>
    <w:rsid w:val="00026FAA"/>
    <w:rsid w:val="0002728C"/>
    <w:rsid w:val="000273DE"/>
    <w:rsid w:val="000274B1"/>
    <w:rsid w:val="000333DF"/>
    <w:rsid w:val="00033AC2"/>
    <w:rsid w:val="000344F8"/>
    <w:rsid w:val="00034DFA"/>
    <w:rsid w:val="00035DC8"/>
    <w:rsid w:val="00035E7D"/>
    <w:rsid w:val="0003691E"/>
    <w:rsid w:val="00036C82"/>
    <w:rsid w:val="000377CA"/>
    <w:rsid w:val="00037C73"/>
    <w:rsid w:val="00037E4E"/>
    <w:rsid w:val="000430D8"/>
    <w:rsid w:val="000441EF"/>
    <w:rsid w:val="000454F4"/>
    <w:rsid w:val="00045D13"/>
    <w:rsid w:val="00046570"/>
    <w:rsid w:val="0005043F"/>
    <w:rsid w:val="000504B0"/>
    <w:rsid w:val="00050DDE"/>
    <w:rsid w:val="00051955"/>
    <w:rsid w:val="00052328"/>
    <w:rsid w:val="000524B7"/>
    <w:rsid w:val="00053DA9"/>
    <w:rsid w:val="0005730F"/>
    <w:rsid w:val="00057D5C"/>
    <w:rsid w:val="000603FE"/>
    <w:rsid w:val="00060DB2"/>
    <w:rsid w:val="00062215"/>
    <w:rsid w:val="000629C9"/>
    <w:rsid w:val="000641D1"/>
    <w:rsid w:val="0006495D"/>
    <w:rsid w:val="0006538E"/>
    <w:rsid w:val="00066021"/>
    <w:rsid w:val="00067FC5"/>
    <w:rsid w:val="000704AE"/>
    <w:rsid w:val="00072178"/>
    <w:rsid w:val="0007220A"/>
    <w:rsid w:val="00072C0B"/>
    <w:rsid w:val="00072CE2"/>
    <w:rsid w:val="000730B3"/>
    <w:rsid w:val="00073999"/>
    <w:rsid w:val="000739F0"/>
    <w:rsid w:val="0007400C"/>
    <w:rsid w:val="000753AD"/>
    <w:rsid w:val="000758E9"/>
    <w:rsid w:val="000761F4"/>
    <w:rsid w:val="00076E02"/>
    <w:rsid w:val="0007755B"/>
    <w:rsid w:val="00080762"/>
    <w:rsid w:val="0008078F"/>
    <w:rsid w:val="00080DE2"/>
    <w:rsid w:val="00080FBB"/>
    <w:rsid w:val="00081595"/>
    <w:rsid w:val="00081774"/>
    <w:rsid w:val="00081A6F"/>
    <w:rsid w:val="00082074"/>
    <w:rsid w:val="0008236C"/>
    <w:rsid w:val="00083042"/>
    <w:rsid w:val="00083DF9"/>
    <w:rsid w:val="00085BFC"/>
    <w:rsid w:val="000861FC"/>
    <w:rsid w:val="000865E6"/>
    <w:rsid w:val="00087353"/>
    <w:rsid w:val="0008761C"/>
    <w:rsid w:val="00087F18"/>
    <w:rsid w:val="00090487"/>
    <w:rsid w:val="0009081C"/>
    <w:rsid w:val="00091951"/>
    <w:rsid w:val="00092D21"/>
    <w:rsid w:val="00092FA6"/>
    <w:rsid w:val="0009358E"/>
    <w:rsid w:val="0009450F"/>
    <w:rsid w:val="0009567D"/>
    <w:rsid w:val="000958E7"/>
    <w:rsid w:val="00096448"/>
    <w:rsid w:val="000966F5"/>
    <w:rsid w:val="00096748"/>
    <w:rsid w:val="000968C7"/>
    <w:rsid w:val="00096965"/>
    <w:rsid w:val="000971F4"/>
    <w:rsid w:val="000972F4"/>
    <w:rsid w:val="00097D90"/>
    <w:rsid w:val="000A1D3E"/>
    <w:rsid w:val="000A22F7"/>
    <w:rsid w:val="000A2D42"/>
    <w:rsid w:val="000A2E32"/>
    <w:rsid w:val="000A4855"/>
    <w:rsid w:val="000A54E0"/>
    <w:rsid w:val="000A64BD"/>
    <w:rsid w:val="000A6B9A"/>
    <w:rsid w:val="000A7BF8"/>
    <w:rsid w:val="000B1599"/>
    <w:rsid w:val="000B351A"/>
    <w:rsid w:val="000B3577"/>
    <w:rsid w:val="000B45FD"/>
    <w:rsid w:val="000B4C0C"/>
    <w:rsid w:val="000B5508"/>
    <w:rsid w:val="000B6BEA"/>
    <w:rsid w:val="000B6DF8"/>
    <w:rsid w:val="000B72DD"/>
    <w:rsid w:val="000B75BE"/>
    <w:rsid w:val="000C0234"/>
    <w:rsid w:val="000C0616"/>
    <w:rsid w:val="000C135F"/>
    <w:rsid w:val="000C14AC"/>
    <w:rsid w:val="000C1CB0"/>
    <w:rsid w:val="000C2002"/>
    <w:rsid w:val="000C3DD4"/>
    <w:rsid w:val="000C3E1E"/>
    <w:rsid w:val="000C4348"/>
    <w:rsid w:val="000C471B"/>
    <w:rsid w:val="000C6CEC"/>
    <w:rsid w:val="000D00E1"/>
    <w:rsid w:val="000D3AC9"/>
    <w:rsid w:val="000D3E1D"/>
    <w:rsid w:val="000D56E9"/>
    <w:rsid w:val="000D5A8B"/>
    <w:rsid w:val="000D7BBE"/>
    <w:rsid w:val="000E05D0"/>
    <w:rsid w:val="000E0A60"/>
    <w:rsid w:val="000E11ED"/>
    <w:rsid w:val="000E1229"/>
    <w:rsid w:val="000E1BFD"/>
    <w:rsid w:val="000E1D36"/>
    <w:rsid w:val="000E3850"/>
    <w:rsid w:val="000E3DAC"/>
    <w:rsid w:val="000E444B"/>
    <w:rsid w:val="000E602B"/>
    <w:rsid w:val="000E68DE"/>
    <w:rsid w:val="000E6D45"/>
    <w:rsid w:val="000E6F61"/>
    <w:rsid w:val="000E7F05"/>
    <w:rsid w:val="000F017C"/>
    <w:rsid w:val="000F163E"/>
    <w:rsid w:val="000F1FF5"/>
    <w:rsid w:val="000F2E5C"/>
    <w:rsid w:val="000F53DD"/>
    <w:rsid w:val="000F5DAF"/>
    <w:rsid w:val="000F70C6"/>
    <w:rsid w:val="0010003B"/>
    <w:rsid w:val="00100A83"/>
    <w:rsid w:val="00100CB6"/>
    <w:rsid w:val="00100CC5"/>
    <w:rsid w:val="00100DD9"/>
    <w:rsid w:val="00101367"/>
    <w:rsid w:val="00101AD5"/>
    <w:rsid w:val="0010226D"/>
    <w:rsid w:val="0010476C"/>
    <w:rsid w:val="00104FBD"/>
    <w:rsid w:val="0010652D"/>
    <w:rsid w:val="00110039"/>
    <w:rsid w:val="0011081A"/>
    <w:rsid w:val="0011101C"/>
    <w:rsid w:val="001117EB"/>
    <w:rsid w:val="00113C2B"/>
    <w:rsid w:val="001148DB"/>
    <w:rsid w:val="00115C9E"/>
    <w:rsid w:val="00115F0E"/>
    <w:rsid w:val="0011666F"/>
    <w:rsid w:val="001168CA"/>
    <w:rsid w:val="00116AD8"/>
    <w:rsid w:val="00117165"/>
    <w:rsid w:val="00117427"/>
    <w:rsid w:val="001175ED"/>
    <w:rsid w:val="0011760F"/>
    <w:rsid w:val="0012001A"/>
    <w:rsid w:val="00120452"/>
    <w:rsid w:val="00121314"/>
    <w:rsid w:val="00122938"/>
    <w:rsid w:val="00123C33"/>
    <w:rsid w:val="0012592F"/>
    <w:rsid w:val="001277FE"/>
    <w:rsid w:val="00127C82"/>
    <w:rsid w:val="001300B5"/>
    <w:rsid w:val="00132ACA"/>
    <w:rsid w:val="00135E5F"/>
    <w:rsid w:val="001363EC"/>
    <w:rsid w:val="001408CA"/>
    <w:rsid w:val="00142631"/>
    <w:rsid w:val="001437FC"/>
    <w:rsid w:val="00144616"/>
    <w:rsid w:val="00144695"/>
    <w:rsid w:val="00144BDB"/>
    <w:rsid w:val="00146275"/>
    <w:rsid w:val="001469A2"/>
    <w:rsid w:val="001508E8"/>
    <w:rsid w:val="001511BE"/>
    <w:rsid w:val="0015366A"/>
    <w:rsid w:val="001542CD"/>
    <w:rsid w:val="0015573A"/>
    <w:rsid w:val="001569F1"/>
    <w:rsid w:val="00157512"/>
    <w:rsid w:val="00157602"/>
    <w:rsid w:val="00161487"/>
    <w:rsid w:val="00162298"/>
    <w:rsid w:val="00162DF5"/>
    <w:rsid w:val="00163445"/>
    <w:rsid w:val="00163BED"/>
    <w:rsid w:val="001646EB"/>
    <w:rsid w:val="0016599E"/>
    <w:rsid w:val="00165A27"/>
    <w:rsid w:val="00165F16"/>
    <w:rsid w:val="00166767"/>
    <w:rsid w:val="001670DB"/>
    <w:rsid w:val="001679EB"/>
    <w:rsid w:val="0017147E"/>
    <w:rsid w:val="00173917"/>
    <w:rsid w:val="00174B4A"/>
    <w:rsid w:val="00176064"/>
    <w:rsid w:val="00176582"/>
    <w:rsid w:val="00176F65"/>
    <w:rsid w:val="001802EA"/>
    <w:rsid w:val="00181076"/>
    <w:rsid w:val="00182BAC"/>
    <w:rsid w:val="00182E7F"/>
    <w:rsid w:val="001840E1"/>
    <w:rsid w:val="00184287"/>
    <w:rsid w:val="00184F9E"/>
    <w:rsid w:val="00185628"/>
    <w:rsid w:val="0018564B"/>
    <w:rsid w:val="00186190"/>
    <w:rsid w:val="00186966"/>
    <w:rsid w:val="001912FF"/>
    <w:rsid w:val="001917B1"/>
    <w:rsid w:val="00191854"/>
    <w:rsid w:val="00192C07"/>
    <w:rsid w:val="00192FDA"/>
    <w:rsid w:val="00193395"/>
    <w:rsid w:val="00194F13"/>
    <w:rsid w:val="001951A6"/>
    <w:rsid w:val="001951FB"/>
    <w:rsid w:val="00195E6D"/>
    <w:rsid w:val="00196160"/>
    <w:rsid w:val="0019711C"/>
    <w:rsid w:val="00197225"/>
    <w:rsid w:val="001A0044"/>
    <w:rsid w:val="001A0602"/>
    <w:rsid w:val="001A1C49"/>
    <w:rsid w:val="001A35A6"/>
    <w:rsid w:val="001A3BB1"/>
    <w:rsid w:val="001A403D"/>
    <w:rsid w:val="001A422D"/>
    <w:rsid w:val="001A42A0"/>
    <w:rsid w:val="001A4785"/>
    <w:rsid w:val="001A4A68"/>
    <w:rsid w:val="001A696A"/>
    <w:rsid w:val="001A7BE7"/>
    <w:rsid w:val="001A7DEA"/>
    <w:rsid w:val="001A7F26"/>
    <w:rsid w:val="001B072D"/>
    <w:rsid w:val="001B08AB"/>
    <w:rsid w:val="001B1B91"/>
    <w:rsid w:val="001B2C83"/>
    <w:rsid w:val="001B395E"/>
    <w:rsid w:val="001B3A8E"/>
    <w:rsid w:val="001B3ECD"/>
    <w:rsid w:val="001B4295"/>
    <w:rsid w:val="001B4A32"/>
    <w:rsid w:val="001B5775"/>
    <w:rsid w:val="001B5CC9"/>
    <w:rsid w:val="001B665E"/>
    <w:rsid w:val="001B702F"/>
    <w:rsid w:val="001B77D6"/>
    <w:rsid w:val="001C3F15"/>
    <w:rsid w:val="001C59E8"/>
    <w:rsid w:val="001C6618"/>
    <w:rsid w:val="001D0096"/>
    <w:rsid w:val="001D05A0"/>
    <w:rsid w:val="001D13D9"/>
    <w:rsid w:val="001D2F2E"/>
    <w:rsid w:val="001D63E8"/>
    <w:rsid w:val="001D6628"/>
    <w:rsid w:val="001D7A3B"/>
    <w:rsid w:val="001D7F0C"/>
    <w:rsid w:val="001E2DCF"/>
    <w:rsid w:val="001E3BE2"/>
    <w:rsid w:val="001E589A"/>
    <w:rsid w:val="001E6E2D"/>
    <w:rsid w:val="001E7716"/>
    <w:rsid w:val="001E7868"/>
    <w:rsid w:val="001E7A3C"/>
    <w:rsid w:val="001F1769"/>
    <w:rsid w:val="001F18DC"/>
    <w:rsid w:val="001F1BFA"/>
    <w:rsid w:val="001F2C4F"/>
    <w:rsid w:val="001F3964"/>
    <w:rsid w:val="001F628E"/>
    <w:rsid w:val="001F6922"/>
    <w:rsid w:val="001F6E55"/>
    <w:rsid w:val="001F7056"/>
    <w:rsid w:val="001F7D9B"/>
    <w:rsid w:val="00200D39"/>
    <w:rsid w:val="00201525"/>
    <w:rsid w:val="00202D9C"/>
    <w:rsid w:val="002032E2"/>
    <w:rsid w:val="00204762"/>
    <w:rsid w:val="00211371"/>
    <w:rsid w:val="00211C3E"/>
    <w:rsid w:val="002126B6"/>
    <w:rsid w:val="002150F2"/>
    <w:rsid w:val="00220E0F"/>
    <w:rsid w:val="00221A10"/>
    <w:rsid w:val="0022475F"/>
    <w:rsid w:val="00225416"/>
    <w:rsid w:val="002263EE"/>
    <w:rsid w:val="00227F19"/>
    <w:rsid w:val="0023023D"/>
    <w:rsid w:val="00230690"/>
    <w:rsid w:val="0023137F"/>
    <w:rsid w:val="002327A9"/>
    <w:rsid w:val="00232CC9"/>
    <w:rsid w:val="002332C8"/>
    <w:rsid w:val="00233728"/>
    <w:rsid w:val="00233AD2"/>
    <w:rsid w:val="00234DF9"/>
    <w:rsid w:val="00234E47"/>
    <w:rsid w:val="002355D5"/>
    <w:rsid w:val="00236870"/>
    <w:rsid w:val="00236D2B"/>
    <w:rsid w:val="00237A64"/>
    <w:rsid w:val="00237C28"/>
    <w:rsid w:val="00237F84"/>
    <w:rsid w:val="00240087"/>
    <w:rsid w:val="00240E4D"/>
    <w:rsid w:val="00241152"/>
    <w:rsid w:val="00241448"/>
    <w:rsid w:val="00245799"/>
    <w:rsid w:val="002465D8"/>
    <w:rsid w:val="00246AA7"/>
    <w:rsid w:val="00246C35"/>
    <w:rsid w:val="00246F7B"/>
    <w:rsid w:val="00247A9F"/>
    <w:rsid w:val="00250749"/>
    <w:rsid w:val="00250BA1"/>
    <w:rsid w:val="0025242B"/>
    <w:rsid w:val="00252A4E"/>
    <w:rsid w:val="00253CE0"/>
    <w:rsid w:val="00255E8A"/>
    <w:rsid w:val="00257200"/>
    <w:rsid w:val="00257350"/>
    <w:rsid w:val="00257FEB"/>
    <w:rsid w:val="002602E6"/>
    <w:rsid w:val="00261741"/>
    <w:rsid w:val="00261CEE"/>
    <w:rsid w:val="00262B21"/>
    <w:rsid w:val="002635AD"/>
    <w:rsid w:val="0026380F"/>
    <w:rsid w:val="00263888"/>
    <w:rsid w:val="0026458A"/>
    <w:rsid w:val="002655BC"/>
    <w:rsid w:val="00265729"/>
    <w:rsid w:val="002657EC"/>
    <w:rsid w:val="00267E34"/>
    <w:rsid w:val="0027003C"/>
    <w:rsid w:val="00270476"/>
    <w:rsid w:val="00271A9E"/>
    <w:rsid w:val="00271AD6"/>
    <w:rsid w:val="00271EA9"/>
    <w:rsid w:val="0027222A"/>
    <w:rsid w:val="002736EE"/>
    <w:rsid w:val="0027495F"/>
    <w:rsid w:val="00274ACF"/>
    <w:rsid w:val="00274AE8"/>
    <w:rsid w:val="00274B7E"/>
    <w:rsid w:val="002751DF"/>
    <w:rsid w:val="0027537A"/>
    <w:rsid w:val="00275499"/>
    <w:rsid w:val="00276122"/>
    <w:rsid w:val="00276374"/>
    <w:rsid w:val="00276C39"/>
    <w:rsid w:val="00277B80"/>
    <w:rsid w:val="00277D8E"/>
    <w:rsid w:val="00277E9D"/>
    <w:rsid w:val="00280A25"/>
    <w:rsid w:val="00280F42"/>
    <w:rsid w:val="00282570"/>
    <w:rsid w:val="002836D5"/>
    <w:rsid w:val="002839E1"/>
    <w:rsid w:val="002840E7"/>
    <w:rsid w:val="00284D46"/>
    <w:rsid w:val="00287862"/>
    <w:rsid w:val="002879F6"/>
    <w:rsid w:val="002913C7"/>
    <w:rsid w:val="00292034"/>
    <w:rsid w:val="002932AA"/>
    <w:rsid w:val="00293600"/>
    <w:rsid w:val="00293968"/>
    <w:rsid w:val="00294424"/>
    <w:rsid w:val="002952B0"/>
    <w:rsid w:val="00295417"/>
    <w:rsid w:val="00295825"/>
    <w:rsid w:val="00296515"/>
    <w:rsid w:val="00297388"/>
    <w:rsid w:val="00297815"/>
    <w:rsid w:val="002A010B"/>
    <w:rsid w:val="002A070A"/>
    <w:rsid w:val="002A16E0"/>
    <w:rsid w:val="002A390A"/>
    <w:rsid w:val="002A5B8A"/>
    <w:rsid w:val="002A5FA7"/>
    <w:rsid w:val="002A762A"/>
    <w:rsid w:val="002B072A"/>
    <w:rsid w:val="002B14A6"/>
    <w:rsid w:val="002B2B12"/>
    <w:rsid w:val="002B37F7"/>
    <w:rsid w:val="002B391E"/>
    <w:rsid w:val="002B3B45"/>
    <w:rsid w:val="002B40D0"/>
    <w:rsid w:val="002B4554"/>
    <w:rsid w:val="002B46BE"/>
    <w:rsid w:val="002B48F5"/>
    <w:rsid w:val="002B49B2"/>
    <w:rsid w:val="002B4B1A"/>
    <w:rsid w:val="002B5042"/>
    <w:rsid w:val="002B5340"/>
    <w:rsid w:val="002B747F"/>
    <w:rsid w:val="002B76F6"/>
    <w:rsid w:val="002C0D6B"/>
    <w:rsid w:val="002C127C"/>
    <w:rsid w:val="002C1F06"/>
    <w:rsid w:val="002C2081"/>
    <w:rsid w:val="002C4E31"/>
    <w:rsid w:val="002C58B4"/>
    <w:rsid w:val="002C7CC8"/>
    <w:rsid w:val="002D0B6E"/>
    <w:rsid w:val="002D1078"/>
    <w:rsid w:val="002D316A"/>
    <w:rsid w:val="002D3555"/>
    <w:rsid w:val="002D3C35"/>
    <w:rsid w:val="002D485A"/>
    <w:rsid w:val="002D538B"/>
    <w:rsid w:val="002D57EA"/>
    <w:rsid w:val="002D6EE6"/>
    <w:rsid w:val="002D7C44"/>
    <w:rsid w:val="002E04BF"/>
    <w:rsid w:val="002E0E11"/>
    <w:rsid w:val="002E129E"/>
    <w:rsid w:val="002E3D4D"/>
    <w:rsid w:val="002E3F65"/>
    <w:rsid w:val="002F0EB8"/>
    <w:rsid w:val="002F0ED5"/>
    <w:rsid w:val="002F235E"/>
    <w:rsid w:val="002F2F3A"/>
    <w:rsid w:val="002F43BE"/>
    <w:rsid w:val="002F4BE3"/>
    <w:rsid w:val="002F5240"/>
    <w:rsid w:val="002F5DFB"/>
    <w:rsid w:val="002F5E88"/>
    <w:rsid w:val="002F609F"/>
    <w:rsid w:val="002F6616"/>
    <w:rsid w:val="002F6B47"/>
    <w:rsid w:val="002F6CEB"/>
    <w:rsid w:val="00301055"/>
    <w:rsid w:val="003025AC"/>
    <w:rsid w:val="003025C8"/>
    <w:rsid w:val="00302D06"/>
    <w:rsid w:val="00302E4B"/>
    <w:rsid w:val="00302F14"/>
    <w:rsid w:val="00303509"/>
    <w:rsid w:val="003040EC"/>
    <w:rsid w:val="003044BE"/>
    <w:rsid w:val="00305751"/>
    <w:rsid w:val="00305D52"/>
    <w:rsid w:val="003064D9"/>
    <w:rsid w:val="00306786"/>
    <w:rsid w:val="003071A6"/>
    <w:rsid w:val="0030729F"/>
    <w:rsid w:val="00307676"/>
    <w:rsid w:val="00310D11"/>
    <w:rsid w:val="00312E95"/>
    <w:rsid w:val="0031306C"/>
    <w:rsid w:val="00313E5F"/>
    <w:rsid w:val="00314828"/>
    <w:rsid w:val="00315A44"/>
    <w:rsid w:val="00316123"/>
    <w:rsid w:val="003200F2"/>
    <w:rsid w:val="003202F3"/>
    <w:rsid w:val="00324025"/>
    <w:rsid w:val="00324774"/>
    <w:rsid w:val="0032482B"/>
    <w:rsid w:val="00324FE6"/>
    <w:rsid w:val="00325E6E"/>
    <w:rsid w:val="003269D1"/>
    <w:rsid w:val="0032738D"/>
    <w:rsid w:val="003277F0"/>
    <w:rsid w:val="00331B9F"/>
    <w:rsid w:val="00332B80"/>
    <w:rsid w:val="0033539C"/>
    <w:rsid w:val="003355EE"/>
    <w:rsid w:val="003365D9"/>
    <w:rsid w:val="003372B6"/>
    <w:rsid w:val="0033763A"/>
    <w:rsid w:val="0034014E"/>
    <w:rsid w:val="00340A4B"/>
    <w:rsid w:val="00341F29"/>
    <w:rsid w:val="00342664"/>
    <w:rsid w:val="003432E2"/>
    <w:rsid w:val="00344E18"/>
    <w:rsid w:val="00345A3E"/>
    <w:rsid w:val="0034637C"/>
    <w:rsid w:val="00346585"/>
    <w:rsid w:val="003470C6"/>
    <w:rsid w:val="00350B9D"/>
    <w:rsid w:val="0035182B"/>
    <w:rsid w:val="0035285C"/>
    <w:rsid w:val="003549C0"/>
    <w:rsid w:val="00354F88"/>
    <w:rsid w:val="00354FBA"/>
    <w:rsid w:val="00355FFB"/>
    <w:rsid w:val="0035686D"/>
    <w:rsid w:val="00356B6F"/>
    <w:rsid w:val="0036108E"/>
    <w:rsid w:val="003618F8"/>
    <w:rsid w:val="003629D1"/>
    <w:rsid w:val="00363B14"/>
    <w:rsid w:val="00363DD0"/>
    <w:rsid w:val="00364990"/>
    <w:rsid w:val="00364DFC"/>
    <w:rsid w:val="0036521E"/>
    <w:rsid w:val="00365D32"/>
    <w:rsid w:val="00370DAE"/>
    <w:rsid w:val="003749CA"/>
    <w:rsid w:val="00374E8B"/>
    <w:rsid w:val="00375FF4"/>
    <w:rsid w:val="00377261"/>
    <w:rsid w:val="00377BE2"/>
    <w:rsid w:val="0038261B"/>
    <w:rsid w:val="00384C6C"/>
    <w:rsid w:val="00385270"/>
    <w:rsid w:val="00385989"/>
    <w:rsid w:val="003861F6"/>
    <w:rsid w:val="00387131"/>
    <w:rsid w:val="00387347"/>
    <w:rsid w:val="0039073C"/>
    <w:rsid w:val="0039110C"/>
    <w:rsid w:val="00394118"/>
    <w:rsid w:val="00394B42"/>
    <w:rsid w:val="00394C3F"/>
    <w:rsid w:val="003959AC"/>
    <w:rsid w:val="00396159"/>
    <w:rsid w:val="00396FAE"/>
    <w:rsid w:val="003A016E"/>
    <w:rsid w:val="003A1491"/>
    <w:rsid w:val="003A14F3"/>
    <w:rsid w:val="003A19A4"/>
    <w:rsid w:val="003A2084"/>
    <w:rsid w:val="003A264A"/>
    <w:rsid w:val="003A3523"/>
    <w:rsid w:val="003A4A00"/>
    <w:rsid w:val="003A639D"/>
    <w:rsid w:val="003A686D"/>
    <w:rsid w:val="003A6BDF"/>
    <w:rsid w:val="003A6DB0"/>
    <w:rsid w:val="003B14E3"/>
    <w:rsid w:val="003B299C"/>
    <w:rsid w:val="003B2B21"/>
    <w:rsid w:val="003B360A"/>
    <w:rsid w:val="003B3726"/>
    <w:rsid w:val="003B38BC"/>
    <w:rsid w:val="003B3B08"/>
    <w:rsid w:val="003B3E1A"/>
    <w:rsid w:val="003B5582"/>
    <w:rsid w:val="003B5E68"/>
    <w:rsid w:val="003B60F7"/>
    <w:rsid w:val="003B65BB"/>
    <w:rsid w:val="003B6FF1"/>
    <w:rsid w:val="003C27F3"/>
    <w:rsid w:val="003C291E"/>
    <w:rsid w:val="003C2FC3"/>
    <w:rsid w:val="003C3024"/>
    <w:rsid w:val="003C316E"/>
    <w:rsid w:val="003C3215"/>
    <w:rsid w:val="003C5983"/>
    <w:rsid w:val="003C773A"/>
    <w:rsid w:val="003D06B8"/>
    <w:rsid w:val="003D1414"/>
    <w:rsid w:val="003D153B"/>
    <w:rsid w:val="003D1ABF"/>
    <w:rsid w:val="003D2015"/>
    <w:rsid w:val="003D26D3"/>
    <w:rsid w:val="003D38FE"/>
    <w:rsid w:val="003D3C38"/>
    <w:rsid w:val="003D3CAE"/>
    <w:rsid w:val="003D4910"/>
    <w:rsid w:val="003D54C8"/>
    <w:rsid w:val="003D55C6"/>
    <w:rsid w:val="003D681B"/>
    <w:rsid w:val="003E06CB"/>
    <w:rsid w:val="003E0BE2"/>
    <w:rsid w:val="003E2BF7"/>
    <w:rsid w:val="003E2F21"/>
    <w:rsid w:val="003E396A"/>
    <w:rsid w:val="003E427F"/>
    <w:rsid w:val="003E4BBF"/>
    <w:rsid w:val="003E51B1"/>
    <w:rsid w:val="003E5C90"/>
    <w:rsid w:val="003E63E2"/>
    <w:rsid w:val="003E71AC"/>
    <w:rsid w:val="003E73A2"/>
    <w:rsid w:val="003E785C"/>
    <w:rsid w:val="003F13A9"/>
    <w:rsid w:val="003F142B"/>
    <w:rsid w:val="003F1632"/>
    <w:rsid w:val="003F20B1"/>
    <w:rsid w:val="003F2BCD"/>
    <w:rsid w:val="003F4453"/>
    <w:rsid w:val="003F5C56"/>
    <w:rsid w:val="003F67A1"/>
    <w:rsid w:val="003F6A67"/>
    <w:rsid w:val="003F708A"/>
    <w:rsid w:val="00400968"/>
    <w:rsid w:val="00400D39"/>
    <w:rsid w:val="0040169F"/>
    <w:rsid w:val="00403CA6"/>
    <w:rsid w:val="00404012"/>
    <w:rsid w:val="00405816"/>
    <w:rsid w:val="0040719F"/>
    <w:rsid w:val="00407520"/>
    <w:rsid w:val="0041088B"/>
    <w:rsid w:val="004109B7"/>
    <w:rsid w:val="00411E04"/>
    <w:rsid w:val="004127BB"/>
    <w:rsid w:val="00412C38"/>
    <w:rsid w:val="0041345E"/>
    <w:rsid w:val="004136C5"/>
    <w:rsid w:val="00414155"/>
    <w:rsid w:val="00415D70"/>
    <w:rsid w:val="00415DBB"/>
    <w:rsid w:val="0041606A"/>
    <w:rsid w:val="00416107"/>
    <w:rsid w:val="00416474"/>
    <w:rsid w:val="0041659D"/>
    <w:rsid w:val="0041675F"/>
    <w:rsid w:val="00416EBC"/>
    <w:rsid w:val="00420178"/>
    <w:rsid w:val="0042096D"/>
    <w:rsid w:val="004209F0"/>
    <w:rsid w:val="00421189"/>
    <w:rsid w:val="004217E9"/>
    <w:rsid w:val="00421989"/>
    <w:rsid w:val="00421A88"/>
    <w:rsid w:val="00422187"/>
    <w:rsid w:val="004226A1"/>
    <w:rsid w:val="004228C7"/>
    <w:rsid w:val="00423250"/>
    <w:rsid w:val="004246ED"/>
    <w:rsid w:val="0042475B"/>
    <w:rsid w:val="00425B6A"/>
    <w:rsid w:val="004266D8"/>
    <w:rsid w:val="00426D6A"/>
    <w:rsid w:val="00426DC1"/>
    <w:rsid w:val="00426E38"/>
    <w:rsid w:val="004306E5"/>
    <w:rsid w:val="00431C24"/>
    <w:rsid w:val="0043255E"/>
    <w:rsid w:val="00433F0F"/>
    <w:rsid w:val="00437A1A"/>
    <w:rsid w:val="004410FC"/>
    <w:rsid w:val="0044152D"/>
    <w:rsid w:val="00441D47"/>
    <w:rsid w:val="00443B4B"/>
    <w:rsid w:val="0044438F"/>
    <w:rsid w:val="00445721"/>
    <w:rsid w:val="00446232"/>
    <w:rsid w:val="00446A75"/>
    <w:rsid w:val="004506BC"/>
    <w:rsid w:val="00450EA2"/>
    <w:rsid w:val="004510B4"/>
    <w:rsid w:val="0045132A"/>
    <w:rsid w:val="0045194B"/>
    <w:rsid w:val="00452FA7"/>
    <w:rsid w:val="0045311F"/>
    <w:rsid w:val="00453892"/>
    <w:rsid w:val="0045416D"/>
    <w:rsid w:val="004548E1"/>
    <w:rsid w:val="00455366"/>
    <w:rsid w:val="00455BF8"/>
    <w:rsid w:val="00456187"/>
    <w:rsid w:val="00456D67"/>
    <w:rsid w:val="00457158"/>
    <w:rsid w:val="00457DFB"/>
    <w:rsid w:val="004602AC"/>
    <w:rsid w:val="00460629"/>
    <w:rsid w:val="00461C7A"/>
    <w:rsid w:val="00461C9E"/>
    <w:rsid w:val="00461E79"/>
    <w:rsid w:val="0046250D"/>
    <w:rsid w:val="00463480"/>
    <w:rsid w:val="00463DDE"/>
    <w:rsid w:val="004644CB"/>
    <w:rsid w:val="00466625"/>
    <w:rsid w:val="004667F8"/>
    <w:rsid w:val="00466DB0"/>
    <w:rsid w:val="00467478"/>
    <w:rsid w:val="0046774A"/>
    <w:rsid w:val="004677BC"/>
    <w:rsid w:val="00467CEE"/>
    <w:rsid w:val="00467D94"/>
    <w:rsid w:val="004700BD"/>
    <w:rsid w:val="004701E9"/>
    <w:rsid w:val="004721A4"/>
    <w:rsid w:val="0047341C"/>
    <w:rsid w:val="004734F3"/>
    <w:rsid w:val="00473A0E"/>
    <w:rsid w:val="00473A5D"/>
    <w:rsid w:val="00474C99"/>
    <w:rsid w:val="0047502A"/>
    <w:rsid w:val="004752A5"/>
    <w:rsid w:val="00475B60"/>
    <w:rsid w:val="004768A5"/>
    <w:rsid w:val="00476EBD"/>
    <w:rsid w:val="0048060A"/>
    <w:rsid w:val="00480BF4"/>
    <w:rsid w:val="0048134B"/>
    <w:rsid w:val="00481CD5"/>
    <w:rsid w:val="0048541D"/>
    <w:rsid w:val="004855F0"/>
    <w:rsid w:val="004859AF"/>
    <w:rsid w:val="0048657C"/>
    <w:rsid w:val="0048657F"/>
    <w:rsid w:val="0049110D"/>
    <w:rsid w:val="00491EC4"/>
    <w:rsid w:val="0049200A"/>
    <w:rsid w:val="004921E0"/>
    <w:rsid w:val="00494486"/>
    <w:rsid w:val="00495773"/>
    <w:rsid w:val="00495B7A"/>
    <w:rsid w:val="00495D96"/>
    <w:rsid w:val="00496695"/>
    <w:rsid w:val="00496900"/>
    <w:rsid w:val="00496F4E"/>
    <w:rsid w:val="004A0521"/>
    <w:rsid w:val="004A0AE6"/>
    <w:rsid w:val="004A0DA2"/>
    <w:rsid w:val="004A2B1B"/>
    <w:rsid w:val="004A30B7"/>
    <w:rsid w:val="004A310F"/>
    <w:rsid w:val="004A32B6"/>
    <w:rsid w:val="004A46E5"/>
    <w:rsid w:val="004A4E78"/>
    <w:rsid w:val="004A5058"/>
    <w:rsid w:val="004A544D"/>
    <w:rsid w:val="004A5E10"/>
    <w:rsid w:val="004A62CB"/>
    <w:rsid w:val="004A64EC"/>
    <w:rsid w:val="004B0236"/>
    <w:rsid w:val="004B0784"/>
    <w:rsid w:val="004B1AE0"/>
    <w:rsid w:val="004B1FF4"/>
    <w:rsid w:val="004B2BEA"/>
    <w:rsid w:val="004B39E6"/>
    <w:rsid w:val="004B4AF1"/>
    <w:rsid w:val="004B6F5C"/>
    <w:rsid w:val="004B74A5"/>
    <w:rsid w:val="004B767B"/>
    <w:rsid w:val="004B7EC3"/>
    <w:rsid w:val="004C03D2"/>
    <w:rsid w:val="004C1606"/>
    <w:rsid w:val="004C19F7"/>
    <w:rsid w:val="004C3CDA"/>
    <w:rsid w:val="004C4758"/>
    <w:rsid w:val="004C5C64"/>
    <w:rsid w:val="004C5C83"/>
    <w:rsid w:val="004C6677"/>
    <w:rsid w:val="004C6B6A"/>
    <w:rsid w:val="004D046F"/>
    <w:rsid w:val="004D1041"/>
    <w:rsid w:val="004D10F5"/>
    <w:rsid w:val="004D1735"/>
    <w:rsid w:val="004D1BC0"/>
    <w:rsid w:val="004D23E7"/>
    <w:rsid w:val="004D36E1"/>
    <w:rsid w:val="004D3BE1"/>
    <w:rsid w:val="004D5651"/>
    <w:rsid w:val="004D5E6A"/>
    <w:rsid w:val="004E0126"/>
    <w:rsid w:val="004E034D"/>
    <w:rsid w:val="004E03E6"/>
    <w:rsid w:val="004E0681"/>
    <w:rsid w:val="004E080B"/>
    <w:rsid w:val="004E08BA"/>
    <w:rsid w:val="004E1374"/>
    <w:rsid w:val="004E15E5"/>
    <w:rsid w:val="004E1E55"/>
    <w:rsid w:val="004E4434"/>
    <w:rsid w:val="004E48DC"/>
    <w:rsid w:val="004E4AC8"/>
    <w:rsid w:val="004E53CB"/>
    <w:rsid w:val="004E5575"/>
    <w:rsid w:val="004E5685"/>
    <w:rsid w:val="004E61D4"/>
    <w:rsid w:val="004E680B"/>
    <w:rsid w:val="004E68E9"/>
    <w:rsid w:val="004E7EA1"/>
    <w:rsid w:val="004F0240"/>
    <w:rsid w:val="004F0910"/>
    <w:rsid w:val="004F16C8"/>
    <w:rsid w:val="004F2550"/>
    <w:rsid w:val="004F3D89"/>
    <w:rsid w:val="004F3F67"/>
    <w:rsid w:val="004F3F68"/>
    <w:rsid w:val="004F404F"/>
    <w:rsid w:val="004F56A0"/>
    <w:rsid w:val="004F5B56"/>
    <w:rsid w:val="004F5F18"/>
    <w:rsid w:val="004F6010"/>
    <w:rsid w:val="004F6A74"/>
    <w:rsid w:val="004F6CD3"/>
    <w:rsid w:val="004F787A"/>
    <w:rsid w:val="00500520"/>
    <w:rsid w:val="005006A3"/>
    <w:rsid w:val="0050364A"/>
    <w:rsid w:val="00503872"/>
    <w:rsid w:val="00507736"/>
    <w:rsid w:val="005106D0"/>
    <w:rsid w:val="0051106F"/>
    <w:rsid w:val="00512441"/>
    <w:rsid w:val="00512AA6"/>
    <w:rsid w:val="00512F86"/>
    <w:rsid w:val="00513B8C"/>
    <w:rsid w:val="005145FF"/>
    <w:rsid w:val="00514FBC"/>
    <w:rsid w:val="00515EA6"/>
    <w:rsid w:val="00516062"/>
    <w:rsid w:val="00516C6A"/>
    <w:rsid w:val="00516E16"/>
    <w:rsid w:val="00517991"/>
    <w:rsid w:val="00520048"/>
    <w:rsid w:val="00520129"/>
    <w:rsid w:val="005207B1"/>
    <w:rsid w:val="005208B2"/>
    <w:rsid w:val="00520BC4"/>
    <w:rsid w:val="005214B6"/>
    <w:rsid w:val="00521A01"/>
    <w:rsid w:val="00521DA8"/>
    <w:rsid w:val="00524FC0"/>
    <w:rsid w:val="0052628C"/>
    <w:rsid w:val="0052765B"/>
    <w:rsid w:val="00527F6A"/>
    <w:rsid w:val="00527FFD"/>
    <w:rsid w:val="00531EA2"/>
    <w:rsid w:val="0053221B"/>
    <w:rsid w:val="0053224C"/>
    <w:rsid w:val="00532D3E"/>
    <w:rsid w:val="00533115"/>
    <w:rsid w:val="005334DE"/>
    <w:rsid w:val="0053567F"/>
    <w:rsid w:val="00537CD8"/>
    <w:rsid w:val="00540006"/>
    <w:rsid w:val="00540CF7"/>
    <w:rsid w:val="00541075"/>
    <w:rsid w:val="0054139E"/>
    <w:rsid w:val="00542292"/>
    <w:rsid w:val="00542F1B"/>
    <w:rsid w:val="00543C9B"/>
    <w:rsid w:val="005447C7"/>
    <w:rsid w:val="00544D03"/>
    <w:rsid w:val="00545384"/>
    <w:rsid w:val="0054574F"/>
    <w:rsid w:val="00546667"/>
    <w:rsid w:val="005466AC"/>
    <w:rsid w:val="005471F9"/>
    <w:rsid w:val="00547414"/>
    <w:rsid w:val="00547FB7"/>
    <w:rsid w:val="00550C5D"/>
    <w:rsid w:val="00554622"/>
    <w:rsid w:val="00554AC8"/>
    <w:rsid w:val="00554B5F"/>
    <w:rsid w:val="00555B83"/>
    <w:rsid w:val="00556769"/>
    <w:rsid w:val="0055738E"/>
    <w:rsid w:val="00560AF6"/>
    <w:rsid w:val="00560F3B"/>
    <w:rsid w:val="00561499"/>
    <w:rsid w:val="005618DB"/>
    <w:rsid w:val="00562E93"/>
    <w:rsid w:val="005640BB"/>
    <w:rsid w:val="00564844"/>
    <w:rsid w:val="005650F0"/>
    <w:rsid w:val="005661E4"/>
    <w:rsid w:val="005676AC"/>
    <w:rsid w:val="005713B2"/>
    <w:rsid w:val="0057293D"/>
    <w:rsid w:val="0057297D"/>
    <w:rsid w:val="0057334A"/>
    <w:rsid w:val="0057371B"/>
    <w:rsid w:val="005737A2"/>
    <w:rsid w:val="00574418"/>
    <w:rsid w:val="00575846"/>
    <w:rsid w:val="0057762A"/>
    <w:rsid w:val="00577E25"/>
    <w:rsid w:val="00582022"/>
    <w:rsid w:val="00582FC9"/>
    <w:rsid w:val="005837AF"/>
    <w:rsid w:val="00584833"/>
    <w:rsid w:val="005855B0"/>
    <w:rsid w:val="00586BDF"/>
    <w:rsid w:val="0059171F"/>
    <w:rsid w:val="0059200E"/>
    <w:rsid w:val="00592944"/>
    <w:rsid w:val="00593AB8"/>
    <w:rsid w:val="005940A2"/>
    <w:rsid w:val="00594950"/>
    <w:rsid w:val="00595A2B"/>
    <w:rsid w:val="00595C8F"/>
    <w:rsid w:val="00596052"/>
    <w:rsid w:val="00596B4A"/>
    <w:rsid w:val="00596CE7"/>
    <w:rsid w:val="0059799C"/>
    <w:rsid w:val="00597CCB"/>
    <w:rsid w:val="005A06A4"/>
    <w:rsid w:val="005A318C"/>
    <w:rsid w:val="005A4AF4"/>
    <w:rsid w:val="005A4DCD"/>
    <w:rsid w:val="005A5469"/>
    <w:rsid w:val="005A595D"/>
    <w:rsid w:val="005A677C"/>
    <w:rsid w:val="005A6E5B"/>
    <w:rsid w:val="005A7E5F"/>
    <w:rsid w:val="005B0E06"/>
    <w:rsid w:val="005B0FC6"/>
    <w:rsid w:val="005B30E8"/>
    <w:rsid w:val="005B3586"/>
    <w:rsid w:val="005B3D86"/>
    <w:rsid w:val="005B4536"/>
    <w:rsid w:val="005B5543"/>
    <w:rsid w:val="005B5A3D"/>
    <w:rsid w:val="005B5B23"/>
    <w:rsid w:val="005B68EB"/>
    <w:rsid w:val="005C0E3C"/>
    <w:rsid w:val="005C1777"/>
    <w:rsid w:val="005C291D"/>
    <w:rsid w:val="005C41D2"/>
    <w:rsid w:val="005C49FC"/>
    <w:rsid w:val="005C5520"/>
    <w:rsid w:val="005C56C6"/>
    <w:rsid w:val="005C5A82"/>
    <w:rsid w:val="005C5CC4"/>
    <w:rsid w:val="005C5CDF"/>
    <w:rsid w:val="005C675F"/>
    <w:rsid w:val="005C6A45"/>
    <w:rsid w:val="005C7D74"/>
    <w:rsid w:val="005D0492"/>
    <w:rsid w:val="005D0611"/>
    <w:rsid w:val="005D10D9"/>
    <w:rsid w:val="005D12F1"/>
    <w:rsid w:val="005D1899"/>
    <w:rsid w:val="005D2297"/>
    <w:rsid w:val="005D2981"/>
    <w:rsid w:val="005D4C23"/>
    <w:rsid w:val="005D514E"/>
    <w:rsid w:val="005D5381"/>
    <w:rsid w:val="005E037E"/>
    <w:rsid w:val="005E0683"/>
    <w:rsid w:val="005E0A62"/>
    <w:rsid w:val="005E15D5"/>
    <w:rsid w:val="005E2AD2"/>
    <w:rsid w:val="005E3608"/>
    <w:rsid w:val="005E51C4"/>
    <w:rsid w:val="005E6BE2"/>
    <w:rsid w:val="005F02EF"/>
    <w:rsid w:val="005F0E66"/>
    <w:rsid w:val="005F1CA0"/>
    <w:rsid w:val="005F1D5A"/>
    <w:rsid w:val="005F4399"/>
    <w:rsid w:val="005F5BE7"/>
    <w:rsid w:val="005F6030"/>
    <w:rsid w:val="005F77DB"/>
    <w:rsid w:val="005F7871"/>
    <w:rsid w:val="005F7B47"/>
    <w:rsid w:val="005F7FCF"/>
    <w:rsid w:val="00601431"/>
    <w:rsid w:val="00604F60"/>
    <w:rsid w:val="00605256"/>
    <w:rsid w:val="00606270"/>
    <w:rsid w:val="00606598"/>
    <w:rsid w:val="0060711F"/>
    <w:rsid w:val="00607535"/>
    <w:rsid w:val="00610B8C"/>
    <w:rsid w:val="00610BE8"/>
    <w:rsid w:val="00610D44"/>
    <w:rsid w:val="00610F12"/>
    <w:rsid w:val="00612103"/>
    <w:rsid w:val="006124E2"/>
    <w:rsid w:val="00612EB5"/>
    <w:rsid w:val="00613B61"/>
    <w:rsid w:val="006141F8"/>
    <w:rsid w:val="006167DA"/>
    <w:rsid w:val="00616D0F"/>
    <w:rsid w:val="00617624"/>
    <w:rsid w:val="006177E9"/>
    <w:rsid w:val="00620238"/>
    <w:rsid w:val="00620851"/>
    <w:rsid w:val="00620927"/>
    <w:rsid w:val="00620A74"/>
    <w:rsid w:val="00620BAC"/>
    <w:rsid w:val="00622072"/>
    <w:rsid w:val="006235B1"/>
    <w:rsid w:val="00623651"/>
    <w:rsid w:val="00623A83"/>
    <w:rsid w:val="00623DD7"/>
    <w:rsid w:val="00624AAE"/>
    <w:rsid w:val="00624E75"/>
    <w:rsid w:val="0062542A"/>
    <w:rsid w:val="006262EE"/>
    <w:rsid w:val="00627275"/>
    <w:rsid w:val="00630F1A"/>
    <w:rsid w:val="006320C8"/>
    <w:rsid w:val="00632427"/>
    <w:rsid w:val="00632F85"/>
    <w:rsid w:val="00633122"/>
    <w:rsid w:val="00633D86"/>
    <w:rsid w:val="00636F9C"/>
    <w:rsid w:val="00637DAE"/>
    <w:rsid w:val="00640E88"/>
    <w:rsid w:val="0064109D"/>
    <w:rsid w:val="00641DF9"/>
    <w:rsid w:val="006433C0"/>
    <w:rsid w:val="00643992"/>
    <w:rsid w:val="00643A7F"/>
    <w:rsid w:val="00643A8F"/>
    <w:rsid w:val="00643F19"/>
    <w:rsid w:val="00644358"/>
    <w:rsid w:val="00644C67"/>
    <w:rsid w:val="00644C79"/>
    <w:rsid w:val="00644E27"/>
    <w:rsid w:val="00645EA1"/>
    <w:rsid w:val="006461EC"/>
    <w:rsid w:val="00646798"/>
    <w:rsid w:val="0064745F"/>
    <w:rsid w:val="0064750A"/>
    <w:rsid w:val="00647D5D"/>
    <w:rsid w:val="00650F39"/>
    <w:rsid w:val="00651C63"/>
    <w:rsid w:val="006520CB"/>
    <w:rsid w:val="00652AF6"/>
    <w:rsid w:val="00654D6A"/>
    <w:rsid w:val="00655795"/>
    <w:rsid w:val="00655BA9"/>
    <w:rsid w:val="00655BDB"/>
    <w:rsid w:val="00656023"/>
    <w:rsid w:val="0065754F"/>
    <w:rsid w:val="00657ED9"/>
    <w:rsid w:val="00660AC3"/>
    <w:rsid w:val="0066117A"/>
    <w:rsid w:val="0066431C"/>
    <w:rsid w:val="00664B4E"/>
    <w:rsid w:val="00665562"/>
    <w:rsid w:val="00665D85"/>
    <w:rsid w:val="00666F08"/>
    <w:rsid w:val="00666FBA"/>
    <w:rsid w:val="00667255"/>
    <w:rsid w:val="006702DC"/>
    <w:rsid w:val="00670964"/>
    <w:rsid w:val="006722C4"/>
    <w:rsid w:val="00672BEE"/>
    <w:rsid w:val="00672EE0"/>
    <w:rsid w:val="00674B46"/>
    <w:rsid w:val="00674BB6"/>
    <w:rsid w:val="006753FE"/>
    <w:rsid w:val="00676B63"/>
    <w:rsid w:val="00676E00"/>
    <w:rsid w:val="006801C8"/>
    <w:rsid w:val="006808D9"/>
    <w:rsid w:val="00680A92"/>
    <w:rsid w:val="00681CB6"/>
    <w:rsid w:val="006831DC"/>
    <w:rsid w:val="006847B7"/>
    <w:rsid w:val="006873EB"/>
    <w:rsid w:val="006926F6"/>
    <w:rsid w:val="00692C62"/>
    <w:rsid w:val="00693DC5"/>
    <w:rsid w:val="00695B1C"/>
    <w:rsid w:val="00695F15"/>
    <w:rsid w:val="0069700D"/>
    <w:rsid w:val="006A00A9"/>
    <w:rsid w:val="006A03CF"/>
    <w:rsid w:val="006A1197"/>
    <w:rsid w:val="006A150E"/>
    <w:rsid w:val="006A2E57"/>
    <w:rsid w:val="006A2F07"/>
    <w:rsid w:val="006A3F05"/>
    <w:rsid w:val="006A4B69"/>
    <w:rsid w:val="006A56FA"/>
    <w:rsid w:val="006A74E6"/>
    <w:rsid w:val="006B0034"/>
    <w:rsid w:val="006B0122"/>
    <w:rsid w:val="006B1431"/>
    <w:rsid w:val="006B1753"/>
    <w:rsid w:val="006B2452"/>
    <w:rsid w:val="006B4B1E"/>
    <w:rsid w:val="006B69E5"/>
    <w:rsid w:val="006B704E"/>
    <w:rsid w:val="006B765F"/>
    <w:rsid w:val="006C22A7"/>
    <w:rsid w:val="006C2F91"/>
    <w:rsid w:val="006C2FF0"/>
    <w:rsid w:val="006C337B"/>
    <w:rsid w:val="006C3395"/>
    <w:rsid w:val="006C347D"/>
    <w:rsid w:val="006C44F0"/>
    <w:rsid w:val="006C710C"/>
    <w:rsid w:val="006C7A03"/>
    <w:rsid w:val="006D25BB"/>
    <w:rsid w:val="006D49F0"/>
    <w:rsid w:val="006D4F58"/>
    <w:rsid w:val="006D6864"/>
    <w:rsid w:val="006D7B4D"/>
    <w:rsid w:val="006E16AA"/>
    <w:rsid w:val="006E1DE4"/>
    <w:rsid w:val="006E25F6"/>
    <w:rsid w:val="006E3813"/>
    <w:rsid w:val="006E4B31"/>
    <w:rsid w:val="006E4CA0"/>
    <w:rsid w:val="006E543C"/>
    <w:rsid w:val="006E65BF"/>
    <w:rsid w:val="006E67D3"/>
    <w:rsid w:val="006E6F9D"/>
    <w:rsid w:val="006E6FF6"/>
    <w:rsid w:val="006F09B0"/>
    <w:rsid w:val="006F1493"/>
    <w:rsid w:val="006F38C0"/>
    <w:rsid w:val="006F4580"/>
    <w:rsid w:val="006F63E3"/>
    <w:rsid w:val="006F7364"/>
    <w:rsid w:val="006F7C30"/>
    <w:rsid w:val="007028D7"/>
    <w:rsid w:val="007031C3"/>
    <w:rsid w:val="00703F14"/>
    <w:rsid w:val="007068A2"/>
    <w:rsid w:val="00706E23"/>
    <w:rsid w:val="0070701E"/>
    <w:rsid w:val="00707562"/>
    <w:rsid w:val="00707CF8"/>
    <w:rsid w:val="00707F9B"/>
    <w:rsid w:val="00710788"/>
    <w:rsid w:val="0071112B"/>
    <w:rsid w:val="007111B7"/>
    <w:rsid w:val="0071153D"/>
    <w:rsid w:val="00711935"/>
    <w:rsid w:val="00711BC1"/>
    <w:rsid w:val="00712969"/>
    <w:rsid w:val="00713496"/>
    <w:rsid w:val="00715F8A"/>
    <w:rsid w:val="0072039C"/>
    <w:rsid w:val="00720C88"/>
    <w:rsid w:val="00721576"/>
    <w:rsid w:val="00721D1D"/>
    <w:rsid w:val="00722B75"/>
    <w:rsid w:val="00722C1B"/>
    <w:rsid w:val="0072341D"/>
    <w:rsid w:val="0072388C"/>
    <w:rsid w:val="00724899"/>
    <w:rsid w:val="00724A08"/>
    <w:rsid w:val="0072615C"/>
    <w:rsid w:val="00727033"/>
    <w:rsid w:val="00727250"/>
    <w:rsid w:val="00730585"/>
    <w:rsid w:val="00731057"/>
    <w:rsid w:val="007317FA"/>
    <w:rsid w:val="007319DF"/>
    <w:rsid w:val="007327F3"/>
    <w:rsid w:val="00732DC9"/>
    <w:rsid w:val="00733045"/>
    <w:rsid w:val="007347ED"/>
    <w:rsid w:val="007355D0"/>
    <w:rsid w:val="007355E0"/>
    <w:rsid w:val="00735CA4"/>
    <w:rsid w:val="00736B9C"/>
    <w:rsid w:val="00736C9F"/>
    <w:rsid w:val="00737FEC"/>
    <w:rsid w:val="00741DB0"/>
    <w:rsid w:val="00741EF3"/>
    <w:rsid w:val="0074231B"/>
    <w:rsid w:val="007425AF"/>
    <w:rsid w:val="007432E5"/>
    <w:rsid w:val="00744DA9"/>
    <w:rsid w:val="00745C7E"/>
    <w:rsid w:val="00745E77"/>
    <w:rsid w:val="0074666B"/>
    <w:rsid w:val="007475C5"/>
    <w:rsid w:val="00750001"/>
    <w:rsid w:val="00750E0E"/>
    <w:rsid w:val="00751726"/>
    <w:rsid w:val="00751768"/>
    <w:rsid w:val="00751981"/>
    <w:rsid w:val="00751B7C"/>
    <w:rsid w:val="00753D26"/>
    <w:rsid w:val="00755D5C"/>
    <w:rsid w:val="00756029"/>
    <w:rsid w:val="0075614A"/>
    <w:rsid w:val="00756DB7"/>
    <w:rsid w:val="00757FB7"/>
    <w:rsid w:val="007606DE"/>
    <w:rsid w:val="00762A52"/>
    <w:rsid w:val="00762C2F"/>
    <w:rsid w:val="00762F4D"/>
    <w:rsid w:val="00763E5F"/>
    <w:rsid w:val="0076422A"/>
    <w:rsid w:val="007642AA"/>
    <w:rsid w:val="007655B4"/>
    <w:rsid w:val="007655C2"/>
    <w:rsid w:val="00765A39"/>
    <w:rsid w:val="00766F3E"/>
    <w:rsid w:val="00767760"/>
    <w:rsid w:val="00770A81"/>
    <w:rsid w:val="0077419C"/>
    <w:rsid w:val="00774758"/>
    <w:rsid w:val="00774A98"/>
    <w:rsid w:val="00774C7C"/>
    <w:rsid w:val="007802C4"/>
    <w:rsid w:val="0078073C"/>
    <w:rsid w:val="00780B3B"/>
    <w:rsid w:val="007811DD"/>
    <w:rsid w:val="007812B7"/>
    <w:rsid w:val="007818C4"/>
    <w:rsid w:val="00781BB7"/>
    <w:rsid w:val="00781EA5"/>
    <w:rsid w:val="007826BC"/>
    <w:rsid w:val="0078392B"/>
    <w:rsid w:val="0078412A"/>
    <w:rsid w:val="0078544C"/>
    <w:rsid w:val="007859F7"/>
    <w:rsid w:val="00785D14"/>
    <w:rsid w:val="00786119"/>
    <w:rsid w:val="00786689"/>
    <w:rsid w:val="007872D3"/>
    <w:rsid w:val="007878DC"/>
    <w:rsid w:val="00787F89"/>
    <w:rsid w:val="00790696"/>
    <w:rsid w:val="00790C4A"/>
    <w:rsid w:val="00790D3F"/>
    <w:rsid w:val="00790D85"/>
    <w:rsid w:val="007913C7"/>
    <w:rsid w:val="0079166E"/>
    <w:rsid w:val="00791ECE"/>
    <w:rsid w:val="0079236A"/>
    <w:rsid w:val="00793A92"/>
    <w:rsid w:val="00795322"/>
    <w:rsid w:val="007956E2"/>
    <w:rsid w:val="00797BB4"/>
    <w:rsid w:val="007A01AD"/>
    <w:rsid w:val="007A069A"/>
    <w:rsid w:val="007A09CD"/>
    <w:rsid w:val="007A22C3"/>
    <w:rsid w:val="007A2432"/>
    <w:rsid w:val="007A27A8"/>
    <w:rsid w:val="007A3054"/>
    <w:rsid w:val="007A354E"/>
    <w:rsid w:val="007A363C"/>
    <w:rsid w:val="007A3A26"/>
    <w:rsid w:val="007A44DE"/>
    <w:rsid w:val="007A5544"/>
    <w:rsid w:val="007A5735"/>
    <w:rsid w:val="007A62C7"/>
    <w:rsid w:val="007A716B"/>
    <w:rsid w:val="007A7EEC"/>
    <w:rsid w:val="007B322C"/>
    <w:rsid w:val="007B4041"/>
    <w:rsid w:val="007B4B18"/>
    <w:rsid w:val="007B51BE"/>
    <w:rsid w:val="007B78C1"/>
    <w:rsid w:val="007B7A8C"/>
    <w:rsid w:val="007B7CF0"/>
    <w:rsid w:val="007C0DAD"/>
    <w:rsid w:val="007C27BC"/>
    <w:rsid w:val="007C387A"/>
    <w:rsid w:val="007C4471"/>
    <w:rsid w:val="007C5904"/>
    <w:rsid w:val="007C65E1"/>
    <w:rsid w:val="007C6C4D"/>
    <w:rsid w:val="007C750D"/>
    <w:rsid w:val="007C78C8"/>
    <w:rsid w:val="007D180A"/>
    <w:rsid w:val="007D1834"/>
    <w:rsid w:val="007D1A83"/>
    <w:rsid w:val="007D2BDA"/>
    <w:rsid w:val="007D7E4F"/>
    <w:rsid w:val="007E02A4"/>
    <w:rsid w:val="007E0A5D"/>
    <w:rsid w:val="007E1724"/>
    <w:rsid w:val="007E1F01"/>
    <w:rsid w:val="007E38D6"/>
    <w:rsid w:val="007E4B67"/>
    <w:rsid w:val="007E560C"/>
    <w:rsid w:val="007E6138"/>
    <w:rsid w:val="007E6D35"/>
    <w:rsid w:val="007E7BC3"/>
    <w:rsid w:val="007F0573"/>
    <w:rsid w:val="007F28E5"/>
    <w:rsid w:val="007F290E"/>
    <w:rsid w:val="007F2AB6"/>
    <w:rsid w:val="007F31CE"/>
    <w:rsid w:val="007F3253"/>
    <w:rsid w:val="007F3533"/>
    <w:rsid w:val="007F35C6"/>
    <w:rsid w:val="007F3944"/>
    <w:rsid w:val="007F502C"/>
    <w:rsid w:val="007F66A8"/>
    <w:rsid w:val="007F69F6"/>
    <w:rsid w:val="007F6B5F"/>
    <w:rsid w:val="007F718E"/>
    <w:rsid w:val="008005F8"/>
    <w:rsid w:val="00800A1B"/>
    <w:rsid w:val="00802A59"/>
    <w:rsid w:val="00803195"/>
    <w:rsid w:val="008042F7"/>
    <w:rsid w:val="00806B62"/>
    <w:rsid w:val="00807035"/>
    <w:rsid w:val="00811071"/>
    <w:rsid w:val="0081287D"/>
    <w:rsid w:val="00813C3B"/>
    <w:rsid w:val="00814808"/>
    <w:rsid w:val="00814AF6"/>
    <w:rsid w:val="008150CD"/>
    <w:rsid w:val="00815D9D"/>
    <w:rsid w:val="00816237"/>
    <w:rsid w:val="008172FD"/>
    <w:rsid w:val="00817A5E"/>
    <w:rsid w:val="00820610"/>
    <w:rsid w:val="00821F6E"/>
    <w:rsid w:val="00822983"/>
    <w:rsid w:val="008237AF"/>
    <w:rsid w:val="00823D87"/>
    <w:rsid w:val="00824151"/>
    <w:rsid w:val="008241DC"/>
    <w:rsid w:val="00824A7B"/>
    <w:rsid w:val="00826672"/>
    <w:rsid w:val="00826854"/>
    <w:rsid w:val="0082695A"/>
    <w:rsid w:val="00827E5C"/>
    <w:rsid w:val="008307D4"/>
    <w:rsid w:val="00831FA9"/>
    <w:rsid w:val="00832946"/>
    <w:rsid w:val="00832DA2"/>
    <w:rsid w:val="008342F0"/>
    <w:rsid w:val="00834353"/>
    <w:rsid w:val="00835CB0"/>
    <w:rsid w:val="008369C6"/>
    <w:rsid w:val="00837516"/>
    <w:rsid w:val="008379B9"/>
    <w:rsid w:val="00837CD4"/>
    <w:rsid w:val="00837F18"/>
    <w:rsid w:val="008401D6"/>
    <w:rsid w:val="00840290"/>
    <w:rsid w:val="0084155F"/>
    <w:rsid w:val="00842337"/>
    <w:rsid w:val="00844305"/>
    <w:rsid w:val="008450BD"/>
    <w:rsid w:val="00845C47"/>
    <w:rsid w:val="00846371"/>
    <w:rsid w:val="00846C33"/>
    <w:rsid w:val="00846EB6"/>
    <w:rsid w:val="008503E3"/>
    <w:rsid w:val="00850581"/>
    <w:rsid w:val="00852C58"/>
    <w:rsid w:val="008531AB"/>
    <w:rsid w:val="008549ED"/>
    <w:rsid w:val="00854E30"/>
    <w:rsid w:val="00856466"/>
    <w:rsid w:val="0086086C"/>
    <w:rsid w:val="00861BAB"/>
    <w:rsid w:val="00861C82"/>
    <w:rsid w:val="00864C5E"/>
    <w:rsid w:val="0086560C"/>
    <w:rsid w:val="00871E42"/>
    <w:rsid w:val="00872552"/>
    <w:rsid w:val="0087282B"/>
    <w:rsid w:val="00873814"/>
    <w:rsid w:val="008746EF"/>
    <w:rsid w:val="0087536B"/>
    <w:rsid w:val="00875481"/>
    <w:rsid w:val="0087559D"/>
    <w:rsid w:val="008755FB"/>
    <w:rsid w:val="008758D6"/>
    <w:rsid w:val="00875A30"/>
    <w:rsid w:val="00876543"/>
    <w:rsid w:val="00876E55"/>
    <w:rsid w:val="00877704"/>
    <w:rsid w:val="00880A3C"/>
    <w:rsid w:val="00881A7A"/>
    <w:rsid w:val="00881E9E"/>
    <w:rsid w:val="008824B0"/>
    <w:rsid w:val="00882C5E"/>
    <w:rsid w:val="0088342A"/>
    <w:rsid w:val="00883FDB"/>
    <w:rsid w:val="0088669B"/>
    <w:rsid w:val="008869D8"/>
    <w:rsid w:val="00886C26"/>
    <w:rsid w:val="0088787D"/>
    <w:rsid w:val="00891997"/>
    <w:rsid w:val="00892555"/>
    <w:rsid w:val="00892AFD"/>
    <w:rsid w:val="008935A1"/>
    <w:rsid w:val="00893ABC"/>
    <w:rsid w:val="00894C52"/>
    <w:rsid w:val="00895144"/>
    <w:rsid w:val="008A0769"/>
    <w:rsid w:val="008A1ED7"/>
    <w:rsid w:val="008A1F02"/>
    <w:rsid w:val="008A33ED"/>
    <w:rsid w:val="008A4776"/>
    <w:rsid w:val="008A47B3"/>
    <w:rsid w:val="008A48B7"/>
    <w:rsid w:val="008A58AF"/>
    <w:rsid w:val="008A5B97"/>
    <w:rsid w:val="008A629F"/>
    <w:rsid w:val="008A6A36"/>
    <w:rsid w:val="008A6B08"/>
    <w:rsid w:val="008A6FB5"/>
    <w:rsid w:val="008B0FF1"/>
    <w:rsid w:val="008B116A"/>
    <w:rsid w:val="008B141D"/>
    <w:rsid w:val="008B1465"/>
    <w:rsid w:val="008B24ED"/>
    <w:rsid w:val="008B25AE"/>
    <w:rsid w:val="008B39EC"/>
    <w:rsid w:val="008B3F78"/>
    <w:rsid w:val="008B4094"/>
    <w:rsid w:val="008B4A4D"/>
    <w:rsid w:val="008B5F7B"/>
    <w:rsid w:val="008B71EF"/>
    <w:rsid w:val="008C1EAB"/>
    <w:rsid w:val="008C23CF"/>
    <w:rsid w:val="008C311F"/>
    <w:rsid w:val="008C3556"/>
    <w:rsid w:val="008C386F"/>
    <w:rsid w:val="008C3B7C"/>
    <w:rsid w:val="008C4D8E"/>
    <w:rsid w:val="008C5138"/>
    <w:rsid w:val="008C6D85"/>
    <w:rsid w:val="008D05BF"/>
    <w:rsid w:val="008D1BF9"/>
    <w:rsid w:val="008D26DA"/>
    <w:rsid w:val="008D3034"/>
    <w:rsid w:val="008D4E44"/>
    <w:rsid w:val="008D5686"/>
    <w:rsid w:val="008D5D4F"/>
    <w:rsid w:val="008D5EF6"/>
    <w:rsid w:val="008E054B"/>
    <w:rsid w:val="008E1549"/>
    <w:rsid w:val="008E1ECF"/>
    <w:rsid w:val="008E25F9"/>
    <w:rsid w:val="008E2A2D"/>
    <w:rsid w:val="008E3A06"/>
    <w:rsid w:val="008E3A8F"/>
    <w:rsid w:val="008E4053"/>
    <w:rsid w:val="008E4A9E"/>
    <w:rsid w:val="008E5425"/>
    <w:rsid w:val="008E669E"/>
    <w:rsid w:val="008E682F"/>
    <w:rsid w:val="008F0658"/>
    <w:rsid w:val="008F0B0B"/>
    <w:rsid w:val="008F1749"/>
    <w:rsid w:val="008F2A55"/>
    <w:rsid w:val="008F2EF8"/>
    <w:rsid w:val="008F36CA"/>
    <w:rsid w:val="008F4319"/>
    <w:rsid w:val="008F4B12"/>
    <w:rsid w:val="008F5D29"/>
    <w:rsid w:val="008F61EC"/>
    <w:rsid w:val="008F658A"/>
    <w:rsid w:val="008F6CE6"/>
    <w:rsid w:val="008F6E33"/>
    <w:rsid w:val="008F772E"/>
    <w:rsid w:val="008F7A31"/>
    <w:rsid w:val="00900C23"/>
    <w:rsid w:val="00901A83"/>
    <w:rsid w:val="00901B34"/>
    <w:rsid w:val="00901DEB"/>
    <w:rsid w:val="009022A7"/>
    <w:rsid w:val="0090287A"/>
    <w:rsid w:val="00905EE9"/>
    <w:rsid w:val="00906742"/>
    <w:rsid w:val="00906915"/>
    <w:rsid w:val="00912107"/>
    <w:rsid w:val="00912913"/>
    <w:rsid w:val="009129FE"/>
    <w:rsid w:val="00914A90"/>
    <w:rsid w:val="0091569D"/>
    <w:rsid w:val="00916842"/>
    <w:rsid w:val="00916F14"/>
    <w:rsid w:val="00917858"/>
    <w:rsid w:val="0092031B"/>
    <w:rsid w:val="0092182B"/>
    <w:rsid w:val="00921904"/>
    <w:rsid w:val="00922208"/>
    <w:rsid w:val="00924A4F"/>
    <w:rsid w:val="00924F00"/>
    <w:rsid w:val="00925CDC"/>
    <w:rsid w:val="00926514"/>
    <w:rsid w:val="00926624"/>
    <w:rsid w:val="00926D11"/>
    <w:rsid w:val="00927652"/>
    <w:rsid w:val="00931342"/>
    <w:rsid w:val="00931F11"/>
    <w:rsid w:val="009330BC"/>
    <w:rsid w:val="009331E0"/>
    <w:rsid w:val="00933FB9"/>
    <w:rsid w:val="00934B03"/>
    <w:rsid w:val="00934F30"/>
    <w:rsid w:val="00936468"/>
    <w:rsid w:val="00936681"/>
    <w:rsid w:val="009367A6"/>
    <w:rsid w:val="009368E3"/>
    <w:rsid w:val="00936A63"/>
    <w:rsid w:val="00936F04"/>
    <w:rsid w:val="00940A73"/>
    <w:rsid w:val="00940A99"/>
    <w:rsid w:val="00940FCC"/>
    <w:rsid w:val="00941C7C"/>
    <w:rsid w:val="00941F7F"/>
    <w:rsid w:val="0094279D"/>
    <w:rsid w:val="00942B8B"/>
    <w:rsid w:val="00942D07"/>
    <w:rsid w:val="00942E23"/>
    <w:rsid w:val="00943D33"/>
    <w:rsid w:val="00945829"/>
    <w:rsid w:val="00945974"/>
    <w:rsid w:val="009465EC"/>
    <w:rsid w:val="00950333"/>
    <w:rsid w:val="0095198E"/>
    <w:rsid w:val="00952ED2"/>
    <w:rsid w:val="00952F9B"/>
    <w:rsid w:val="00953A9E"/>
    <w:rsid w:val="00953AE6"/>
    <w:rsid w:val="00954312"/>
    <w:rsid w:val="00955428"/>
    <w:rsid w:val="00956723"/>
    <w:rsid w:val="009569FD"/>
    <w:rsid w:val="00957FF3"/>
    <w:rsid w:val="00960079"/>
    <w:rsid w:val="009623FE"/>
    <w:rsid w:val="0096260B"/>
    <w:rsid w:val="009633DF"/>
    <w:rsid w:val="009647CB"/>
    <w:rsid w:val="009651CE"/>
    <w:rsid w:val="00965344"/>
    <w:rsid w:val="009655D6"/>
    <w:rsid w:val="00965F87"/>
    <w:rsid w:val="00966838"/>
    <w:rsid w:val="00966A74"/>
    <w:rsid w:val="00966BA6"/>
    <w:rsid w:val="00966D43"/>
    <w:rsid w:val="00967FD6"/>
    <w:rsid w:val="00970B05"/>
    <w:rsid w:val="00971378"/>
    <w:rsid w:val="009717EF"/>
    <w:rsid w:val="00971983"/>
    <w:rsid w:val="00971FAA"/>
    <w:rsid w:val="0097335F"/>
    <w:rsid w:val="0097358E"/>
    <w:rsid w:val="009740C4"/>
    <w:rsid w:val="0097534C"/>
    <w:rsid w:val="00976306"/>
    <w:rsid w:val="009771B8"/>
    <w:rsid w:val="00977C38"/>
    <w:rsid w:val="00980AC8"/>
    <w:rsid w:val="00980AD3"/>
    <w:rsid w:val="0098131D"/>
    <w:rsid w:val="009813F5"/>
    <w:rsid w:val="0098173C"/>
    <w:rsid w:val="009817D4"/>
    <w:rsid w:val="009856B3"/>
    <w:rsid w:val="009876E7"/>
    <w:rsid w:val="0098789D"/>
    <w:rsid w:val="00990957"/>
    <w:rsid w:val="00990A38"/>
    <w:rsid w:val="00992EA8"/>
    <w:rsid w:val="00993BB4"/>
    <w:rsid w:val="00993C75"/>
    <w:rsid w:val="00995BB5"/>
    <w:rsid w:val="009962C3"/>
    <w:rsid w:val="009963A3"/>
    <w:rsid w:val="00996FC7"/>
    <w:rsid w:val="009A17EC"/>
    <w:rsid w:val="009A1B6F"/>
    <w:rsid w:val="009A1D25"/>
    <w:rsid w:val="009A2467"/>
    <w:rsid w:val="009A2DBD"/>
    <w:rsid w:val="009A3A02"/>
    <w:rsid w:val="009A53D0"/>
    <w:rsid w:val="009A5DB2"/>
    <w:rsid w:val="009A6191"/>
    <w:rsid w:val="009A6E9F"/>
    <w:rsid w:val="009B044E"/>
    <w:rsid w:val="009B1850"/>
    <w:rsid w:val="009B2FD7"/>
    <w:rsid w:val="009B3223"/>
    <w:rsid w:val="009B3558"/>
    <w:rsid w:val="009B3774"/>
    <w:rsid w:val="009B39EF"/>
    <w:rsid w:val="009B3CA4"/>
    <w:rsid w:val="009B3FD0"/>
    <w:rsid w:val="009B4605"/>
    <w:rsid w:val="009B518F"/>
    <w:rsid w:val="009B58FB"/>
    <w:rsid w:val="009B5B24"/>
    <w:rsid w:val="009C001C"/>
    <w:rsid w:val="009C03BD"/>
    <w:rsid w:val="009C0AA5"/>
    <w:rsid w:val="009C1550"/>
    <w:rsid w:val="009C1ADD"/>
    <w:rsid w:val="009C2607"/>
    <w:rsid w:val="009C2C4A"/>
    <w:rsid w:val="009C44FA"/>
    <w:rsid w:val="009C51DA"/>
    <w:rsid w:val="009C7B09"/>
    <w:rsid w:val="009C7DC7"/>
    <w:rsid w:val="009C7F4A"/>
    <w:rsid w:val="009D0199"/>
    <w:rsid w:val="009D04F3"/>
    <w:rsid w:val="009D24CA"/>
    <w:rsid w:val="009D2FB6"/>
    <w:rsid w:val="009D2FC2"/>
    <w:rsid w:val="009D317D"/>
    <w:rsid w:val="009D397D"/>
    <w:rsid w:val="009D4150"/>
    <w:rsid w:val="009D4A4D"/>
    <w:rsid w:val="009D5160"/>
    <w:rsid w:val="009D56A1"/>
    <w:rsid w:val="009D5738"/>
    <w:rsid w:val="009D6572"/>
    <w:rsid w:val="009D6796"/>
    <w:rsid w:val="009D6C3A"/>
    <w:rsid w:val="009D737F"/>
    <w:rsid w:val="009E1545"/>
    <w:rsid w:val="009E1A88"/>
    <w:rsid w:val="009E2A68"/>
    <w:rsid w:val="009E3E8A"/>
    <w:rsid w:val="009E4C53"/>
    <w:rsid w:val="009E4CE3"/>
    <w:rsid w:val="009E5332"/>
    <w:rsid w:val="009E6C10"/>
    <w:rsid w:val="009E75FB"/>
    <w:rsid w:val="009E7853"/>
    <w:rsid w:val="009F03F3"/>
    <w:rsid w:val="009F129E"/>
    <w:rsid w:val="009F153D"/>
    <w:rsid w:val="009F1771"/>
    <w:rsid w:val="009F2411"/>
    <w:rsid w:val="009F2B06"/>
    <w:rsid w:val="009F3A45"/>
    <w:rsid w:val="009F480F"/>
    <w:rsid w:val="009F5063"/>
    <w:rsid w:val="009F5A51"/>
    <w:rsid w:val="009F5E7A"/>
    <w:rsid w:val="009F5E7D"/>
    <w:rsid w:val="009F74D8"/>
    <w:rsid w:val="009F77FE"/>
    <w:rsid w:val="00A00292"/>
    <w:rsid w:val="00A00A0F"/>
    <w:rsid w:val="00A0262B"/>
    <w:rsid w:val="00A02811"/>
    <w:rsid w:val="00A02EB3"/>
    <w:rsid w:val="00A02F2B"/>
    <w:rsid w:val="00A04B2A"/>
    <w:rsid w:val="00A0588E"/>
    <w:rsid w:val="00A06496"/>
    <w:rsid w:val="00A06C17"/>
    <w:rsid w:val="00A07AF0"/>
    <w:rsid w:val="00A1090A"/>
    <w:rsid w:val="00A10CDD"/>
    <w:rsid w:val="00A115F0"/>
    <w:rsid w:val="00A12232"/>
    <w:rsid w:val="00A1284B"/>
    <w:rsid w:val="00A13865"/>
    <w:rsid w:val="00A154F3"/>
    <w:rsid w:val="00A15713"/>
    <w:rsid w:val="00A17385"/>
    <w:rsid w:val="00A1756F"/>
    <w:rsid w:val="00A226E7"/>
    <w:rsid w:val="00A22F6D"/>
    <w:rsid w:val="00A2372E"/>
    <w:rsid w:val="00A23CA1"/>
    <w:rsid w:val="00A24923"/>
    <w:rsid w:val="00A255FF"/>
    <w:rsid w:val="00A273E5"/>
    <w:rsid w:val="00A27B71"/>
    <w:rsid w:val="00A303E5"/>
    <w:rsid w:val="00A325CC"/>
    <w:rsid w:val="00A334C6"/>
    <w:rsid w:val="00A33F64"/>
    <w:rsid w:val="00A33F97"/>
    <w:rsid w:val="00A344FC"/>
    <w:rsid w:val="00A34581"/>
    <w:rsid w:val="00A34A19"/>
    <w:rsid w:val="00A34D90"/>
    <w:rsid w:val="00A359F6"/>
    <w:rsid w:val="00A35E36"/>
    <w:rsid w:val="00A36D08"/>
    <w:rsid w:val="00A376AD"/>
    <w:rsid w:val="00A40535"/>
    <w:rsid w:val="00A416C1"/>
    <w:rsid w:val="00A42417"/>
    <w:rsid w:val="00A4309D"/>
    <w:rsid w:val="00A43C03"/>
    <w:rsid w:val="00A43D5C"/>
    <w:rsid w:val="00A45496"/>
    <w:rsid w:val="00A46EC9"/>
    <w:rsid w:val="00A46F9F"/>
    <w:rsid w:val="00A47113"/>
    <w:rsid w:val="00A51A67"/>
    <w:rsid w:val="00A55CAF"/>
    <w:rsid w:val="00A55EDB"/>
    <w:rsid w:val="00A60171"/>
    <w:rsid w:val="00A6056F"/>
    <w:rsid w:val="00A60CA0"/>
    <w:rsid w:val="00A61895"/>
    <w:rsid w:val="00A61C24"/>
    <w:rsid w:val="00A625CD"/>
    <w:rsid w:val="00A62E33"/>
    <w:rsid w:val="00A63AA7"/>
    <w:rsid w:val="00A64831"/>
    <w:rsid w:val="00A64E08"/>
    <w:rsid w:val="00A65129"/>
    <w:rsid w:val="00A659F7"/>
    <w:rsid w:val="00A66F27"/>
    <w:rsid w:val="00A7026C"/>
    <w:rsid w:val="00A71A4C"/>
    <w:rsid w:val="00A72A03"/>
    <w:rsid w:val="00A72C55"/>
    <w:rsid w:val="00A73361"/>
    <w:rsid w:val="00A74387"/>
    <w:rsid w:val="00A74591"/>
    <w:rsid w:val="00A74633"/>
    <w:rsid w:val="00A746C6"/>
    <w:rsid w:val="00A7480B"/>
    <w:rsid w:val="00A74E4E"/>
    <w:rsid w:val="00A7579F"/>
    <w:rsid w:val="00A7704B"/>
    <w:rsid w:val="00A77A73"/>
    <w:rsid w:val="00A817D1"/>
    <w:rsid w:val="00A81E88"/>
    <w:rsid w:val="00A81E98"/>
    <w:rsid w:val="00A82296"/>
    <w:rsid w:val="00A82922"/>
    <w:rsid w:val="00A8377F"/>
    <w:rsid w:val="00A839FE"/>
    <w:rsid w:val="00A84528"/>
    <w:rsid w:val="00A86A45"/>
    <w:rsid w:val="00A8794E"/>
    <w:rsid w:val="00A92399"/>
    <w:rsid w:val="00A92B2A"/>
    <w:rsid w:val="00A93F92"/>
    <w:rsid w:val="00A94BA3"/>
    <w:rsid w:val="00A958CF"/>
    <w:rsid w:val="00A965C7"/>
    <w:rsid w:val="00A96B82"/>
    <w:rsid w:val="00AA0403"/>
    <w:rsid w:val="00AA08F6"/>
    <w:rsid w:val="00AA0D30"/>
    <w:rsid w:val="00AA15F9"/>
    <w:rsid w:val="00AA17AA"/>
    <w:rsid w:val="00AA1E01"/>
    <w:rsid w:val="00AA3216"/>
    <w:rsid w:val="00AA4CE1"/>
    <w:rsid w:val="00AA5013"/>
    <w:rsid w:val="00AA53BA"/>
    <w:rsid w:val="00AA5914"/>
    <w:rsid w:val="00AA5ED4"/>
    <w:rsid w:val="00AA6C7B"/>
    <w:rsid w:val="00AA6FFD"/>
    <w:rsid w:val="00AA756D"/>
    <w:rsid w:val="00AB0FC9"/>
    <w:rsid w:val="00AB11C8"/>
    <w:rsid w:val="00AB21FB"/>
    <w:rsid w:val="00AB2FA4"/>
    <w:rsid w:val="00AB329F"/>
    <w:rsid w:val="00AB3EA8"/>
    <w:rsid w:val="00AB3ECB"/>
    <w:rsid w:val="00AB5034"/>
    <w:rsid w:val="00AB53D7"/>
    <w:rsid w:val="00AB6F1D"/>
    <w:rsid w:val="00AC1DAC"/>
    <w:rsid w:val="00AC2585"/>
    <w:rsid w:val="00AC261D"/>
    <w:rsid w:val="00AC39E4"/>
    <w:rsid w:val="00AC4EBD"/>
    <w:rsid w:val="00AC51C0"/>
    <w:rsid w:val="00AC65B3"/>
    <w:rsid w:val="00AC7078"/>
    <w:rsid w:val="00AC7BA6"/>
    <w:rsid w:val="00AD0FF5"/>
    <w:rsid w:val="00AD10B7"/>
    <w:rsid w:val="00AD1215"/>
    <w:rsid w:val="00AD2098"/>
    <w:rsid w:val="00AD256A"/>
    <w:rsid w:val="00AD44C6"/>
    <w:rsid w:val="00AD5E5F"/>
    <w:rsid w:val="00AD6B2B"/>
    <w:rsid w:val="00AE011E"/>
    <w:rsid w:val="00AE02C9"/>
    <w:rsid w:val="00AE1B72"/>
    <w:rsid w:val="00AE1E98"/>
    <w:rsid w:val="00AE4AE7"/>
    <w:rsid w:val="00AE547D"/>
    <w:rsid w:val="00AE66AA"/>
    <w:rsid w:val="00AE69DF"/>
    <w:rsid w:val="00AE6E85"/>
    <w:rsid w:val="00AE7DD0"/>
    <w:rsid w:val="00AF18C5"/>
    <w:rsid w:val="00AF1C06"/>
    <w:rsid w:val="00AF21CA"/>
    <w:rsid w:val="00AF2AD1"/>
    <w:rsid w:val="00AF36F6"/>
    <w:rsid w:val="00AF4429"/>
    <w:rsid w:val="00B00C2E"/>
    <w:rsid w:val="00B00D1D"/>
    <w:rsid w:val="00B00DAC"/>
    <w:rsid w:val="00B00ED5"/>
    <w:rsid w:val="00B0111D"/>
    <w:rsid w:val="00B02C48"/>
    <w:rsid w:val="00B04899"/>
    <w:rsid w:val="00B050A9"/>
    <w:rsid w:val="00B05AD6"/>
    <w:rsid w:val="00B066F9"/>
    <w:rsid w:val="00B06B90"/>
    <w:rsid w:val="00B06BDD"/>
    <w:rsid w:val="00B073AA"/>
    <w:rsid w:val="00B07E8B"/>
    <w:rsid w:val="00B10F00"/>
    <w:rsid w:val="00B10FAA"/>
    <w:rsid w:val="00B11142"/>
    <w:rsid w:val="00B11CCA"/>
    <w:rsid w:val="00B13392"/>
    <w:rsid w:val="00B141D4"/>
    <w:rsid w:val="00B146A4"/>
    <w:rsid w:val="00B15562"/>
    <w:rsid w:val="00B15B5A"/>
    <w:rsid w:val="00B15F91"/>
    <w:rsid w:val="00B160D1"/>
    <w:rsid w:val="00B16FAA"/>
    <w:rsid w:val="00B17509"/>
    <w:rsid w:val="00B176C3"/>
    <w:rsid w:val="00B2093C"/>
    <w:rsid w:val="00B21ABC"/>
    <w:rsid w:val="00B21EB1"/>
    <w:rsid w:val="00B22222"/>
    <w:rsid w:val="00B2280F"/>
    <w:rsid w:val="00B23CEC"/>
    <w:rsid w:val="00B24FBB"/>
    <w:rsid w:val="00B24FCB"/>
    <w:rsid w:val="00B26028"/>
    <w:rsid w:val="00B2627E"/>
    <w:rsid w:val="00B27295"/>
    <w:rsid w:val="00B27784"/>
    <w:rsid w:val="00B3170D"/>
    <w:rsid w:val="00B327F4"/>
    <w:rsid w:val="00B32FAE"/>
    <w:rsid w:val="00B3427A"/>
    <w:rsid w:val="00B34EAA"/>
    <w:rsid w:val="00B356F0"/>
    <w:rsid w:val="00B3710B"/>
    <w:rsid w:val="00B37C73"/>
    <w:rsid w:val="00B405C8"/>
    <w:rsid w:val="00B4109F"/>
    <w:rsid w:val="00B4172E"/>
    <w:rsid w:val="00B41EB1"/>
    <w:rsid w:val="00B4361D"/>
    <w:rsid w:val="00B4401C"/>
    <w:rsid w:val="00B44126"/>
    <w:rsid w:val="00B45777"/>
    <w:rsid w:val="00B4607A"/>
    <w:rsid w:val="00B465BC"/>
    <w:rsid w:val="00B472EF"/>
    <w:rsid w:val="00B473DD"/>
    <w:rsid w:val="00B50016"/>
    <w:rsid w:val="00B51119"/>
    <w:rsid w:val="00B512CB"/>
    <w:rsid w:val="00B527B2"/>
    <w:rsid w:val="00B53A2E"/>
    <w:rsid w:val="00B55B8E"/>
    <w:rsid w:val="00B560C8"/>
    <w:rsid w:val="00B57422"/>
    <w:rsid w:val="00B5757C"/>
    <w:rsid w:val="00B57813"/>
    <w:rsid w:val="00B60243"/>
    <w:rsid w:val="00B60CD3"/>
    <w:rsid w:val="00B624E6"/>
    <w:rsid w:val="00B62F6F"/>
    <w:rsid w:val="00B6364F"/>
    <w:rsid w:val="00B6400F"/>
    <w:rsid w:val="00B64888"/>
    <w:rsid w:val="00B67763"/>
    <w:rsid w:val="00B67C92"/>
    <w:rsid w:val="00B7104D"/>
    <w:rsid w:val="00B7154B"/>
    <w:rsid w:val="00B71EB4"/>
    <w:rsid w:val="00B7231F"/>
    <w:rsid w:val="00B731EE"/>
    <w:rsid w:val="00B73A42"/>
    <w:rsid w:val="00B74544"/>
    <w:rsid w:val="00B74B93"/>
    <w:rsid w:val="00B74BDF"/>
    <w:rsid w:val="00B75349"/>
    <w:rsid w:val="00B758A5"/>
    <w:rsid w:val="00B759FC"/>
    <w:rsid w:val="00B75BB4"/>
    <w:rsid w:val="00B76140"/>
    <w:rsid w:val="00B76BE1"/>
    <w:rsid w:val="00B801DD"/>
    <w:rsid w:val="00B80CB1"/>
    <w:rsid w:val="00B81B38"/>
    <w:rsid w:val="00B8299C"/>
    <w:rsid w:val="00B843D2"/>
    <w:rsid w:val="00B85574"/>
    <w:rsid w:val="00B85DBA"/>
    <w:rsid w:val="00B86E94"/>
    <w:rsid w:val="00B87002"/>
    <w:rsid w:val="00B8702A"/>
    <w:rsid w:val="00B87888"/>
    <w:rsid w:val="00B87BE1"/>
    <w:rsid w:val="00B87E02"/>
    <w:rsid w:val="00B92015"/>
    <w:rsid w:val="00B922A2"/>
    <w:rsid w:val="00B923B7"/>
    <w:rsid w:val="00B9320F"/>
    <w:rsid w:val="00B94075"/>
    <w:rsid w:val="00B9441F"/>
    <w:rsid w:val="00B94D18"/>
    <w:rsid w:val="00B95389"/>
    <w:rsid w:val="00B95964"/>
    <w:rsid w:val="00B96275"/>
    <w:rsid w:val="00B96587"/>
    <w:rsid w:val="00B96980"/>
    <w:rsid w:val="00B96D07"/>
    <w:rsid w:val="00B97261"/>
    <w:rsid w:val="00B97B93"/>
    <w:rsid w:val="00BA019F"/>
    <w:rsid w:val="00BA1DD5"/>
    <w:rsid w:val="00BA3A4B"/>
    <w:rsid w:val="00BA5781"/>
    <w:rsid w:val="00BA653B"/>
    <w:rsid w:val="00BA7B62"/>
    <w:rsid w:val="00BB11F3"/>
    <w:rsid w:val="00BB2036"/>
    <w:rsid w:val="00BB211B"/>
    <w:rsid w:val="00BB301D"/>
    <w:rsid w:val="00BB33AC"/>
    <w:rsid w:val="00BB42AE"/>
    <w:rsid w:val="00BB4559"/>
    <w:rsid w:val="00BB52E5"/>
    <w:rsid w:val="00BB5F25"/>
    <w:rsid w:val="00BB64CC"/>
    <w:rsid w:val="00BB6584"/>
    <w:rsid w:val="00BB7C67"/>
    <w:rsid w:val="00BB7E24"/>
    <w:rsid w:val="00BC0162"/>
    <w:rsid w:val="00BC0EAD"/>
    <w:rsid w:val="00BC1634"/>
    <w:rsid w:val="00BC1D01"/>
    <w:rsid w:val="00BC3EB0"/>
    <w:rsid w:val="00BC3EFF"/>
    <w:rsid w:val="00BC5C80"/>
    <w:rsid w:val="00BC7105"/>
    <w:rsid w:val="00BC74C9"/>
    <w:rsid w:val="00BC7AB5"/>
    <w:rsid w:val="00BD1FA2"/>
    <w:rsid w:val="00BD2118"/>
    <w:rsid w:val="00BD21ED"/>
    <w:rsid w:val="00BD3130"/>
    <w:rsid w:val="00BD3FCA"/>
    <w:rsid w:val="00BD4992"/>
    <w:rsid w:val="00BD4AEB"/>
    <w:rsid w:val="00BD6689"/>
    <w:rsid w:val="00BD6AD5"/>
    <w:rsid w:val="00BD6C84"/>
    <w:rsid w:val="00BE04E4"/>
    <w:rsid w:val="00BE097E"/>
    <w:rsid w:val="00BE0C64"/>
    <w:rsid w:val="00BE0FA9"/>
    <w:rsid w:val="00BE1E16"/>
    <w:rsid w:val="00BE2526"/>
    <w:rsid w:val="00BE25FF"/>
    <w:rsid w:val="00BE36A8"/>
    <w:rsid w:val="00BE3DE1"/>
    <w:rsid w:val="00BE42F5"/>
    <w:rsid w:val="00BE49A3"/>
    <w:rsid w:val="00BE5A45"/>
    <w:rsid w:val="00BE6357"/>
    <w:rsid w:val="00BE68CA"/>
    <w:rsid w:val="00BE7D3A"/>
    <w:rsid w:val="00BF00FA"/>
    <w:rsid w:val="00BF0310"/>
    <w:rsid w:val="00BF08A3"/>
    <w:rsid w:val="00BF1302"/>
    <w:rsid w:val="00BF17C3"/>
    <w:rsid w:val="00BF1918"/>
    <w:rsid w:val="00BF19AA"/>
    <w:rsid w:val="00BF22C4"/>
    <w:rsid w:val="00BF2814"/>
    <w:rsid w:val="00BF3FF4"/>
    <w:rsid w:val="00BF4511"/>
    <w:rsid w:val="00BF5711"/>
    <w:rsid w:val="00BF590D"/>
    <w:rsid w:val="00BF63DE"/>
    <w:rsid w:val="00BF66ED"/>
    <w:rsid w:val="00BF6C76"/>
    <w:rsid w:val="00BF73BA"/>
    <w:rsid w:val="00BF7820"/>
    <w:rsid w:val="00C0067F"/>
    <w:rsid w:val="00C02A7D"/>
    <w:rsid w:val="00C02AE9"/>
    <w:rsid w:val="00C04002"/>
    <w:rsid w:val="00C10558"/>
    <w:rsid w:val="00C10BED"/>
    <w:rsid w:val="00C10C9B"/>
    <w:rsid w:val="00C137D8"/>
    <w:rsid w:val="00C13B30"/>
    <w:rsid w:val="00C157C7"/>
    <w:rsid w:val="00C1672B"/>
    <w:rsid w:val="00C17056"/>
    <w:rsid w:val="00C21EC5"/>
    <w:rsid w:val="00C22907"/>
    <w:rsid w:val="00C24C82"/>
    <w:rsid w:val="00C25C3C"/>
    <w:rsid w:val="00C26992"/>
    <w:rsid w:val="00C309C8"/>
    <w:rsid w:val="00C3115B"/>
    <w:rsid w:val="00C34ED6"/>
    <w:rsid w:val="00C369C1"/>
    <w:rsid w:val="00C40684"/>
    <w:rsid w:val="00C40B8E"/>
    <w:rsid w:val="00C41CC3"/>
    <w:rsid w:val="00C42AD4"/>
    <w:rsid w:val="00C432C5"/>
    <w:rsid w:val="00C438FF"/>
    <w:rsid w:val="00C439AA"/>
    <w:rsid w:val="00C45D93"/>
    <w:rsid w:val="00C45EF1"/>
    <w:rsid w:val="00C46635"/>
    <w:rsid w:val="00C47ACA"/>
    <w:rsid w:val="00C47B37"/>
    <w:rsid w:val="00C47F89"/>
    <w:rsid w:val="00C501FE"/>
    <w:rsid w:val="00C511EB"/>
    <w:rsid w:val="00C51324"/>
    <w:rsid w:val="00C53115"/>
    <w:rsid w:val="00C56948"/>
    <w:rsid w:val="00C56FF2"/>
    <w:rsid w:val="00C57457"/>
    <w:rsid w:val="00C6033C"/>
    <w:rsid w:val="00C60605"/>
    <w:rsid w:val="00C62C3D"/>
    <w:rsid w:val="00C635A7"/>
    <w:rsid w:val="00C6440A"/>
    <w:rsid w:val="00C644A3"/>
    <w:rsid w:val="00C648B0"/>
    <w:rsid w:val="00C6626C"/>
    <w:rsid w:val="00C66AEC"/>
    <w:rsid w:val="00C67979"/>
    <w:rsid w:val="00C67B5B"/>
    <w:rsid w:val="00C71056"/>
    <w:rsid w:val="00C728F6"/>
    <w:rsid w:val="00C7357A"/>
    <w:rsid w:val="00C74468"/>
    <w:rsid w:val="00C76366"/>
    <w:rsid w:val="00C76EBE"/>
    <w:rsid w:val="00C76FF6"/>
    <w:rsid w:val="00C775AB"/>
    <w:rsid w:val="00C807A6"/>
    <w:rsid w:val="00C80ACA"/>
    <w:rsid w:val="00C822B7"/>
    <w:rsid w:val="00C83620"/>
    <w:rsid w:val="00C8370E"/>
    <w:rsid w:val="00C85EED"/>
    <w:rsid w:val="00C8777D"/>
    <w:rsid w:val="00C91D69"/>
    <w:rsid w:val="00C92835"/>
    <w:rsid w:val="00C9327B"/>
    <w:rsid w:val="00C93701"/>
    <w:rsid w:val="00C93936"/>
    <w:rsid w:val="00C93BED"/>
    <w:rsid w:val="00C93E7A"/>
    <w:rsid w:val="00C95438"/>
    <w:rsid w:val="00C96CB4"/>
    <w:rsid w:val="00C9707E"/>
    <w:rsid w:val="00CA0999"/>
    <w:rsid w:val="00CA1C09"/>
    <w:rsid w:val="00CA1EB2"/>
    <w:rsid w:val="00CA200D"/>
    <w:rsid w:val="00CA39B2"/>
    <w:rsid w:val="00CA4B09"/>
    <w:rsid w:val="00CA68E8"/>
    <w:rsid w:val="00CA7445"/>
    <w:rsid w:val="00CB0B77"/>
    <w:rsid w:val="00CB12CF"/>
    <w:rsid w:val="00CB5272"/>
    <w:rsid w:val="00CB5318"/>
    <w:rsid w:val="00CB5661"/>
    <w:rsid w:val="00CB6EB5"/>
    <w:rsid w:val="00CB6FED"/>
    <w:rsid w:val="00CB7FF2"/>
    <w:rsid w:val="00CC0F27"/>
    <w:rsid w:val="00CC23B2"/>
    <w:rsid w:val="00CC2C67"/>
    <w:rsid w:val="00CC2F0C"/>
    <w:rsid w:val="00CC3ABC"/>
    <w:rsid w:val="00CC492D"/>
    <w:rsid w:val="00CC50C9"/>
    <w:rsid w:val="00CC575F"/>
    <w:rsid w:val="00CC7C62"/>
    <w:rsid w:val="00CD07D8"/>
    <w:rsid w:val="00CD12EF"/>
    <w:rsid w:val="00CD233C"/>
    <w:rsid w:val="00CD2409"/>
    <w:rsid w:val="00CD2EF6"/>
    <w:rsid w:val="00CD399E"/>
    <w:rsid w:val="00CD3EDD"/>
    <w:rsid w:val="00CD4EE3"/>
    <w:rsid w:val="00CD6015"/>
    <w:rsid w:val="00CD674C"/>
    <w:rsid w:val="00CD6D99"/>
    <w:rsid w:val="00CD7C20"/>
    <w:rsid w:val="00CE0C0C"/>
    <w:rsid w:val="00CE20C4"/>
    <w:rsid w:val="00CE244A"/>
    <w:rsid w:val="00CE2D48"/>
    <w:rsid w:val="00CE31EE"/>
    <w:rsid w:val="00CE4210"/>
    <w:rsid w:val="00CE44FB"/>
    <w:rsid w:val="00CE4A90"/>
    <w:rsid w:val="00CE64C9"/>
    <w:rsid w:val="00CE799B"/>
    <w:rsid w:val="00CF09F5"/>
    <w:rsid w:val="00CF1A77"/>
    <w:rsid w:val="00CF1B03"/>
    <w:rsid w:val="00CF1B9D"/>
    <w:rsid w:val="00CF27AA"/>
    <w:rsid w:val="00CF2F47"/>
    <w:rsid w:val="00CF3051"/>
    <w:rsid w:val="00CF3347"/>
    <w:rsid w:val="00CF4CBA"/>
    <w:rsid w:val="00CF61D5"/>
    <w:rsid w:val="00CF67FA"/>
    <w:rsid w:val="00CF6904"/>
    <w:rsid w:val="00D000CB"/>
    <w:rsid w:val="00D014B7"/>
    <w:rsid w:val="00D017DF"/>
    <w:rsid w:val="00D02178"/>
    <w:rsid w:val="00D02B40"/>
    <w:rsid w:val="00D02E5A"/>
    <w:rsid w:val="00D04D2E"/>
    <w:rsid w:val="00D05938"/>
    <w:rsid w:val="00D06484"/>
    <w:rsid w:val="00D06822"/>
    <w:rsid w:val="00D07EEB"/>
    <w:rsid w:val="00D1017F"/>
    <w:rsid w:val="00D107AC"/>
    <w:rsid w:val="00D10C09"/>
    <w:rsid w:val="00D11831"/>
    <w:rsid w:val="00D120CD"/>
    <w:rsid w:val="00D12574"/>
    <w:rsid w:val="00D127BB"/>
    <w:rsid w:val="00D149E4"/>
    <w:rsid w:val="00D1569A"/>
    <w:rsid w:val="00D15887"/>
    <w:rsid w:val="00D2048E"/>
    <w:rsid w:val="00D2167E"/>
    <w:rsid w:val="00D22808"/>
    <w:rsid w:val="00D23792"/>
    <w:rsid w:val="00D2417F"/>
    <w:rsid w:val="00D25103"/>
    <w:rsid w:val="00D25208"/>
    <w:rsid w:val="00D307A8"/>
    <w:rsid w:val="00D30D7B"/>
    <w:rsid w:val="00D3297D"/>
    <w:rsid w:val="00D33E65"/>
    <w:rsid w:val="00D34FE7"/>
    <w:rsid w:val="00D350B5"/>
    <w:rsid w:val="00D353AF"/>
    <w:rsid w:val="00D36C2B"/>
    <w:rsid w:val="00D4082E"/>
    <w:rsid w:val="00D40C44"/>
    <w:rsid w:val="00D43658"/>
    <w:rsid w:val="00D436AA"/>
    <w:rsid w:val="00D43E19"/>
    <w:rsid w:val="00D445AD"/>
    <w:rsid w:val="00D44ABE"/>
    <w:rsid w:val="00D470AA"/>
    <w:rsid w:val="00D470B5"/>
    <w:rsid w:val="00D47AE2"/>
    <w:rsid w:val="00D51348"/>
    <w:rsid w:val="00D513C7"/>
    <w:rsid w:val="00D51E9C"/>
    <w:rsid w:val="00D52B63"/>
    <w:rsid w:val="00D52D01"/>
    <w:rsid w:val="00D54950"/>
    <w:rsid w:val="00D5503F"/>
    <w:rsid w:val="00D56C8F"/>
    <w:rsid w:val="00D57603"/>
    <w:rsid w:val="00D5779A"/>
    <w:rsid w:val="00D57F4F"/>
    <w:rsid w:val="00D603A2"/>
    <w:rsid w:val="00D61D49"/>
    <w:rsid w:val="00D62428"/>
    <w:rsid w:val="00D62862"/>
    <w:rsid w:val="00D63FDA"/>
    <w:rsid w:val="00D64014"/>
    <w:rsid w:val="00D661C4"/>
    <w:rsid w:val="00D66278"/>
    <w:rsid w:val="00D66B42"/>
    <w:rsid w:val="00D67006"/>
    <w:rsid w:val="00D67746"/>
    <w:rsid w:val="00D70898"/>
    <w:rsid w:val="00D70A89"/>
    <w:rsid w:val="00D70EB5"/>
    <w:rsid w:val="00D718CF"/>
    <w:rsid w:val="00D73249"/>
    <w:rsid w:val="00D735B4"/>
    <w:rsid w:val="00D73900"/>
    <w:rsid w:val="00D73AA4"/>
    <w:rsid w:val="00D751CF"/>
    <w:rsid w:val="00D75A5D"/>
    <w:rsid w:val="00D772E4"/>
    <w:rsid w:val="00D777E9"/>
    <w:rsid w:val="00D800BC"/>
    <w:rsid w:val="00D805C8"/>
    <w:rsid w:val="00D80E4A"/>
    <w:rsid w:val="00D836AE"/>
    <w:rsid w:val="00D83842"/>
    <w:rsid w:val="00D83F2A"/>
    <w:rsid w:val="00D8402E"/>
    <w:rsid w:val="00D857CC"/>
    <w:rsid w:val="00D858B7"/>
    <w:rsid w:val="00D85BE5"/>
    <w:rsid w:val="00D87BA1"/>
    <w:rsid w:val="00D87CCC"/>
    <w:rsid w:val="00D90538"/>
    <w:rsid w:val="00D9108D"/>
    <w:rsid w:val="00D919C8"/>
    <w:rsid w:val="00D91D36"/>
    <w:rsid w:val="00D92CB7"/>
    <w:rsid w:val="00D935C0"/>
    <w:rsid w:val="00D94C5C"/>
    <w:rsid w:val="00D95D11"/>
    <w:rsid w:val="00D975E9"/>
    <w:rsid w:val="00D97F87"/>
    <w:rsid w:val="00DA0444"/>
    <w:rsid w:val="00DA24FC"/>
    <w:rsid w:val="00DA272A"/>
    <w:rsid w:val="00DA37A0"/>
    <w:rsid w:val="00DA3A82"/>
    <w:rsid w:val="00DA40C9"/>
    <w:rsid w:val="00DA45C1"/>
    <w:rsid w:val="00DA568C"/>
    <w:rsid w:val="00DA5C1C"/>
    <w:rsid w:val="00DA6777"/>
    <w:rsid w:val="00DA731B"/>
    <w:rsid w:val="00DB1092"/>
    <w:rsid w:val="00DB11C4"/>
    <w:rsid w:val="00DB530C"/>
    <w:rsid w:val="00DB62FD"/>
    <w:rsid w:val="00DB7202"/>
    <w:rsid w:val="00DB77D8"/>
    <w:rsid w:val="00DB7A51"/>
    <w:rsid w:val="00DC01A3"/>
    <w:rsid w:val="00DC19F9"/>
    <w:rsid w:val="00DC1A6F"/>
    <w:rsid w:val="00DC2E0D"/>
    <w:rsid w:val="00DC41FA"/>
    <w:rsid w:val="00DC4E5C"/>
    <w:rsid w:val="00DC522E"/>
    <w:rsid w:val="00DC691D"/>
    <w:rsid w:val="00DC698E"/>
    <w:rsid w:val="00DC6FC4"/>
    <w:rsid w:val="00DD02FB"/>
    <w:rsid w:val="00DD11E5"/>
    <w:rsid w:val="00DD3A74"/>
    <w:rsid w:val="00DD4A51"/>
    <w:rsid w:val="00DD5229"/>
    <w:rsid w:val="00DD67F8"/>
    <w:rsid w:val="00DE07DA"/>
    <w:rsid w:val="00DE145F"/>
    <w:rsid w:val="00DE2321"/>
    <w:rsid w:val="00DE25E2"/>
    <w:rsid w:val="00DE2A36"/>
    <w:rsid w:val="00DE2C94"/>
    <w:rsid w:val="00DE343A"/>
    <w:rsid w:val="00DE3951"/>
    <w:rsid w:val="00DE3BFB"/>
    <w:rsid w:val="00DE3DF8"/>
    <w:rsid w:val="00DE4973"/>
    <w:rsid w:val="00DE4AAF"/>
    <w:rsid w:val="00DE54A0"/>
    <w:rsid w:val="00DE782C"/>
    <w:rsid w:val="00DF278F"/>
    <w:rsid w:val="00DF293B"/>
    <w:rsid w:val="00DF322B"/>
    <w:rsid w:val="00DF565E"/>
    <w:rsid w:val="00DF624A"/>
    <w:rsid w:val="00DF73F2"/>
    <w:rsid w:val="00DF7932"/>
    <w:rsid w:val="00DF7D72"/>
    <w:rsid w:val="00E001A2"/>
    <w:rsid w:val="00E0157E"/>
    <w:rsid w:val="00E01641"/>
    <w:rsid w:val="00E020EC"/>
    <w:rsid w:val="00E02E89"/>
    <w:rsid w:val="00E02F95"/>
    <w:rsid w:val="00E032D8"/>
    <w:rsid w:val="00E03652"/>
    <w:rsid w:val="00E05088"/>
    <w:rsid w:val="00E05940"/>
    <w:rsid w:val="00E06D8F"/>
    <w:rsid w:val="00E072E1"/>
    <w:rsid w:val="00E1009B"/>
    <w:rsid w:val="00E12B9E"/>
    <w:rsid w:val="00E13308"/>
    <w:rsid w:val="00E13655"/>
    <w:rsid w:val="00E14099"/>
    <w:rsid w:val="00E142F2"/>
    <w:rsid w:val="00E14A89"/>
    <w:rsid w:val="00E174AD"/>
    <w:rsid w:val="00E17968"/>
    <w:rsid w:val="00E17FE2"/>
    <w:rsid w:val="00E20896"/>
    <w:rsid w:val="00E20B8C"/>
    <w:rsid w:val="00E21209"/>
    <w:rsid w:val="00E25429"/>
    <w:rsid w:val="00E25AC1"/>
    <w:rsid w:val="00E26118"/>
    <w:rsid w:val="00E26720"/>
    <w:rsid w:val="00E27239"/>
    <w:rsid w:val="00E27AED"/>
    <w:rsid w:val="00E311FA"/>
    <w:rsid w:val="00E31897"/>
    <w:rsid w:val="00E32958"/>
    <w:rsid w:val="00E335BD"/>
    <w:rsid w:val="00E33D75"/>
    <w:rsid w:val="00E344E9"/>
    <w:rsid w:val="00E35C5F"/>
    <w:rsid w:val="00E360EC"/>
    <w:rsid w:val="00E36D4F"/>
    <w:rsid w:val="00E374DE"/>
    <w:rsid w:val="00E40359"/>
    <w:rsid w:val="00E415F2"/>
    <w:rsid w:val="00E41B4B"/>
    <w:rsid w:val="00E421E5"/>
    <w:rsid w:val="00E4281D"/>
    <w:rsid w:val="00E449A4"/>
    <w:rsid w:val="00E44AAC"/>
    <w:rsid w:val="00E46224"/>
    <w:rsid w:val="00E4667A"/>
    <w:rsid w:val="00E46728"/>
    <w:rsid w:val="00E46F46"/>
    <w:rsid w:val="00E47119"/>
    <w:rsid w:val="00E473C9"/>
    <w:rsid w:val="00E4786B"/>
    <w:rsid w:val="00E50961"/>
    <w:rsid w:val="00E50AC4"/>
    <w:rsid w:val="00E50D17"/>
    <w:rsid w:val="00E51547"/>
    <w:rsid w:val="00E52475"/>
    <w:rsid w:val="00E52CE6"/>
    <w:rsid w:val="00E52DB5"/>
    <w:rsid w:val="00E533E0"/>
    <w:rsid w:val="00E537AE"/>
    <w:rsid w:val="00E537E1"/>
    <w:rsid w:val="00E54F5B"/>
    <w:rsid w:val="00E55B5E"/>
    <w:rsid w:val="00E55C40"/>
    <w:rsid w:val="00E55CF2"/>
    <w:rsid w:val="00E5632F"/>
    <w:rsid w:val="00E565BF"/>
    <w:rsid w:val="00E57E3C"/>
    <w:rsid w:val="00E57EB0"/>
    <w:rsid w:val="00E64796"/>
    <w:rsid w:val="00E658C6"/>
    <w:rsid w:val="00E662A6"/>
    <w:rsid w:val="00E664DB"/>
    <w:rsid w:val="00E66922"/>
    <w:rsid w:val="00E6781A"/>
    <w:rsid w:val="00E70162"/>
    <w:rsid w:val="00E71B4A"/>
    <w:rsid w:val="00E71C80"/>
    <w:rsid w:val="00E72742"/>
    <w:rsid w:val="00E7325F"/>
    <w:rsid w:val="00E73C94"/>
    <w:rsid w:val="00E74A84"/>
    <w:rsid w:val="00E75669"/>
    <w:rsid w:val="00E7776F"/>
    <w:rsid w:val="00E805CD"/>
    <w:rsid w:val="00E80BBB"/>
    <w:rsid w:val="00E80C49"/>
    <w:rsid w:val="00E80E1F"/>
    <w:rsid w:val="00E81EE5"/>
    <w:rsid w:val="00E8259E"/>
    <w:rsid w:val="00E828DE"/>
    <w:rsid w:val="00E82FBD"/>
    <w:rsid w:val="00E8333F"/>
    <w:rsid w:val="00E83444"/>
    <w:rsid w:val="00E84CB4"/>
    <w:rsid w:val="00E85C62"/>
    <w:rsid w:val="00E86585"/>
    <w:rsid w:val="00E86836"/>
    <w:rsid w:val="00E90684"/>
    <w:rsid w:val="00E90C0E"/>
    <w:rsid w:val="00E91DD8"/>
    <w:rsid w:val="00E922B6"/>
    <w:rsid w:val="00E92742"/>
    <w:rsid w:val="00E9287F"/>
    <w:rsid w:val="00E92B05"/>
    <w:rsid w:val="00E92F7A"/>
    <w:rsid w:val="00E93958"/>
    <w:rsid w:val="00E94799"/>
    <w:rsid w:val="00E95166"/>
    <w:rsid w:val="00E957DD"/>
    <w:rsid w:val="00E963D0"/>
    <w:rsid w:val="00E979C1"/>
    <w:rsid w:val="00EA0053"/>
    <w:rsid w:val="00EA1CBF"/>
    <w:rsid w:val="00EA2D79"/>
    <w:rsid w:val="00EA2F22"/>
    <w:rsid w:val="00EA36CC"/>
    <w:rsid w:val="00EA3C97"/>
    <w:rsid w:val="00EA3D4A"/>
    <w:rsid w:val="00EA3E6C"/>
    <w:rsid w:val="00EA3F38"/>
    <w:rsid w:val="00EA3F96"/>
    <w:rsid w:val="00EA5D15"/>
    <w:rsid w:val="00EA5FAC"/>
    <w:rsid w:val="00EA62E7"/>
    <w:rsid w:val="00EA7380"/>
    <w:rsid w:val="00EB013E"/>
    <w:rsid w:val="00EB1C00"/>
    <w:rsid w:val="00EB1E04"/>
    <w:rsid w:val="00EB273F"/>
    <w:rsid w:val="00EB3450"/>
    <w:rsid w:val="00EB4CDF"/>
    <w:rsid w:val="00EB4D63"/>
    <w:rsid w:val="00EB51BF"/>
    <w:rsid w:val="00EB5B48"/>
    <w:rsid w:val="00EB6E60"/>
    <w:rsid w:val="00EB7A2E"/>
    <w:rsid w:val="00EB7A60"/>
    <w:rsid w:val="00EC3E4A"/>
    <w:rsid w:val="00EC5F1C"/>
    <w:rsid w:val="00EC7583"/>
    <w:rsid w:val="00ED06B7"/>
    <w:rsid w:val="00ED1028"/>
    <w:rsid w:val="00ED2489"/>
    <w:rsid w:val="00ED2AE5"/>
    <w:rsid w:val="00ED2DE4"/>
    <w:rsid w:val="00ED50AC"/>
    <w:rsid w:val="00ED5DE5"/>
    <w:rsid w:val="00ED6673"/>
    <w:rsid w:val="00ED72C7"/>
    <w:rsid w:val="00ED74F5"/>
    <w:rsid w:val="00EE09E3"/>
    <w:rsid w:val="00EE17F2"/>
    <w:rsid w:val="00EE29FB"/>
    <w:rsid w:val="00EE2DFA"/>
    <w:rsid w:val="00EE3A02"/>
    <w:rsid w:val="00EE47D5"/>
    <w:rsid w:val="00EE5C87"/>
    <w:rsid w:val="00EE6785"/>
    <w:rsid w:val="00EE703B"/>
    <w:rsid w:val="00EF06FF"/>
    <w:rsid w:val="00EF171A"/>
    <w:rsid w:val="00EF4589"/>
    <w:rsid w:val="00EF4DD8"/>
    <w:rsid w:val="00EF557D"/>
    <w:rsid w:val="00EF6801"/>
    <w:rsid w:val="00EF6940"/>
    <w:rsid w:val="00EF7B1D"/>
    <w:rsid w:val="00EF7D02"/>
    <w:rsid w:val="00F0106F"/>
    <w:rsid w:val="00F0301C"/>
    <w:rsid w:val="00F0539E"/>
    <w:rsid w:val="00F059F5"/>
    <w:rsid w:val="00F069F3"/>
    <w:rsid w:val="00F06C39"/>
    <w:rsid w:val="00F07394"/>
    <w:rsid w:val="00F07602"/>
    <w:rsid w:val="00F103C7"/>
    <w:rsid w:val="00F10E15"/>
    <w:rsid w:val="00F10EF0"/>
    <w:rsid w:val="00F15824"/>
    <w:rsid w:val="00F17D20"/>
    <w:rsid w:val="00F20461"/>
    <w:rsid w:val="00F239D2"/>
    <w:rsid w:val="00F24C67"/>
    <w:rsid w:val="00F24F22"/>
    <w:rsid w:val="00F25D76"/>
    <w:rsid w:val="00F278BC"/>
    <w:rsid w:val="00F27EC8"/>
    <w:rsid w:val="00F30B3B"/>
    <w:rsid w:val="00F31AEF"/>
    <w:rsid w:val="00F31D15"/>
    <w:rsid w:val="00F338E6"/>
    <w:rsid w:val="00F34314"/>
    <w:rsid w:val="00F357E1"/>
    <w:rsid w:val="00F35E94"/>
    <w:rsid w:val="00F36BC2"/>
    <w:rsid w:val="00F370B0"/>
    <w:rsid w:val="00F375A2"/>
    <w:rsid w:val="00F40F4F"/>
    <w:rsid w:val="00F40F55"/>
    <w:rsid w:val="00F416C8"/>
    <w:rsid w:val="00F43498"/>
    <w:rsid w:val="00F44F21"/>
    <w:rsid w:val="00F450E7"/>
    <w:rsid w:val="00F47C4A"/>
    <w:rsid w:val="00F50254"/>
    <w:rsid w:val="00F52918"/>
    <w:rsid w:val="00F532F7"/>
    <w:rsid w:val="00F53418"/>
    <w:rsid w:val="00F5377B"/>
    <w:rsid w:val="00F53B41"/>
    <w:rsid w:val="00F55690"/>
    <w:rsid w:val="00F5613D"/>
    <w:rsid w:val="00F576EB"/>
    <w:rsid w:val="00F57897"/>
    <w:rsid w:val="00F61DA9"/>
    <w:rsid w:val="00F624CD"/>
    <w:rsid w:val="00F658F5"/>
    <w:rsid w:val="00F6594E"/>
    <w:rsid w:val="00F6641C"/>
    <w:rsid w:val="00F700ED"/>
    <w:rsid w:val="00F707C3"/>
    <w:rsid w:val="00F7124B"/>
    <w:rsid w:val="00F72B7F"/>
    <w:rsid w:val="00F737C7"/>
    <w:rsid w:val="00F8045B"/>
    <w:rsid w:val="00F8089C"/>
    <w:rsid w:val="00F82620"/>
    <w:rsid w:val="00F83AD4"/>
    <w:rsid w:val="00F85334"/>
    <w:rsid w:val="00F8629A"/>
    <w:rsid w:val="00F867A1"/>
    <w:rsid w:val="00F87356"/>
    <w:rsid w:val="00F876D2"/>
    <w:rsid w:val="00F919BD"/>
    <w:rsid w:val="00F932AE"/>
    <w:rsid w:val="00F932F0"/>
    <w:rsid w:val="00F93644"/>
    <w:rsid w:val="00F9452B"/>
    <w:rsid w:val="00F94CBB"/>
    <w:rsid w:val="00F95845"/>
    <w:rsid w:val="00FA0FE6"/>
    <w:rsid w:val="00FA2725"/>
    <w:rsid w:val="00FA2C2E"/>
    <w:rsid w:val="00FA3593"/>
    <w:rsid w:val="00FA3B52"/>
    <w:rsid w:val="00FA3D06"/>
    <w:rsid w:val="00FA41A4"/>
    <w:rsid w:val="00FA4564"/>
    <w:rsid w:val="00FA4717"/>
    <w:rsid w:val="00FA5645"/>
    <w:rsid w:val="00FA6024"/>
    <w:rsid w:val="00FB06B1"/>
    <w:rsid w:val="00FB0A07"/>
    <w:rsid w:val="00FB2B4E"/>
    <w:rsid w:val="00FB36A6"/>
    <w:rsid w:val="00FB6A56"/>
    <w:rsid w:val="00FB6BD5"/>
    <w:rsid w:val="00FB72B4"/>
    <w:rsid w:val="00FB77FE"/>
    <w:rsid w:val="00FB7C1A"/>
    <w:rsid w:val="00FC2D25"/>
    <w:rsid w:val="00FC2D2A"/>
    <w:rsid w:val="00FC3DA1"/>
    <w:rsid w:val="00FC448C"/>
    <w:rsid w:val="00FC4894"/>
    <w:rsid w:val="00FC4CCE"/>
    <w:rsid w:val="00FC62E7"/>
    <w:rsid w:val="00FC7626"/>
    <w:rsid w:val="00FD0D7E"/>
    <w:rsid w:val="00FD297C"/>
    <w:rsid w:val="00FD2F42"/>
    <w:rsid w:val="00FD3AB6"/>
    <w:rsid w:val="00FD3D77"/>
    <w:rsid w:val="00FD5D95"/>
    <w:rsid w:val="00FD6E6B"/>
    <w:rsid w:val="00FD74D5"/>
    <w:rsid w:val="00FD75DD"/>
    <w:rsid w:val="00FE02C6"/>
    <w:rsid w:val="00FE032D"/>
    <w:rsid w:val="00FE0472"/>
    <w:rsid w:val="00FE16C1"/>
    <w:rsid w:val="00FE1C17"/>
    <w:rsid w:val="00FE1CE9"/>
    <w:rsid w:val="00FE2E0E"/>
    <w:rsid w:val="00FE5701"/>
    <w:rsid w:val="00FE5EFE"/>
    <w:rsid w:val="00FE70C5"/>
    <w:rsid w:val="00FE74F3"/>
    <w:rsid w:val="00FF01C9"/>
    <w:rsid w:val="00FF0928"/>
    <w:rsid w:val="00FF1E64"/>
    <w:rsid w:val="00FF2E4E"/>
    <w:rsid w:val="00FF46F3"/>
    <w:rsid w:val="00FF56EB"/>
    <w:rsid w:val="00FF654C"/>
    <w:rsid w:val="00FF7A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9D2F74"/>
  <w15:docId w15:val="{0BAE7ABE-77DF-417E-835B-3D97DC77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iPriority="0"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6B"/>
    <w:pPr>
      <w:widowControl w:val="0"/>
      <w:adjustRightInd w:val="0"/>
      <w:spacing w:line="360" w:lineRule="atLeast"/>
      <w:textAlignment w:val="baseline"/>
    </w:pPr>
    <w:rPr>
      <w:rFonts w:ascii="細明體" w:eastAsia="細明體" w:cs="細明體"/>
      <w:sz w:val="24"/>
      <w:szCs w:val="24"/>
    </w:rPr>
  </w:style>
  <w:style w:type="paragraph" w:styleId="1">
    <w:name w:val="heading 1"/>
    <w:basedOn w:val="a"/>
    <w:next w:val="a"/>
    <w:link w:val="10"/>
    <w:uiPriority w:val="99"/>
    <w:qFormat/>
    <w:rsid w:val="00643A7F"/>
    <w:pPr>
      <w:keepNext/>
      <w:autoSpaceDE w:val="0"/>
      <w:autoSpaceDN w:val="0"/>
      <w:spacing w:line="240" w:lineRule="atLeast"/>
      <w:jc w:val="center"/>
      <w:textAlignment w:val="auto"/>
      <w:outlineLvl w:val="0"/>
    </w:pPr>
    <w:rPr>
      <w:rFonts w:ascii="Cambria" w:eastAsia="新細明體" w:hAnsi="Cambria" w:cs="Times New Roman"/>
      <w:b/>
      <w:bCs/>
      <w:kern w:val="52"/>
      <w:sz w:val="52"/>
      <w:szCs w:val="52"/>
      <w:lang w:val="x-none" w:eastAsia="x-none"/>
    </w:rPr>
  </w:style>
  <w:style w:type="paragraph" w:styleId="2">
    <w:name w:val="heading 2"/>
    <w:basedOn w:val="a"/>
    <w:next w:val="a0"/>
    <w:link w:val="20"/>
    <w:uiPriority w:val="99"/>
    <w:qFormat/>
    <w:rsid w:val="00643A7F"/>
    <w:pPr>
      <w:autoSpaceDE w:val="0"/>
      <w:autoSpaceDN w:val="0"/>
      <w:spacing w:before="120" w:line="240" w:lineRule="auto"/>
      <w:textAlignment w:val="auto"/>
      <w:outlineLvl w:val="1"/>
    </w:pPr>
    <w:rPr>
      <w:rFonts w:ascii="Cambria" w:eastAsia="新細明體" w:hAnsi="Cambria" w:cs="Times New Roman"/>
      <w:b/>
      <w:bCs/>
      <w:sz w:val="48"/>
      <w:szCs w:val="48"/>
      <w:lang w:val="x-none" w:eastAsia="x-none"/>
    </w:rPr>
  </w:style>
  <w:style w:type="paragraph" w:styleId="3">
    <w:name w:val="heading 3"/>
    <w:basedOn w:val="a"/>
    <w:next w:val="a0"/>
    <w:link w:val="30"/>
    <w:uiPriority w:val="99"/>
    <w:qFormat/>
    <w:rsid w:val="00643A7F"/>
    <w:pPr>
      <w:autoSpaceDE w:val="0"/>
      <w:autoSpaceDN w:val="0"/>
      <w:spacing w:line="240" w:lineRule="auto"/>
      <w:ind w:left="360"/>
      <w:textAlignment w:val="auto"/>
      <w:outlineLvl w:val="2"/>
    </w:pPr>
    <w:rPr>
      <w:rFonts w:ascii="Cambria" w:eastAsia="新細明體" w:hAnsi="Cambria" w:cs="Times New Roman"/>
      <w:b/>
      <w:bCs/>
      <w:sz w:val="36"/>
      <w:szCs w:val="36"/>
      <w:lang w:val="x-none" w:eastAsia="x-none"/>
    </w:rPr>
  </w:style>
  <w:style w:type="paragraph" w:styleId="4">
    <w:name w:val="heading 4"/>
    <w:basedOn w:val="a"/>
    <w:next w:val="a0"/>
    <w:link w:val="40"/>
    <w:uiPriority w:val="99"/>
    <w:qFormat/>
    <w:rsid w:val="00643A7F"/>
    <w:pPr>
      <w:autoSpaceDE w:val="0"/>
      <w:autoSpaceDN w:val="0"/>
      <w:spacing w:line="240" w:lineRule="auto"/>
      <w:ind w:left="360"/>
      <w:textAlignment w:val="auto"/>
      <w:outlineLvl w:val="3"/>
    </w:pPr>
    <w:rPr>
      <w:rFonts w:ascii="Cambria" w:eastAsia="新細明體" w:hAnsi="Cambria" w:cs="Times New Roman"/>
      <w:sz w:val="36"/>
      <w:szCs w:val="36"/>
      <w:lang w:val="x-none" w:eastAsia="x-none"/>
    </w:rPr>
  </w:style>
  <w:style w:type="paragraph" w:styleId="5">
    <w:name w:val="heading 5"/>
    <w:basedOn w:val="a"/>
    <w:next w:val="a0"/>
    <w:link w:val="50"/>
    <w:uiPriority w:val="99"/>
    <w:qFormat/>
    <w:rsid w:val="00643A7F"/>
    <w:pPr>
      <w:autoSpaceDE w:val="0"/>
      <w:autoSpaceDN w:val="0"/>
      <w:spacing w:line="240" w:lineRule="auto"/>
      <w:ind w:left="720"/>
      <w:textAlignment w:val="auto"/>
      <w:outlineLvl w:val="4"/>
    </w:pPr>
    <w:rPr>
      <w:rFonts w:ascii="Cambria" w:eastAsia="新細明體" w:hAnsi="Cambria" w:cs="Times New Roman"/>
      <w:b/>
      <w:bCs/>
      <w:sz w:val="36"/>
      <w:szCs w:val="36"/>
      <w:lang w:val="x-none" w:eastAsia="x-none"/>
    </w:rPr>
  </w:style>
  <w:style w:type="paragraph" w:styleId="6">
    <w:name w:val="heading 6"/>
    <w:basedOn w:val="a"/>
    <w:next w:val="a0"/>
    <w:link w:val="60"/>
    <w:uiPriority w:val="99"/>
    <w:qFormat/>
    <w:rsid w:val="00643A7F"/>
    <w:pPr>
      <w:autoSpaceDE w:val="0"/>
      <w:autoSpaceDN w:val="0"/>
      <w:spacing w:line="240" w:lineRule="auto"/>
      <w:ind w:left="720"/>
      <w:textAlignment w:val="auto"/>
      <w:outlineLvl w:val="5"/>
    </w:pPr>
    <w:rPr>
      <w:rFonts w:ascii="Cambria" w:eastAsia="新細明體" w:hAnsi="Cambria" w:cs="Times New Roman"/>
      <w:sz w:val="36"/>
      <w:szCs w:val="36"/>
      <w:lang w:val="x-none" w:eastAsia="x-none"/>
    </w:rPr>
  </w:style>
  <w:style w:type="paragraph" w:styleId="7">
    <w:name w:val="heading 7"/>
    <w:basedOn w:val="a"/>
    <w:next w:val="a0"/>
    <w:link w:val="70"/>
    <w:uiPriority w:val="99"/>
    <w:qFormat/>
    <w:rsid w:val="00643A7F"/>
    <w:pPr>
      <w:autoSpaceDE w:val="0"/>
      <w:autoSpaceDN w:val="0"/>
      <w:spacing w:line="240" w:lineRule="auto"/>
      <w:ind w:left="720"/>
      <w:textAlignment w:val="auto"/>
      <w:outlineLvl w:val="6"/>
    </w:pPr>
    <w:rPr>
      <w:rFonts w:ascii="Cambria" w:eastAsia="新細明體" w:hAnsi="Cambria" w:cs="Times New Roman"/>
      <w:b/>
      <w:bCs/>
      <w:sz w:val="36"/>
      <w:szCs w:val="36"/>
      <w:lang w:val="x-none" w:eastAsia="x-none"/>
    </w:rPr>
  </w:style>
  <w:style w:type="paragraph" w:styleId="8">
    <w:name w:val="heading 8"/>
    <w:basedOn w:val="a"/>
    <w:next w:val="a0"/>
    <w:link w:val="80"/>
    <w:uiPriority w:val="99"/>
    <w:qFormat/>
    <w:rsid w:val="00643A7F"/>
    <w:pPr>
      <w:autoSpaceDE w:val="0"/>
      <w:autoSpaceDN w:val="0"/>
      <w:spacing w:line="240" w:lineRule="auto"/>
      <w:ind w:left="720"/>
      <w:textAlignment w:val="auto"/>
      <w:outlineLvl w:val="7"/>
    </w:pPr>
    <w:rPr>
      <w:rFonts w:ascii="Cambria" w:eastAsia="新細明體" w:hAnsi="Cambria" w:cs="Times New Roman"/>
      <w:sz w:val="36"/>
      <w:szCs w:val="36"/>
      <w:lang w:val="x-none" w:eastAsia="x-none"/>
    </w:rPr>
  </w:style>
  <w:style w:type="paragraph" w:styleId="9">
    <w:name w:val="heading 9"/>
    <w:basedOn w:val="a"/>
    <w:next w:val="a0"/>
    <w:link w:val="90"/>
    <w:uiPriority w:val="99"/>
    <w:qFormat/>
    <w:rsid w:val="00643A7F"/>
    <w:pPr>
      <w:autoSpaceDE w:val="0"/>
      <w:autoSpaceDN w:val="0"/>
      <w:spacing w:line="240" w:lineRule="auto"/>
      <w:ind w:left="720"/>
      <w:textAlignment w:val="auto"/>
      <w:outlineLvl w:val="8"/>
    </w:pPr>
    <w:rPr>
      <w:rFonts w:ascii="Cambria" w:eastAsia="新細明體" w:hAnsi="Cambria" w:cs="Times New Roman"/>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uiPriority w:val="99"/>
    <w:locked/>
    <w:rsid w:val="00252A4E"/>
    <w:rPr>
      <w:rFonts w:ascii="Cambria" w:eastAsia="新細明體" w:hAnsi="Cambria" w:cs="Cambria"/>
      <w:b/>
      <w:bCs/>
      <w:kern w:val="52"/>
      <w:sz w:val="52"/>
      <w:szCs w:val="52"/>
    </w:rPr>
  </w:style>
  <w:style w:type="character" w:customStyle="1" w:styleId="20">
    <w:name w:val="標題 2 字元"/>
    <w:link w:val="2"/>
    <w:uiPriority w:val="99"/>
    <w:locked/>
    <w:rsid w:val="00252A4E"/>
    <w:rPr>
      <w:rFonts w:ascii="Cambria" w:eastAsia="新細明體" w:hAnsi="Cambria" w:cs="Cambria"/>
      <w:b/>
      <w:bCs/>
      <w:kern w:val="0"/>
      <w:sz w:val="48"/>
      <w:szCs w:val="48"/>
    </w:rPr>
  </w:style>
  <w:style w:type="character" w:customStyle="1" w:styleId="30">
    <w:name w:val="標題 3 字元"/>
    <w:link w:val="3"/>
    <w:uiPriority w:val="99"/>
    <w:locked/>
    <w:rsid w:val="00252A4E"/>
    <w:rPr>
      <w:rFonts w:ascii="Cambria" w:eastAsia="新細明體" w:hAnsi="Cambria" w:cs="Cambria"/>
      <w:b/>
      <w:bCs/>
      <w:kern w:val="0"/>
      <w:sz w:val="36"/>
      <w:szCs w:val="36"/>
    </w:rPr>
  </w:style>
  <w:style w:type="character" w:customStyle="1" w:styleId="40">
    <w:name w:val="標題 4 字元"/>
    <w:link w:val="4"/>
    <w:uiPriority w:val="99"/>
    <w:semiHidden/>
    <w:locked/>
    <w:rsid w:val="00252A4E"/>
    <w:rPr>
      <w:rFonts w:ascii="Cambria" w:eastAsia="新細明體" w:hAnsi="Cambria" w:cs="Cambria"/>
      <w:kern w:val="0"/>
      <w:sz w:val="36"/>
      <w:szCs w:val="36"/>
    </w:rPr>
  </w:style>
  <w:style w:type="character" w:customStyle="1" w:styleId="50">
    <w:name w:val="標題 5 字元"/>
    <w:link w:val="5"/>
    <w:uiPriority w:val="99"/>
    <w:semiHidden/>
    <w:locked/>
    <w:rsid w:val="00252A4E"/>
    <w:rPr>
      <w:rFonts w:ascii="Cambria" w:eastAsia="新細明體" w:hAnsi="Cambria" w:cs="Cambria"/>
      <w:b/>
      <w:bCs/>
      <w:kern w:val="0"/>
      <w:sz w:val="36"/>
      <w:szCs w:val="36"/>
    </w:rPr>
  </w:style>
  <w:style w:type="character" w:customStyle="1" w:styleId="60">
    <w:name w:val="標題 6 字元"/>
    <w:link w:val="6"/>
    <w:uiPriority w:val="99"/>
    <w:semiHidden/>
    <w:locked/>
    <w:rsid w:val="00252A4E"/>
    <w:rPr>
      <w:rFonts w:ascii="Cambria" w:eastAsia="新細明體" w:hAnsi="Cambria" w:cs="Cambria"/>
      <w:kern w:val="0"/>
      <w:sz w:val="36"/>
      <w:szCs w:val="36"/>
    </w:rPr>
  </w:style>
  <w:style w:type="character" w:customStyle="1" w:styleId="70">
    <w:name w:val="標題 7 字元"/>
    <w:link w:val="7"/>
    <w:uiPriority w:val="99"/>
    <w:semiHidden/>
    <w:locked/>
    <w:rsid w:val="00252A4E"/>
    <w:rPr>
      <w:rFonts w:ascii="Cambria" w:eastAsia="新細明體" w:hAnsi="Cambria" w:cs="Cambria"/>
      <w:b/>
      <w:bCs/>
      <w:kern w:val="0"/>
      <w:sz w:val="36"/>
      <w:szCs w:val="36"/>
    </w:rPr>
  </w:style>
  <w:style w:type="character" w:customStyle="1" w:styleId="80">
    <w:name w:val="標題 8 字元"/>
    <w:link w:val="8"/>
    <w:uiPriority w:val="99"/>
    <w:semiHidden/>
    <w:locked/>
    <w:rsid w:val="00252A4E"/>
    <w:rPr>
      <w:rFonts w:ascii="Cambria" w:eastAsia="新細明體" w:hAnsi="Cambria" w:cs="Cambria"/>
      <w:kern w:val="0"/>
      <w:sz w:val="36"/>
      <w:szCs w:val="36"/>
    </w:rPr>
  </w:style>
  <w:style w:type="character" w:customStyle="1" w:styleId="90">
    <w:name w:val="標題 9 字元"/>
    <w:link w:val="9"/>
    <w:uiPriority w:val="99"/>
    <w:semiHidden/>
    <w:locked/>
    <w:rsid w:val="00252A4E"/>
    <w:rPr>
      <w:rFonts w:ascii="Cambria" w:eastAsia="新細明體" w:hAnsi="Cambria" w:cs="Cambria"/>
      <w:kern w:val="0"/>
      <w:sz w:val="36"/>
      <w:szCs w:val="36"/>
    </w:rPr>
  </w:style>
  <w:style w:type="paragraph" w:styleId="a0">
    <w:name w:val="Normal Indent"/>
    <w:basedOn w:val="a"/>
    <w:uiPriority w:val="99"/>
    <w:rsid w:val="00643A7F"/>
    <w:pPr>
      <w:autoSpaceDE w:val="0"/>
      <w:autoSpaceDN w:val="0"/>
      <w:spacing w:line="240" w:lineRule="auto"/>
      <w:ind w:left="720"/>
      <w:textAlignment w:val="auto"/>
    </w:pPr>
  </w:style>
  <w:style w:type="paragraph" w:styleId="a4">
    <w:name w:val="annotation text"/>
    <w:basedOn w:val="a"/>
    <w:link w:val="a5"/>
    <w:uiPriority w:val="99"/>
    <w:semiHidden/>
    <w:rsid w:val="00643A7F"/>
    <w:pPr>
      <w:autoSpaceDE w:val="0"/>
      <w:autoSpaceDN w:val="0"/>
      <w:spacing w:line="240" w:lineRule="auto"/>
      <w:textAlignment w:val="auto"/>
    </w:pPr>
    <w:rPr>
      <w:rFonts w:cs="Times New Roman"/>
    </w:rPr>
  </w:style>
  <w:style w:type="character" w:customStyle="1" w:styleId="a5">
    <w:name w:val="註解文字 字元"/>
    <w:link w:val="a4"/>
    <w:uiPriority w:val="99"/>
    <w:locked/>
    <w:rsid w:val="00667255"/>
    <w:rPr>
      <w:rFonts w:ascii="細明體" w:eastAsia="細明體" w:cs="細明體"/>
      <w:sz w:val="24"/>
      <w:szCs w:val="24"/>
      <w:lang w:val="en-US" w:eastAsia="zh-TW"/>
    </w:rPr>
  </w:style>
  <w:style w:type="paragraph" w:styleId="81">
    <w:name w:val="toc 8"/>
    <w:basedOn w:val="a"/>
    <w:next w:val="a"/>
    <w:autoRedefine/>
    <w:uiPriority w:val="99"/>
    <w:semiHidden/>
    <w:rsid w:val="00643A7F"/>
    <w:pPr>
      <w:tabs>
        <w:tab w:val="left" w:leader="dot" w:pos="8280"/>
        <w:tab w:val="right" w:pos="8640"/>
      </w:tabs>
      <w:autoSpaceDE w:val="0"/>
      <w:autoSpaceDN w:val="0"/>
      <w:spacing w:line="240" w:lineRule="auto"/>
      <w:ind w:left="5040" w:right="720"/>
      <w:textAlignment w:val="auto"/>
    </w:pPr>
  </w:style>
  <w:style w:type="paragraph" w:styleId="71">
    <w:name w:val="toc 7"/>
    <w:basedOn w:val="a"/>
    <w:next w:val="a"/>
    <w:autoRedefine/>
    <w:uiPriority w:val="99"/>
    <w:semiHidden/>
    <w:rsid w:val="00643A7F"/>
    <w:pPr>
      <w:tabs>
        <w:tab w:val="left" w:leader="dot" w:pos="8280"/>
        <w:tab w:val="right" w:pos="8640"/>
      </w:tabs>
      <w:autoSpaceDE w:val="0"/>
      <w:autoSpaceDN w:val="0"/>
      <w:spacing w:line="240" w:lineRule="auto"/>
      <w:ind w:left="4320" w:right="720"/>
      <w:textAlignment w:val="auto"/>
    </w:pPr>
  </w:style>
  <w:style w:type="paragraph" w:styleId="61">
    <w:name w:val="toc 6"/>
    <w:basedOn w:val="a"/>
    <w:next w:val="a"/>
    <w:autoRedefine/>
    <w:uiPriority w:val="99"/>
    <w:semiHidden/>
    <w:rsid w:val="00643A7F"/>
    <w:pPr>
      <w:tabs>
        <w:tab w:val="left" w:leader="dot" w:pos="8280"/>
        <w:tab w:val="right" w:pos="8640"/>
      </w:tabs>
      <w:autoSpaceDE w:val="0"/>
      <w:autoSpaceDN w:val="0"/>
      <w:spacing w:line="240" w:lineRule="auto"/>
      <w:ind w:left="3600" w:right="720"/>
      <w:textAlignment w:val="auto"/>
    </w:pPr>
  </w:style>
  <w:style w:type="paragraph" w:styleId="51">
    <w:name w:val="toc 5"/>
    <w:basedOn w:val="a"/>
    <w:next w:val="a"/>
    <w:autoRedefine/>
    <w:uiPriority w:val="99"/>
    <w:semiHidden/>
    <w:rsid w:val="00643A7F"/>
    <w:pPr>
      <w:tabs>
        <w:tab w:val="left" w:leader="dot" w:pos="8280"/>
        <w:tab w:val="right" w:pos="8640"/>
      </w:tabs>
      <w:autoSpaceDE w:val="0"/>
      <w:autoSpaceDN w:val="0"/>
      <w:spacing w:line="240" w:lineRule="auto"/>
      <w:ind w:left="2880" w:right="720"/>
      <w:textAlignment w:val="auto"/>
    </w:pPr>
  </w:style>
  <w:style w:type="paragraph" w:styleId="41">
    <w:name w:val="toc 4"/>
    <w:basedOn w:val="a"/>
    <w:next w:val="a"/>
    <w:autoRedefine/>
    <w:uiPriority w:val="99"/>
    <w:semiHidden/>
    <w:rsid w:val="00643A7F"/>
    <w:pPr>
      <w:tabs>
        <w:tab w:val="left" w:leader="dot" w:pos="8280"/>
        <w:tab w:val="right" w:pos="8640"/>
      </w:tabs>
      <w:autoSpaceDE w:val="0"/>
      <w:autoSpaceDN w:val="0"/>
      <w:spacing w:line="240" w:lineRule="auto"/>
      <w:ind w:left="2160" w:right="720"/>
      <w:textAlignment w:val="auto"/>
    </w:pPr>
  </w:style>
  <w:style w:type="paragraph" w:styleId="31">
    <w:name w:val="toc 3"/>
    <w:basedOn w:val="a"/>
    <w:next w:val="a"/>
    <w:autoRedefine/>
    <w:uiPriority w:val="99"/>
    <w:semiHidden/>
    <w:rsid w:val="00643A7F"/>
    <w:pPr>
      <w:tabs>
        <w:tab w:val="left" w:leader="dot" w:pos="8280"/>
        <w:tab w:val="right" w:pos="8640"/>
      </w:tabs>
      <w:autoSpaceDE w:val="0"/>
      <w:autoSpaceDN w:val="0"/>
      <w:spacing w:line="240" w:lineRule="auto"/>
      <w:ind w:left="1440" w:right="720"/>
      <w:textAlignment w:val="auto"/>
    </w:pPr>
  </w:style>
  <w:style w:type="paragraph" w:styleId="21">
    <w:name w:val="toc 2"/>
    <w:basedOn w:val="a"/>
    <w:next w:val="a"/>
    <w:autoRedefine/>
    <w:uiPriority w:val="99"/>
    <w:semiHidden/>
    <w:rsid w:val="00643A7F"/>
    <w:pPr>
      <w:tabs>
        <w:tab w:val="left" w:leader="dot" w:pos="8280"/>
        <w:tab w:val="right" w:pos="8640"/>
      </w:tabs>
      <w:autoSpaceDE w:val="0"/>
      <w:autoSpaceDN w:val="0"/>
      <w:spacing w:line="240" w:lineRule="auto"/>
      <w:ind w:left="720" w:right="720"/>
      <w:textAlignment w:val="auto"/>
    </w:pPr>
  </w:style>
  <w:style w:type="paragraph" w:styleId="11">
    <w:name w:val="toc 1"/>
    <w:basedOn w:val="a"/>
    <w:next w:val="a"/>
    <w:autoRedefine/>
    <w:uiPriority w:val="99"/>
    <w:semiHidden/>
    <w:rsid w:val="00643A7F"/>
    <w:pPr>
      <w:tabs>
        <w:tab w:val="left" w:leader="dot" w:pos="8280"/>
        <w:tab w:val="right" w:pos="8640"/>
      </w:tabs>
      <w:autoSpaceDE w:val="0"/>
      <w:autoSpaceDN w:val="0"/>
      <w:spacing w:line="240" w:lineRule="auto"/>
      <w:ind w:right="720"/>
      <w:textAlignment w:val="auto"/>
    </w:pPr>
  </w:style>
  <w:style w:type="paragraph" w:styleId="72">
    <w:name w:val="index 7"/>
    <w:basedOn w:val="a"/>
    <w:next w:val="a"/>
    <w:autoRedefine/>
    <w:uiPriority w:val="99"/>
    <w:semiHidden/>
    <w:rsid w:val="00643A7F"/>
    <w:pPr>
      <w:autoSpaceDE w:val="0"/>
      <w:autoSpaceDN w:val="0"/>
      <w:spacing w:line="240" w:lineRule="auto"/>
      <w:ind w:left="2160"/>
      <w:textAlignment w:val="auto"/>
    </w:pPr>
  </w:style>
  <w:style w:type="paragraph" w:styleId="62">
    <w:name w:val="index 6"/>
    <w:basedOn w:val="a"/>
    <w:next w:val="a"/>
    <w:autoRedefine/>
    <w:uiPriority w:val="99"/>
    <w:semiHidden/>
    <w:rsid w:val="00643A7F"/>
    <w:pPr>
      <w:autoSpaceDE w:val="0"/>
      <w:autoSpaceDN w:val="0"/>
      <w:spacing w:line="240" w:lineRule="auto"/>
      <w:ind w:left="1800"/>
      <w:textAlignment w:val="auto"/>
    </w:pPr>
  </w:style>
  <w:style w:type="paragraph" w:styleId="52">
    <w:name w:val="index 5"/>
    <w:basedOn w:val="a"/>
    <w:next w:val="a"/>
    <w:autoRedefine/>
    <w:uiPriority w:val="99"/>
    <w:semiHidden/>
    <w:rsid w:val="00643A7F"/>
    <w:pPr>
      <w:autoSpaceDE w:val="0"/>
      <w:autoSpaceDN w:val="0"/>
      <w:spacing w:line="240" w:lineRule="auto"/>
      <w:ind w:left="1440"/>
      <w:textAlignment w:val="auto"/>
    </w:pPr>
  </w:style>
  <w:style w:type="paragraph" w:styleId="42">
    <w:name w:val="index 4"/>
    <w:basedOn w:val="a"/>
    <w:next w:val="a"/>
    <w:autoRedefine/>
    <w:uiPriority w:val="99"/>
    <w:semiHidden/>
    <w:rsid w:val="00643A7F"/>
    <w:pPr>
      <w:autoSpaceDE w:val="0"/>
      <w:autoSpaceDN w:val="0"/>
      <w:spacing w:line="240" w:lineRule="auto"/>
      <w:ind w:left="1080"/>
      <w:textAlignment w:val="auto"/>
    </w:pPr>
  </w:style>
  <w:style w:type="paragraph" w:styleId="32">
    <w:name w:val="index 3"/>
    <w:basedOn w:val="a"/>
    <w:next w:val="a"/>
    <w:autoRedefine/>
    <w:uiPriority w:val="99"/>
    <w:semiHidden/>
    <w:rsid w:val="00643A7F"/>
    <w:pPr>
      <w:autoSpaceDE w:val="0"/>
      <w:autoSpaceDN w:val="0"/>
      <w:spacing w:line="240" w:lineRule="auto"/>
      <w:ind w:left="720"/>
      <w:textAlignment w:val="auto"/>
    </w:pPr>
  </w:style>
  <w:style w:type="paragraph" w:styleId="22">
    <w:name w:val="index 2"/>
    <w:basedOn w:val="a"/>
    <w:next w:val="a"/>
    <w:autoRedefine/>
    <w:uiPriority w:val="99"/>
    <w:semiHidden/>
    <w:rsid w:val="00643A7F"/>
    <w:pPr>
      <w:autoSpaceDE w:val="0"/>
      <w:autoSpaceDN w:val="0"/>
      <w:spacing w:line="240" w:lineRule="auto"/>
      <w:ind w:left="360"/>
      <w:textAlignment w:val="auto"/>
    </w:pPr>
  </w:style>
  <w:style w:type="paragraph" w:styleId="12">
    <w:name w:val="index 1"/>
    <w:basedOn w:val="a"/>
    <w:next w:val="a"/>
    <w:autoRedefine/>
    <w:uiPriority w:val="99"/>
    <w:semiHidden/>
    <w:rsid w:val="00643A7F"/>
    <w:pPr>
      <w:autoSpaceDE w:val="0"/>
      <w:autoSpaceDN w:val="0"/>
      <w:spacing w:line="240" w:lineRule="auto"/>
      <w:textAlignment w:val="auto"/>
    </w:pPr>
  </w:style>
  <w:style w:type="character" w:styleId="a6">
    <w:name w:val="line number"/>
    <w:basedOn w:val="a1"/>
    <w:uiPriority w:val="99"/>
    <w:rsid w:val="00643A7F"/>
  </w:style>
  <w:style w:type="paragraph" w:styleId="a7">
    <w:name w:val="index heading"/>
    <w:basedOn w:val="a"/>
    <w:next w:val="12"/>
    <w:uiPriority w:val="99"/>
    <w:semiHidden/>
    <w:rsid w:val="00643A7F"/>
    <w:pPr>
      <w:autoSpaceDE w:val="0"/>
      <w:autoSpaceDN w:val="0"/>
      <w:spacing w:line="240" w:lineRule="auto"/>
      <w:textAlignment w:val="auto"/>
    </w:pPr>
  </w:style>
  <w:style w:type="paragraph" w:styleId="a8">
    <w:name w:val="footer"/>
    <w:basedOn w:val="a"/>
    <w:link w:val="a9"/>
    <w:uiPriority w:val="99"/>
    <w:rsid w:val="00643A7F"/>
    <w:pPr>
      <w:tabs>
        <w:tab w:val="center" w:pos="4320"/>
        <w:tab w:val="right" w:pos="8640"/>
      </w:tabs>
      <w:autoSpaceDE w:val="0"/>
      <w:autoSpaceDN w:val="0"/>
      <w:spacing w:line="240" w:lineRule="auto"/>
      <w:textAlignment w:val="auto"/>
    </w:pPr>
    <w:rPr>
      <w:rFonts w:cs="Times New Roman"/>
    </w:rPr>
  </w:style>
  <w:style w:type="character" w:customStyle="1" w:styleId="a9">
    <w:name w:val="頁尾 字元"/>
    <w:link w:val="a8"/>
    <w:uiPriority w:val="99"/>
    <w:locked/>
    <w:rsid w:val="00667255"/>
    <w:rPr>
      <w:rFonts w:ascii="細明體" w:eastAsia="細明體" w:cs="細明體"/>
      <w:sz w:val="24"/>
      <w:szCs w:val="24"/>
      <w:lang w:val="en-US" w:eastAsia="zh-TW"/>
    </w:rPr>
  </w:style>
  <w:style w:type="paragraph" w:styleId="aa">
    <w:name w:val="header"/>
    <w:basedOn w:val="a"/>
    <w:link w:val="ab"/>
    <w:uiPriority w:val="99"/>
    <w:rsid w:val="00643A7F"/>
    <w:pPr>
      <w:tabs>
        <w:tab w:val="center" w:pos="4320"/>
        <w:tab w:val="right" w:pos="8640"/>
      </w:tabs>
      <w:autoSpaceDE w:val="0"/>
      <w:autoSpaceDN w:val="0"/>
      <w:spacing w:line="240" w:lineRule="auto"/>
      <w:textAlignment w:val="auto"/>
    </w:pPr>
    <w:rPr>
      <w:rFonts w:cs="Times New Roman"/>
    </w:rPr>
  </w:style>
  <w:style w:type="character" w:customStyle="1" w:styleId="ab">
    <w:name w:val="頁首 字元"/>
    <w:link w:val="aa"/>
    <w:uiPriority w:val="99"/>
    <w:locked/>
    <w:rsid w:val="00667255"/>
    <w:rPr>
      <w:rFonts w:ascii="細明體" w:eastAsia="細明體" w:cs="細明體"/>
      <w:sz w:val="24"/>
      <w:szCs w:val="24"/>
      <w:lang w:val="en-US" w:eastAsia="zh-TW"/>
    </w:rPr>
  </w:style>
  <w:style w:type="character" w:styleId="ac">
    <w:name w:val="footnote reference"/>
    <w:uiPriority w:val="99"/>
    <w:semiHidden/>
    <w:rsid w:val="00643A7F"/>
    <w:rPr>
      <w:position w:val="6"/>
      <w:sz w:val="16"/>
      <w:szCs w:val="16"/>
    </w:rPr>
  </w:style>
  <w:style w:type="paragraph" w:styleId="ad">
    <w:name w:val="footnote text"/>
    <w:basedOn w:val="a"/>
    <w:link w:val="ae"/>
    <w:uiPriority w:val="99"/>
    <w:semiHidden/>
    <w:rsid w:val="00643A7F"/>
    <w:pPr>
      <w:autoSpaceDE w:val="0"/>
      <w:autoSpaceDN w:val="0"/>
      <w:spacing w:line="240" w:lineRule="auto"/>
      <w:textAlignment w:val="auto"/>
    </w:pPr>
    <w:rPr>
      <w:rFonts w:ascii="Times New Roman" w:cs="Times New Roman"/>
      <w:sz w:val="20"/>
      <w:szCs w:val="20"/>
      <w:lang w:val="x-none" w:eastAsia="x-none"/>
    </w:rPr>
  </w:style>
  <w:style w:type="character" w:customStyle="1" w:styleId="ae">
    <w:name w:val="註腳文字 字元"/>
    <w:link w:val="ad"/>
    <w:uiPriority w:val="99"/>
    <w:semiHidden/>
    <w:locked/>
    <w:rsid w:val="00252A4E"/>
    <w:rPr>
      <w:rFonts w:eastAsia="細明體"/>
      <w:kern w:val="0"/>
      <w:sz w:val="20"/>
      <w:szCs w:val="20"/>
    </w:rPr>
  </w:style>
  <w:style w:type="paragraph" w:styleId="af">
    <w:name w:val="Body Text Indent"/>
    <w:basedOn w:val="a"/>
    <w:link w:val="af0"/>
    <w:uiPriority w:val="99"/>
    <w:rsid w:val="00643A7F"/>
    <w:pPr>
      <w:autoSpaceDE w:val="0"/>
      <w:autoSpaceDN w:val="0"/>
      <w:spacing w:before="180" w:line="278" w:lineRule="atLeast"/>
      <w:ind w:left="1440" w:hanging="1440"/>
      <w:jc w:val="both"/>
      <w:textAlignment w:val="auto"/>
    </w:pPr>
    <w:rPr>
      <w:rFonts w:ascii="Times New Roman" w:cs="Times New Roman"/>
      <w:sz w:val="20"/>
      <w:szCs w:val="20"/>
      <w:lang w:val="x-none" w:eastAsia="x-none"/>
    </w:rPr>
  </w:style>
  <w:style w:type="character" w:customStyle="1" w:styleId="af0">
    <w:name w:val="本文縮排 字元"/>
    <w:link w:val="af"/>
    <w:uiPriority w:val="99"/>
    <w:locked/>
    <w:rsid w:val="00252A4E"/>
    <w:rPr>
      <w:rFonts w:eastAsia="細明體"/>
      <w:kern w:val="0"/>
      <w:sz w:val="20"/>
      <w:szCs w:val="20"/>
    </w:rPr>
  </w:style>
  <w:style w:type="paragraph" w:styleId="23">
    <w:name w:val="Body Text Indent 2"/>
    <w:basedOn w:val="a"/>
    <w:link w:val="24"/>
    <w:uiPriority w:val="99"/>
    <w:rsid w:val="00643A7F"/>
    <w:pPr>
      <w:autoSpaceDE w:val="0"/>
      <w:autoSpaceDN w:val="0"/>
      <w:spacing w:before="180" w:line="278" w:lineRule="atLeast"/>
      <w:ind w:left="1680" w:hanging="840"/>
      <w:jc w:val="both"/>
      <w:textAlignment w:val="auto"/>
    </w:pPr>
    <w:rPr>
      <w:rFonts w:ascii="Times New Roman" w:cs="Times New Roman"/>
      <w:sz w:val="20"/>
      <w:szCs w:val="20"/>
      <w:lang w:val="x-none" w:eastAsia="x-none"/>
    </w:rPr>
  </w:style>
  <w:style w:type="character" w:customStyle="1" w:styleId="24">
    <w:name w:val="本文縮排 2 字元"/>
    <w:link w:val="23"/>
    <w:uiPriority w:val="99"/>
    <w:locked/>
    <w:rsid w:val="00252A4E"/>
    <w:rPr>
      <w:rFonts w:eastAsia="細明體"/>
      <w:kern w:val="0"/>
      <w:sz w:val="20"/>
      <w:szCs w:val="20"/>
    </w:rPr>
  </w:style>
  <w:style w:type="paragraph" w:styleId="33">
    <w:name w:val="Body Text Indent 3"/>
    <w:basedOn w:val="a"/>
    <w:link w:val="34"/>
    <w:uiPriority w:val="99"/>
    <w:rsid w:val="00643A7F"/>
    <w:pPr>
      <w:autoSpaceDE w:val="0"/>
      <w:autoSpaceDN w:val="0"/>
      <w:spacing w:before="180" w:line="278" w:lineRule="atLeast"/>
      <w:ind w:firstLine="567"/>
      <w:jc w:val="both"/>
      <w:textAlignment w:val="auto"/>
    </w:pPr>
    <w:rPr>
      <w:rFonts w:ascii="Times New Roman" w:cs="Times New Roman"/>
      <w:sz w:val="16"/>
      <w:szCs w:val="16"/>
      <w:lang w:val="x-none" w:eastAsia="x-none"/>
    </w:rPr>
  </w:style>
  <w:style w:type="character" w:customStyle="1" w:styleId="34">
    <w:name w:val="本文縮排 3 字元"/>
    <w:link w:val="33"/>
    <w:uiPriority w:val="99"/>
    <w:semiHidden/>
    <w:locked/>
    <w:rsid w:val="00252A4E"/>
    <w:rPr>
      <w:rFonts w:eastAsia="細明體"/>
      <w:kern w:val="0"/>
      <w:sz w:val="16"/>
      <w:szCs w:val="16"/>
    </w:rPr>
  </w:style>
  <w:style w:type="paragraph" w:styleId="af1">
    <w:name w:val="Plain Text"/>
    <w:basedOn w:val="a"/>
    <w:link w:val="af2"/>
    <w:rsid w:val="00643A7F"/>
    <w:pPr>
      <w:autoSpaceDE w:val="0"/>
      <w:autoSpaceDN w:val="0"/>
      <w:spacing w:line="240" w:lineRule="atLeast"/>
      <w:textAlignment w:val="auto"/>
    </w:pPr>
    <w:rPr>
      <w:rFonts w:ascii="Times New Roman" w:cs="Times New Roman"/>
      <w:sz w:val="20"/>
      <w:szCs w:val="20"/>
    </w:rPr>
  </w:style>
  <w:style w:type="character" w:customStyle="1" w:styleId="af2">
    <w:name w:val="純文字 字元"/>
    <w:link w:val="af1"/>
    <w:locked/>
    <w:rsid w:val="00667255"/>
    <w:rPr>
      <w:rFonts w:eastAsia="細明體"/>
      <w:lang w:val="en-US" w:eastAsia="zh-TW"/>
    </w:rPr>
  </w:style>
  <w:style w:type="paragraph" w:styleId="af3">
    <w:name w:val="Body Text"/>
    <w:basedOn w:val="a"/>
    <w:link w:val="af4"/>
    <w:uiPriority w:val="99"/>
    <w:rsid w:val="00643A7F"/>
    <w:pPr>
      <w:autoSpaceDE w:val="0"/>
      <w:autoSpaceDN w:val="0"/>
      <w:spacing w:after="120" w:line="240" w:lineRule="atLeast"/>
      <w:textAlignment w:val="auto"/>
    </w:pPr>
    <w:rPr>
      <w:rFonts w:ascii="Times New Roman" w:cs="Times New Roman"/>
      <w:sz w:val="20"/>
      <w:szCs w:val="20"/>
      <w:lang w:val="x-none" w:eastAsia="x-none"/>
    </w:rPr>
  </w:style>
  <w:style w:type="character" w:customStyle="1" w:styleId="af4">
    <w:name w:val="本文 字元"/>
    <w:link w:val="af3"/>
    <w:uiPriority w:val="99"/>
    <w:locked/>
    <w:rsid w:val="00C60605"/>
    <w:rPr>
      <w:rFonts w:eastAsia="細明體"/>
    </w:rPr>
  </w:style>
  <w:style w:type="character" w:styleId="af5">
    <w:name w:val="page number"/>
    <w:basedOn w:val="a1"/>
    <w:rsid w:val="00643A7F"/>
  </w:style>
  <w:style w:type="paragraph" w:styleId="af6">
    <w:name w:val="Balloon Text"/>
    <w:basedOn w:val="a"/>
    <w:link w:val="af7"/>
    <w:rsid w:val="00643A7F"/>
    <w:pPr>
      <w:adjustRightInd/>
      <w:spacing w:line="240" w:lineRule="auto"/>
      <w:textAlignment w:val="auto"/>
    </w:pPr>
    <w:rPr>
      <w:rFonts w:ascii="Arial" w:eastAsia="新細明體" w:hAnsi="Arial" w:cs="Times New Roman"/>
      <w:kern w:val="2"/>
      <w:sz w:val="18"/>
      <w:szCs w:val="18"/>
    </w:rPr>
  </w:style>
  <w:style w:type="character" w:customStyle="1" w:styleId="af7">
    <w:name w:val="註解方塊文字 字元"/>
    <w:link w:val="af6"/>
    <w:locked/>
    <w:rsid w:val="00667255"/>
    <w:rPr>
      <w:rFonts w:ascii="Arial" w:eastAsia="新細明體" w:hAnsi="Arial" w:cs="Arial"/>
      <w:kern w:val="2"/>
      <w:sz w:val="18"/>
      <w:szCs w:val="18"/>
      <w:lang w:val="en-US" w:eastAsia="zh-TW"/>
    </w:rPr>
  </w:style>
  <w:style w:type="paragraph" w:customStyle="1" w:styleId="Normal1">
    <w:name w:val="Normal1"/>
    <w:uiPriority w:val="99"/>
    <w:rsid w:val="00643A7F"/>
    <w:pPr>
      <w:widowControl w:val="0"/>
      <w:adjustRightInd w:val="0"/>
      <w:spacing w:line="360" w:lineRule="atLeast"/>
      <w:textAlignment w:val="baseline"/>
    </w:pPr>
    <w:rPr>
      <w:rFonts w:ascii="細明體" w:eastAsia="細明體" w:cs="細明體"/>
      <w:sz w:val="24"/>
      <w:szCs w:val="24"/>
    </w:rPr>
  </w:style>
  <w:style w:type="character" w:styleId="af8">
    <w:name w:val="Hyperlink"/>
    <w:rsid w:val="00643A7F"/>
    <w:rPr>
      <w:color w:val="0000FF"/>
      <w:u w:val="single"/>
    </w:rPr>
  </w:style>
  <w:style w:type="paragraph" w:styleId="af9">
    <w:name w:val="Salutation"/>
    <w:basedOn w:val="a"/>
    <w:next w:val="a"/>
    <w:link w:val="afa"/>
    <w:uiPriority w:val="99"/>
    <w:rsid w:val="00643A7F"/>
    <w:pPr>
      <w:adjustRightInd/>
      <w:spacing w:line="240" w:lineRule="auto"/>
      <w:textAlignment w:val="auto"/>
    </w:pPr>
    <w:rPr>
      <w:rFonts w:ascii="Times New Roman" w:cs="Times New Roman"/>
      <w:sz w:val="20"/>
      <w:szCs w:val="20"/>
      <w:lang w:val="x-none" w:eastAsia="x-none"/>
    </w:rPr>
  </w:style>
  <w:style w:type="character" w:customStyle="1" w:styleId="afa">
    <w:name w:val="問候 字元"/>
    <w:link w:val="af9"/>
    <w:uiPriority w:val="99"/>
    <w:locked/>
    <w:rsid w:val="00252A4E"/>
    <w:rPr>
      <w:rFonts w:eastAsia="細明體"/>
      <w:kern w:val="0"/>
      <w:sz w:val="20"/>
      <w:szCs w:val="20"/>
    </w:rPr>
  </w:style>
  <w:style w:type="paragraph" w:styleId="afb">
    <w:name w:val="Block Text"/>
    <w:basedOn w:val="a"/>
    <w:rsid w:val="00643A7F"/>
    <w:pPr>
      <w:adjustRightInd/>
      <w:spacing w:line="240" w:lineRule="auto"/>
      <w:ind w:leftChars="325" w:left="780" w:right="-514" w:firstLineChars="200" w:firstLine="480"/>
      <w:textAlignment w:val="auto"/>
    </w:pPr>
    <w:rPr>
      <w:rFonts w:ascii="Times New Roman" w:eastAsia="標楷體" w:cs="Times New Roman"/>
      <w:color w:val="000000"/>
      <w:kern w:val="2"/>
    </w:rPr>
  </w:style>
  <w:style w:type="paragraph" w:customStyle="1" w:styleId="Preformatted">
    <w:name w:val="Preformatted"/>
    <w:basedOn w:val="a"/>
    <w:rsid w:val="00643A7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40" w:lineRule="auto"/>
      <w:textAlignment w:val="auto"/>
    </w:pPr>
    <w:rPr>
      <w:rFonts w:ascii="Courier New" w:eastAsia="新細明體" w:hAnsi="Courier New" w:cs="Courier New"/>
      <w:sz w:val="20"/>
      <w:szCs w:val="20"/>
    </w:rPr>
  </w:style>
  <w:style w:type="paragraph" w:customStyle="1" w:styleId="DefaultText">
    <w:name w:val="Default Text"/>
    <w:basedOn w:val="a"/>
    <w:uiPriority w:val="99"/>
    <w:rsid w:val="00643A7F"/>
    <w:pPr>
      <w:widowControl/>
      <w:overflowPunct w:val="0"/>
      <w:autoSpaceDE w:val="0"/>
      <w:autoSpaceDN w:val="0"/>
      <w:spacing w:line="240" w:lineRule="auto"/>
    </w:pPr>
  </w:style>
  <w:style w:type="paragraph" w:styleId="afc">
    <w:name w:val="Body Text First Indent"/>
    <w:basedOn w:val="af3"/>
    <w:link w:val="afd"/>
    <w:uiPriority w:val="99"/>
    <w:rsid w:val="00643A7F"/>
    <w:pPr>
      <w:autoSpaceDE/>
      <w:autoSpaceDN/>
      <w:spacing w:line="240" w:lineRule="auto"/>
      <w:ind w:firstLine="210"/>
      <w:textAlignment w:val="baseline"/>
    </w:pPr>
  </w:style>
  <w:style w:type="character" w:customStyle="1" w:styleId="afd">
    <w:name w:val="本文第一層縮排 字元"/>
    <w:link w:val="afc"/>
    <w:uiPriority w:val="99"/>
    <w:semiHidden/>
    <w:locked/>
    <w:rsid w:val="00252A4E"/>
    <w:rPr>
      <w:rFonts w:eastAsia="細明體"/>
      <w:kern w:val="0"/>
      <w:sz w:val="20"/>
      <w:szCs w:val="20"/>
    </w:rPr>
  </w:style>
  <w:style w:type="paragraph" w:customStyle="1" w:styleId="HeadingBase">
    <w:name w:val="Heading Base"/>
    <w:basedOn w:val="af3"/>
    <w:next w:val="af3"/>
    <w:rsid w:val="00643A7F"/>
    <w:pPr>
      <w:keepNext/>
      <w:keepLines/>
      <w:widowControl/>
      <w:autoSpaceDE/>
      <w:autoSpaceDN/>
      <w:adjustRightInd/>
      <w:spacing w:after="0"/>
    </w:pPr>
    <w:rPr>
      <w:rFonts w:ascii="Garamond" w:eastAsia="新細明體" w:hAnsi="Garamond" w:cs="Garamond"/>
      <w:noProof/>
      <w:spacing w:val="-5"/>
      <w:kern w:val="20"/>
      <w:sz w:val="24"/>
      <w:szCs w:val="24"/>
    </w:rPr>
  </w:style>
  <w:style w:type="paragraph" w:styleId="25">
    <w:name w:val="Body Text 2"/>
    <w:basedOn w:val="a"/>
    <w:link w:val="26"/>
    <w:uiPriority w:val="99"/>
    <w:rsid w:val="00A55EDB"/>
    <w:pPr>
      <w:spacing w:line="240" w:lineRule="auto"/>
      <w:ind w:firstLine="645"/>
      <w:jc w:val="both"/>
    </w:pPr>
    <w:rPr>
      <w:rFonts w:ascii="Times New Roman" w:cs="Times New Roman"/>
      <w:sz w:val="20"/>
      <w:szCs w:val="20"/>
      <w:lang w:val="x-none" w:eastAsia="x-none"/>
    </w:rPr>
  </w:style>
  <w:style w:type="character" w:customStyle="1" w:styleId="26">
    <w:name w:val="本文 2 字元"/>
    <w:link w:val="25"/>
    <w:uiPriority w:val="99"/>
    <w:locked/>
    <w:rsid w:val="00252A4E"/>
    <w:rPr>
      <w:rFonts w:eastAsia="細明體"/>
      <w:kern w:val="0"/>
      <w:sz w:val="20"/>
      <w:szCs w:val="20"/>
    </w:rPr>
  </w:style>
  <w:style w:type="paragraph" w:customStyle="1" w:styleId="13">
    <w:name w:val="1."/>
    <w:basedOn w:val="a"/>
    <w:uiPriority w:val="99"/>
    <w:rsid w:val="00643A7F"/>
    <w:pPr>
      <w:adjustRightInd/>
      <w:spacing w:line="340" w:lineRule="exact"/>
      <w:jc w:val="both"/>
      <w:textAlignment w:val="auto"/>
    </w:pPr>
    <w:rPr>
      <w:rFonts w:ascii="Times New Roman" w:eastAsia="新細明體" w:cs="Times New Roman"/>
      <w:spacing w:val="20"/>
      <w:kern w:val="2"/>
    </w:rPr>
  </w:style>
  <w:style w:type="paragraph" w:customStyle="1" w:styleId="afe">
    <w:name w:val="主標題"/>
    <w:basedOn w:val="a"/>
    <w:autoRedefine/>
    <w:uiPriority w:val="99"/>
    <w:rsid w:val="00643A7F"/>
    <w:pPr>
      <w:adjustRightInd/>
      <w:spacing w:line="240" w:lineRule="auto"/>
      <w:jc w:val="center"/>
      <w:textAlignment w:val="auto"/>
    </w:pPr>
    <w:rPr>
      <w:rFonts w:ascii="Times New Roman" w:eastAsia="華康中黑體(P)" w:cs="Times New Roman"/>
      <w:kern w:val="2"/>
    </w:rPr>
  </w:style>
  <w:style w:type="paragraph" w:customStyle="1" w:styleId="xl26">
    <w:name w:val="xl26"/>
    <w:basedOn w:val="a"/>
    <w:uiPriority w:val="99"/>
    <w:rsid w:val="00643A7F"/>
    <w:pPr>
      <w:widowControl/>
      <w:adjustRightInd/>
      <w:spacing w:before="100" w:beforeAutospacing="1" w:after="100" w:afterAutospacing="1" w:line="240" w:lineRule="auto"/>
      <w:jc w:val="center"/>
      <w:textAlignment w:val="auto"/>
    </w:pPr>
    <w:rPr>
      <w:rFonts w:ascii="Arial Unicode MS" w:eastAsia="新細明體" w:hAnsi="Arial Unicode MS" w:cs="Arial Unicode MS"/>
    </w:rPr>
  </w:style>
  <w:style w:type="paragraph" w:customStyle="1" w:styleId="14">
    <w:name w:val="項目符號一1"/>
    <w:rsid w:val="00643A7F"/>
    <w:pPr>
      <w:spacing w:line="480" w:lineRule="exact"/>
    </w:pPr>
    <w:rPr>
      <w:rFonts w:eastAsia="華康仿宋體"/>
      <w:noProof/>
      <w:sz w:val="28"/>
      <w:szCs w:val="28"/>
    </w:rPr>
  </w:style>
  <w:style w:type="paragraph" w:styleId="aff">
    <w:name w:val="Date"/>
    <w:basedOn w:val="a"/>
    <w:next w:val="a"/>
    <w:link w:val="aff0"/>
    <w:uiPriority w:val="99"/>
    <w:rsid w:val="00643A7F"/>
    <w:pPr>
      <w:adjustRightInd/>
      <w:spacing w:line="240" w:lineRule="auto"/>
      <w:jc w:val="right"/>
      <w:textAlignment w:val="auto"/>
    </w:pPr>
    <w:rPr>
      <w:rFonts w:ascii="Times New Roman" w:cs="Times New Roman"/>
      <w:sz w:val="20"/>
      <w:szCs w:val="20"/>
      <w:lang w:val="x-none" w:eastAsia="x-none"/>
    </w:rPr>
  </w:style>
  <w:style w:type="character" w:customStyle="1" w:styleId="aff0">
    <w:name w:val="日期 字元"/>
    <w:link w:val="aff"/>
    <w:uiPriority w:val="99"/>
    <w:semiHidden/>
    <w:locked/>
    <w:rsid w:val="00252A4E"/>
    <w:rPr>
      <w:rFonts w:eastAsia="細明體"/>
      <w:kern w:val="0"/>
      <w:sz w:val="20"/>
      <w:szCs w:val="20"/>
    </w:rPr>
  </w:style>
  <w:style w:type="character" w:styleId="aff1">
    <w:name w:val="FollowedHyperlink"/>
    <w:uiPriority w:val="99"/>
    <w:rsid w:val="00643A7F"/>
    <w:rPr>
      <w:color w:val="800080"/>
      <w:u w:val="single"/>
    </w:rPr>
  </w:style>
  <w:style w:type="paragraph" w:customStyle="1" w:styleId="font5">
    <w:name w:val="font5"/>
    <w:basedOn w:val="a"/>
    <w:uiPriority w:val="99"/>
    <w:rsid w:val="00643A7F"/>
    <w:pPr>
      <w:widowControl/>
      <w:adjustRightInd/>
      <w:spacing w:before="100" w:beforeAutospacing="1" w:after="100" w:afterAutospacing="1" w:line="240" w:lineRule="auto"/>
      <w:textAlignment w:val="auto"/>
    </w:pPr>
    <w:rPr>
      <w:rFonts w:ascii="新細明體" w:eastAsia="新細明體" w:hAnsi="Arial Unicode MS" w:cs="新細明體"/>
      <w:sz w:val="18"/>
      <w:szCs w:val="18"/>
    </w:rPr>
  </w:style>
  <w:style w:type="table" w:styleId="aff2">
    <w:name w:val="Table Grid"/>
    <w:basedOn w:val="a2"/>
    <w:rsid w:val="00E80C4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pt">
    <w:name w:val="樣式 標題 2 + (中文) 標楷體 黑色 行距:  最小行高 0 pt"/>
    <w:basedOn w:val="2"/>
    <w:uiPriority w:val="99"/>
    <w:rsid w:val="000D7BBE"/>
    <w:pPr>
      <w:spacing w:line="240" w:lineRule="atLeast"/>
      <w:ind w:leftChars="331" w:left="662"/>
    </w:pPr>
    <w:rPr>
      <w:rFonts w:eastAsia="標楷體" w:hAnsi="標楷體"/>
      <w:b w:val="0"/>
      <w:bCs w:val="0"/>
      <w:color w:val="000000"/>
      <w:sz w:val="20"/>
      <w:szCs w:val="20"/>
    </w:rPr>
  </w:style>
  <w:style w:type="paragraph" w:customStyle="1" w:styleId="20pt1">
    <w:name w:val="樣式 標題 2 + (中文) 標楷體 黑色 行距:  最小行高 0 pt1"/>
    <w:basedOn w:val="2"/>
    <w:autoRedefine/>
    <w:uiPriority w:val="99"/>
    <w:rsid w:val="000D7BBE"/>
    <w:pPr>
      <w:spacing w:line="240" w:lineRule="atLeast"/>
      <w:ind w:leftChars="331" w:left="662" w:firstLineChars="16" w:firstLine="77"/>
    </w:pPr>
    <w:rPr>
      <w:rFonts w:eastAsia="標楷體" w:hAnsi="標楷體"/>
      <w:b w:val="0"/>
      <w:bCs w:val="0"/>
      <w:color w:val="000000"/>
      <w:sz w:val="20"/>
      <w:szCs w:val="20"/>
    </w:rPr>
  </w:style>
  <w:style w:type="paragraph" w:customStyle="1" w:styleId="32110pt">
    <w:name w:val="樣式 標題 3 + (中文) 標楷體 黑色 凸出:  2.11 字元 行距:  最小行高 0 pt"/>
    <w:basedOn w:val="3"/>
    <w:autoRedefine/>
    <w:uiPriority w:val="99"/>
    <w:rsid w:val="000D7BBE"/>
    <w:pPr>
      <w:spacing w:line="240" w:lineRule="atLeast"/>
      <w:ind w:leftChars="366" w:left="1492" w:hangingChars="211" w:hanging="760"/>
    </w:pPr>
    <w:rPr>
      <w:rFonts w:eastAsia="標楷體"/>
      <w:color w:val="000000"/>
      <w:sz w:val="20"/>
      <w:szCs w:val="20"/>
    </w:rPr>
  </w:style>
  <w:style w:type="paragraph" w:customStyle="1" w:styleId="31050pt">
    <w:name w:val="樣式 標題 3 + (中文) 標楷體 黑色 凸出:  1.05 字元 行距:  最小行高 0 pt"/>
    <w:basedOn w:val="3"/>
    <w:autoRedefine/>
    <w:uiPriority w:val="99"/>
    <w:rsid w:val="000D7BBE"/>
    <w:pPr>
      <w:spacing w:line="240" w:lineRule="atLeast"/>
      <w:ind w:leftChars="366" w:left="1110" w:hangingChars="105" w:hanging="378"/>
    </w:pPr>
    <w:rPr>
      <w:rFonts w:eastAsia="標楷體" w:hAnsi="標楷體"/>
      <w:color w:val="000000"/>
      <w:sz w:val="20"/>
      <w:szCs w:val="20"/>
    </w:rPr>
  </w:style>
  <w:style w:type="character" w:styleId="aff3">
    <w:name w:val="Strong"/>
    <w:qFormat/>
    <w:rsid w:val="00B96980"/>
    <w:rPr>
      <w:b/>
      <w:bCs/>
    </w:rPr>
  </w:style>
  <w:style w:type="paragraph" w:customStyle="1" w:styleId="BodyText21">
    <w:name w:val="Body Text 21"/>
    <w:basedOn w:val="a"/>
    <w:uiPriority w:val="99"/>
    <w:rsid w:val="00B96980"/>
    <w:pPr>
      <w:spacing w:line="240" w:lineRule="auto"/>
      <w:ind w:firstLine="645"/>
      <w:jc w:val="both"/>
    </w:pPr>
    <w:rPr>
      <w:rFonts w:ascii="標楷體" w:eastAsia="標楷體" w:hAnsi="Arial" w:cs="標楷體"/>
      <w:kern w:val="2"/>
      <w:sz w:val="32"/>
      <w:szCs w:val="32"/>
    </w:rPr>
  </w:style>
  <w:style w:type="table" w:styleId="aff4">
    <w:name w:val="Table Elegant"/>
    <w:basedOn w:val="a2"/>
    <w:uiPriority w:val="99"/>
    <w:rsid w:val="00D70A89"/>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style31">
    <w:name w:val="style31"/>
    <w:uiPriority w:val="99"/>
    <w:rsid w:val="0011760F"/>
    <w:rPr>
      <w:color w:val="000000"/>
      <w:sz w:val="12"/>
      <w:szCs w:val="12"/>
    </w:rPr>
  </w:style>
  <w:style w:type="character" w:customStyle="1" w:styleId="style11">
    <w:name w:val="style11"/>
    <w:uiPriority w:val="99"/>
    <w:rsid w:val="0011760F"/>
    <w:rPr>
      <w:color w:val="auto"/>
      <w:sz w:val="18"/>
      <w:szCs w:val="18"/>
    </w:rPr>
  </w:style>
  <w:style w:type="paragraph" w:customStyle="1" w:styleId="rul">
    <w:name w:val="rul"/>
    <w:basedOn w:val="a"/>
    <w:uiPriority w:val="99"/>
    <w:rsid w:val="00667255"/>
    <w:pPr>
      <w:widowControl/>
      <w:adjustRightInd/>
      <w:spacing w:before="100" w:beforeAutospacing="1" w:after="100" w:afterAutospacing="1" w:line="500" w:lineRule="atLeast"/>
      <w:textAlignment w:val="auto"/>
    </w:pPr>
    <w:rPr>
      <w:rFonts w:ascii="新細明體" w:eastAsia="新細明體" w:hAnsi="新細明體" w:cs="新細明體"/>
      <w:color w:val="000099"/>
    </w:rPr>
  </w:style>
  <w:style w:type="character" w:customStyle="1" w:styleId="postbody1">
    <w:name w:val="postbody1"/>
    <w:uiPriority w:val="99"/>
    <w:rsid w:val="00667255"/>
    <w:rPr>
      <w:sz w:val="20"/>
      <w:szCs w:val="20"/>
    </w:rPr>
  </w:style>
  <w:style w:type="paragraph" w:styleId="35">
    <w:name w:val="Body Text 3"/>
    <w:basedOn w:val="a"/>
    <w:link w:val="36"/>
    <w:uiPriority w:val="99"/>
    <w:rsid w:val="00667255"/>
    <w:pPr>
      <w:adjustRightInd/>
      <w:spacing w:afterLines="50" w:line="240" w:lineRule="auto"/>
      <w:textAlignment w:val="auto"/>
    </w:pPr>
    <w:rPr>
      <w:rFonts w:ascii="Times New Roman" w:cs="Times New Roman"/>
      <w:sz w:val="16"/>
      <w:szCs w:val="16"/>
      <w:lang w:val="x-none" w:eastAsia="x-none"/>
    </w:rPr>
  </w:style>
  <w:style w:type="character" w:customStyle="1" w:styleId="36">
    <w:name w:val="本文 3 字元"/>
    <w:link w:val="35"/>
    <w:uiPriority w:val="99"/>
    <w:semiHidden/>
    <w:locked/>
    <w:rsid w:val="00252A4E"/>
    <w:rPr>
      <w:rFonts w:eastAsia="細明體"/>
      <w:kern w:val="0"/>
      <w:sz w:val="16"/>
      <w:szCs w:val="16"/>
    </w:rPr>
  </w:style>
  <w:style w:type="paragraph" w:styleId="aff5">
    <w:name w:val="annotation subject"/>
    <w:basedOn w:val="a4"/>
    <w:next w:val="a4"/>
    <w:link w:val="aff6"/>
    <w:uiPriority w:val="99"/>
    <w:semiHidden/>
    <w:rsid w:val="00667255"/>
    <w:pPr>
      <w:autoSpaceDE/>
      <w:autoSpaceDN/>
      <w:adjustRightInd/>
    </w:pPr>
    <w:rPr>
      <w:rFonts w:eastAsia="新細明體"/>
      <w:b/>
      <w:bCs/>
    </w:rPr>
  </w:style>
  <w:style w:type="character" w:customStyle="1" w:styleId="aff6">
    <w:name w:val="註解主旨 字元"/>
    <w:link w:val="aff5"/>
    <w:uiPriority w:val="99"/>
    <w:locked/>
    <w:rsid w:val="00667255"/>
    <w:rPr>
      <w:rFonts w:ascii="細明體" w:eastAsia="新細明體" w:cs="細明體"/>
      <w:b/>
      <w:bCs/>
      <w:sz w:val="24"/>
      <w:szCs w:val="24"/>
      <w:lang w:val="en-US" w:eastAsia="zh-TW"/>
    </w:rPr>
  </w:style>
  <w:style w:type="character" w:customStyle="1" w:styleId="style41">
    <w:name w:val="style41"/>
    <w:uiPriority w:val="99"/>
    <w:rsid w:val="00667255"/>
    <w:rPr>
      <w:color w:val="auto"/>
      <w:sz w:val="18"/>
      <w:szCs w:val="18"/>
    </w:rPr>
  </w:style>
  <w:style w:type="paragraph" w:styleId="aff7">
    <w:name w:val="Title"/>
    <w:basedOn w:val="a"/>
    <w:link w:val="aff8"/>
    <w:uiPriority w:val="99"/>
    <w:qFormat/>
    <w:rsid w:val="00667255"/>
    <w:pPr>
      <w:adjustRightInd/>
      <w:spacing w:line="480" w:lineRule="exact"/>
      <w:jc w:val="center"/>
      <w:textAlignment w:val="auto"/>
    </w:pPr>
    <w:rPr>
      <w:rFonts w:ascii="Cambria" w:eastAsia="新細明體" w:hAnsi="Cambria" w:cs="Times New Roman"/>
      <w:b/>
      <w:bCs/>
      <w:sz w:val="32"/>
      <w:szCs w:val="32"/>
      <w:lang w:val="x-none" w:eastAsia="x-none"/>
    </w:rPr>
  </w:style>
  <w:style w:type="character" w:customStyle="1" w:styleId="aff8">
    <w:name w:val="標題 字元"/>
    <w:link w:val="aff7"/>
    <w:uiPriority w:val="99"/>
    <w:locked/>
    <w:rsid w:val="00252A4E"/>
    <w:rPr>
      <w:rFonts w:ascii="Cambria" w:hAnsi="Cambria" w:cs="Cambria"/>
      <w:b/>
      <w:bCs/>
      <w:kern w:val="0"/>
      <w:sz w:val="32"/>
      <w:szCs w:val="32"/>
    </w:rPr>
  </w:style>
  <w:style w:type="character" w:customStyle="1" w:styleId="msotitle0">
    <w:name w:val="msotitle"/>
    <w:uiPriority w:val="99"/>
    <w:rsid w:val="00667255"/>
    <w:rPr>
      <w:rFonts w:ascii="Times New Roman" w:eastAsia="標楷體" w:hAnsi="Times New Roman" w:cs="Times New Roman"/>
      <w:color w:val="000000"/>
      <w:w w:val="0"/>
      <w:kern w:val="2"/>
      <w:sz w:val="24"/>
      <w:szCs w:val="24"/>
    </w:rPr>
  </w:style>
  <w:style w:type="character" w:customStyle="1" w:styleId="msonormal0">
    <w:name w:val="msonormal"/>
    <w:uiPriority w:val="99"/>
    <w:rsid w:val="00667255"/>
    <w:rPr>
      <w:rFonts w:ascii="Times New Roman" w:eastAsia="新細明體" w:hAnsi="Times New Roman" w:cs="Times New Roman"/>
      <w:color w:val="000000"/>
      <w:w w:val="0"/>
      <w:kern w:val="2"/>
      <w:sz w:val="24"/>
      <w:szCs w:val="24"/>
    </w:rPr>
  </w:style>
  <w:style w:type="paragraph" w:customStyle="1" w:styleId="aff9">
    <w:name w:val="節 字元 字元 字元 字元 字元 字元 字元 字元 字元 字元 字元 字元 字元"/>
    <w:basedOn w:val="a"/>
    <w:autoRedefine/>
    <w:rsid w:val="00667255"/>
    <w:pPr>
      <w:widowControl/>
      <w:adjustRightInd/>
      <w:spacing w:after="160" w:line="240" w:lineRule="exact"/>
      <w:textAlignment w:val="auto"/>
    </w:pPr>
    <w:rPr>
      <w:rFonts w:ascii="Verdana" w:eastAsia="標楷體" w:hAnsi="Verdana" w:cs="Verdana"/>
      <w:sz w:val="20"/>
      <w:szCs w:val="20"/>
      <w:lang w:eastAsia="en-US"/>
    </w:rPr>
  </w:style>
  <w:style w:type="paragraph" w:customStyle="1" w:styleId="ColorfulList-Accent11">
    <w:name w:val="Colorful List - Accent 11"/>
    <w:basedOn w:val="a"/>
    <w:uiPriority w:val="99"/>
    <w:rsid w:val="00667255"/>
    <w:pPr>
      <w:adjustRightInd/>
      <w:spacing w:line="240" w:lineRule="auto"/>
      <w:ind w:leftChars="200" w:left="480"/>
      <w:textAlignment w:val="auto"/>
    </w:pPr>
    <w:rPr>
      <w:rFonts w:ascii="Times New Roman" w:eastAsia="新細明體" w:cs="Times New Roman"/>
      <w:kern w:val="2"/>
    </w:rPr>
  </w:style>
  <w:style w:type="paragraph" w:customStyle="1" w:styleId="15">
    <w:name w:val="內文1"/>
    <w:uiPriority w:val="99"/>
    <w:rsid w:val="003F142B"/>
    <w:pPr>
      <w:widowControl w:val="0"/>
      <w:adjustRightInd w:val="0"/>
      <w:spacing w:line="360" w:lineRule="atLeast"/>
      <w:textAlignment w:val="baseline"/>
    </w:pPr>
    <w:rPr>
      <w:rFonts w:ascii="細明體" w:eastAsia="細明體" w:cs="細明體"/>
      <w:sz w:val="24"/>
      <w:szCs w:val="24"/>
    </w:rPr>
  </w:style>
  <w:style w:type="paragraph" w:customStyle="1" w:styleId="210">
    <w:name w:val="本文 21"/>
    <w:basedOn w:val="a"/>
    <w:uiPriority w:val="99"/>
    <w:rsid w:val="003F142B"/>
    <w:pPr>
      <w:adjustRightInd/>
      <w:spacing w:line="240" w:lineRule="auto"/>
      <w:jc w:val="center"/>
      <w:textAlignment w:val="auto"/>
    </w:pPr>
    <w:rPr>
      <w:rFonts w:ascii="新細明體" w:eastAsia="新細明體" w:hAnsi="標楷體" w:cs="新細明體"/>
      <w:kern w:val="2"/>
      <w:sz w:val="20"/>
      <w:szCs w:val="20"/>
    </w:rPr>
  </w:style>
  <w:style w:type="paragraph" w:customStyle="1" w:styleId="16">
    <w:name w:val="清單段落1"/>
    <w:basedOn w:val="a"/>
    <w:uiPriority w:val="99"/>
    <w:rsid w:val="003F142B"/>
    <w:pPr>
      <w:adjustRightInd/>
      <w:spacing w:line="240" w:lineRule="auto"/>
      <w:ind w:leftChars="200" w:left="480"/>
      <w:textAlignment w:val="auto"/>
    </w:pPr>
    <w:rPr>
      <w:rFonts w:ascii="Times New Roman" w:eastAsia="新細明體" w:cs="Times New Roman"/>
      <w:kern w:val="2"/>
    </w:rPr>
  </w:style>
  <w:style w:type="paragraph" w:customStyle="1" w:styleId="220">
    <w:name w:val="本文 22"/>
    <w:basedOn w:val="a"/>
    <w:uiPriority w:val="99"/>
    <w:rsid w:val="003F142B"/>
    <w:pPr>
      <w:spacing w:line="240" w:lineRule="auto"/>
      <w:ind w:firstLine="645"/>
      <w:jc w:val="both"/>
    </w:pPr>
    <w:rPr>
      <w:rFonts w:ascii="標楷體" w:eastAsia="標楷體" w:hAnsi="Arial" w:cs="標楷體"/>
      <w:kern w:val="2"/>
      <w:sz w:val="32"/>
      <w:szCs w:val="32"/>
    </w:rPr>
  </w:style>
  <w:style w:type="paragraph" w:customStyle="1" w:styleId="27">
    <w:name w:val="內文2"/>
    <w:uiPriority w:val="99"/>
    <w:rsid w:val="003F142B"/>
    <w:pPr>
      <w:widowControl w:val="0"/>
      <w:adjustRightInd w:val="0"/>
      <w:spacing w:line="360" w:lineRule="atLeast"/>
      <w:textAlignment w:val="baseline"/>
    </w:pPr>
    <w:rPr>
      <w:rFonts w:ascii="細明體" w:eastAsia="細明體" w:cs="細明體"/>
      <w:sz w:val="24"/>
      <w:szCs w:val="24"/>
    </w:rPr>
  </w:style>
  <w:style w:type="paragraph" w:customStyle="1" w:styleId="110">
    <w:name w:val="清單段落11"/>
    <w:basedOn w:val="a"/>
    <w:uiPriority w:val="99"/>
    <w:rsid w:val="005A4DCD"/>
    <w:pPr>
      <w:adjustRightInd/>
      <w:spacing w:line="240" w:lineRule="auto"/>
      <w:ind w:leftChars="200" w:left="480"/>
      <w:textAlignment w:val="auto"/>
    </w:pPr>
    <w:rPr>
      <w:rFonts w:ascii="Times New Roman" w:eastAsia="新細明體" w:cs="Times New Roman"/>
      <w:kern w:val="2"/>
    </w:rPr>
  </w:style>
  <w:style w:type="paragraph" w:customStyle="1" w:styleId="BodyText22">
    <w:name w:val="Body Text 22"/>
    <w:basedOn w:val="a"/>
    <w:uiPriority w:val="99"/>
    <w:rsid w:val="005A4DCD"/>
    <w:pPr>
      <w:spacing w:line="240" w:lineRule="auto"/>
      <w:ind w:firstLine="645"/>
      <w:jc w:val="both"/>
    </w:pPr>
    <w:rPr>
      <w:rFonts w:ascii="標楷體" w:eastAsia="標楷體" w:hAnsi="Arial" w:cs="標楷體"/>
      <w:kern w:val="2"/>
      <w:sz w:val="32"/>
      <w:szCs w:val="32"/>
    </w:rPr>
  </w:style>
  <w:style w:type="character" w:customStyle="1" w:styleId="footeren">
    <w:name w:val="footeren"/>
    <w:uiPriority w:val="99"/>
    <w:rsid w:val="005A4DCD"/>
  </w:style>
  <w:style w:type="character" w:customStyle="1" w:styleId="longtext">
    <w:name w:val="long_text"/>
    <w:uiPriority w:val="99"/>
    <w:rsid w:val="00C76366"/>
  </w:style>
  <w:style w:type="paragraph" w:styleId="affa">
    <w:name w:val="caption"/>
    <w:basedOn w:val="a"/>
    <w:next w:val="a"/>
    <w:uiPriority w:val="99"/>
    <w:qFormat/>
    <w:rsid w:val="003B5E68"/>
    <w:pPr>
      <w:adjustRightInd/>
      <w:spacing w:line="280" w:lineRule="exact"/>
      <w:textAlignment w:val="auto"/>
    </w:pPr>
    <w:rPr>
      <w:rFonts w:ascii="Times New Roman" w:eastAsia="新細明體" w:cs="Times New Roman"/>
      <w:kern w:val="2"/>
      <w:sz w:val="20"/>
      <w:szCs w:val="20"/>
    </w:rPr>
  </w:style>
  <w:style w:type="paragraph" w:styleId="Web">
    <w:name w:val="Normal (Web)"/>
    <w:basedOn w:val="a"/>
    <w:uiPriority w:val="99"/>
    <w:rsid w:val="003B5E68"/>
    <w:pPr>
      <w:widowControl/>
      <w:adjustRightInd/>
      <w:spacing w:before="100" w:beforeAutospacing="1" w:after="100" w:afterAutospacing="1" w:line="240" w:lineRule="auto"/>
      <w:textAlignment w:val="auto"/>
    </w:pPr>
    <w:rPr>
      <w:rFonts w:ascii="新細明體" w:eastAsia="新細明體" w:hAnsi="新細明體" w:cs="新細明體"/>
    </w:rPr>
  </w:style>
  <w:style w:type="paragraph" w:customStyle="1" w:styleId="affb">
    <w:name w:val="標"/>
    <w:basedOn w:val="a"/>
    <w:uiPriority w:val="99"/>
    <w:rsid w:val="00707F9B"/>
    <w:pPr>
      <w:adjustRightInd/>
      <w:spacing w:line="480" w:lineRule="exact"/>
      <w:ind w:left="113" w:right="113"/>
      <w:jc w:val="center"/>
      <w:textAlignment w:val="auto"/>
    </w:pPr>
    <w:rPr>
      <w:rFonts w:ascii="Times New Roman" w:eastAsia="華康粗黑體" w:cs="Times New Roman"/>
      <w:kern w:val="2"/>
      <w:sz w:val="32"/>
      <w:szCs w:val="32"/>
    </w:rPr>
  </w:style>
  <w:style w:type="paragraph" w:customStyle="1" w:styleId="affc">
    <w:name w:val="表"/>
    <w:basedOn w:val="a"/>
    <w:uiPriority w:val="99"/>
    <w:rsid w:val="00707F9B"/>
    <w:pPr>
      <w:adjustRightInd/>
      <w:spacing w:line="260" w:lineRule="exact"/>
      <w:jc w:val="center"/>
      <w:textAlignment w:val="auto"/>
    </w:pPr>
    <w:rPr>
      <w:rFonts w:ascii="Times New Roman" w:eastAsia="新細明體" w:cs="Times New Roman"/>
      <w:kern w:val="2"/>
      <w:sz w:val="21"/>
      <w:szCs w:val="21"/>
    </w:rPr>
  </w:style>
  <w:style w:type="character" w:styleId="affd">
    <w:name w:val="annotation reference"/>
    <w:uiPriority w:val="99"/>
    <w:semiHidden/>
    <w:rsid w:val="00B05AD6"/>
    <w:rPr>
      <w:sz w:val="18"/>
      <w:szCs w:val="18"/>
    </w:rPr>
  </w:style>
  <w:style w:type="character" w:customStyle="1" w:styleId="63">
    <w:name w:val="字元 字元6"/>
    <w:uiPriority w:val="99"/>
    <w:semiHidden/>
    <w:rsid w:val="003071A6"/>
    <w:rPr>
      <w:rFonts w:ascii="細明體" w:eastAsia="細明體" w:cs="細明體"/>
      <w:sz w:val="24"/>
      <w:szCs w:val="24"/>
      <w:lang w:val="en-US" w:eastAsia="zh-TW"/>
    </w:rPr>
  </w:style>
  <w:style w:type="character" w:customStyle="1" w:styleId="53">
    <w:name w:val="字元 字元5"/>
    <w:uiPriority w:val="99"/>
    <w:rsid w:val="003071A6"/>
    <w:rPr>
      <w:rFonts w:ascii="細明體" w:eastAsia="細明體" w:cs="細明體"/>
      <w:sz w:val="24"/>
      <w:szCs w:val="24"/>
      <w:lang w:val="en-US" w:eastAsia="zh-TW"/>
    </w:rPr>
  </w:style>
  <w:style w:type="character" w:customStyle="1" w:styleId="43">
    <w:name w:val="字元 字元4"/>
    <w:uiPriority w:val="99"/>
    <w:rsid w:val="003071A6"/>
    <w:rPr>
      <w:rFonts w:ascii="細明體" w:eastAsia="細明體" w:cs="細明體"/>
      <w:sz w:val="24"/>
      <w:szCs w:val="24"/>
      <w:lang w:val="en-US" w:eastAsia="zh-TW"/>
    </w:rPr>
  </w:style>
  <w:style w:type="character" w:customStyle="1" w:styleId="37">
    <w:name w:val="字元 字元3"/>
    <w:uiPriority w:val="99"/>
    <w:rsid w:val="003071A6"/>
    <w:rPr>
      <w:rFonts w:eastAsia="細明體"/>
      <w:lang w:val="en-US" w:eastAsia="zh-TW"/>
    </w:rPr>
  </w:style>
  <w:style w:type="character" w:customStyle="1" w:styleId="17">
    <w:name w:val="字元 字元1"/>
    <w:uiPriority w:val="99"/>
    <w:semiHidden/>
    <w:rsid w:val="003071A6"/>
    <w:rPr>
      <w:rFonts w:ascii="Arial" w:eastAsia="新細明體" w:hAnsi="Arial" w:cs="Arial"/>
      <w:kern w:val="2"/>
      <w:sz w:val="18"/>
      <w:szCs w:val="18"/>
      <w:lang w:val="en-US" w:eastAsia="zh-TW"/>
    </w:rPr>
  </w:style>
  <w:style w:type="character" w:customStyle="1" w:styleId="affe">
    <w:name w:val="字元 字元"/>
    <w:uiPriority w:val="99"/>
    <w:semiHidden/>
    <w:rsid w:val="003071A6"/>
    <w:rPr>
      <w:rFonts w:ascii="細明體" w:eastAsia="新細明體" w:cs="細明體"/>
      <w:b/>
      <w:bCs/>
      <w:sz w:val="24"/>
      <w:szCs w:val="24"/>
      <w:lang w:val="en-US" w:eastAsia="zh-TW"/>
    </w:rPr>
  </w:style>
  <w:style w:type="table" w:customStyle="1" w:styleId="-11">
    <w:name w:val="彩色清單 - 輔色 11"/>
    <w:uiPriority w:val="99"/>
    <w:rsid w:val="006A1197"/>
    <w:rPr>
      <w:rFonts w:ascii="Calibri" w:hAnsi="Calibri" w:cs="Calibri"/>
      <w:color w:val="000000"/>
    </w:rPr>
    <w:tblPr>
      <w:tblStyleRowBandSize w:val="1"/>
      <w:tblStyleColBandSize w:val="1"/>
      <w:tblCellMar>
        <w:top w:w="0" w:type="dxa"/>
        <w:left w:w="108" w:type="dxa"/>
        <w:bottom w:w="0" w:type="dxa"/>
        <w:right w:w="108" w:type="dxa"/>
      </w:tblCellMar>
    </w:tblPr>
    <w:tcPr>
      <w:shd w:val="clear" w:color="auto" w:fill="EDF2F8"/>
    </w:tcPr>
  </w:style>
  <w:style w:type="paragraph" w:customStyle="1" w:styleId="-111">
    <w:name w:val="彩色清單 - 輔色 111"/>
    <w:basedOn w:val="a"/>
    <w:uiPriority w:val="99"/>
    <w:rsid w:val="003071A6"/>
    <w:pPr>
      <w:adjustRightInd/>
      <w:spacing w:line="240" w:lineRule="auto"/>
      <w:ind w:leftChars="200" w:left="480"/>
      <w:textAlignment w:val="auto"/>
    </w:pPr>
    <w:rPr>
      <w:rFonts w:ascii="Times New Roman" w:eastAsia="新細明體" w:cs="Times New Roman"/>
      <w:kern w:val="2"/>
    </w:rPr>
  </w:style>
  <w:style w:type="character" w:customStyle="1" w:styleId="28">
    <w:name w:val="字元 字元2"/>
    <w:uiPriority w:val="99"/>
    <w:rsid w:val="003071A6"/>
    <w:rPr>
      <w:rFonts w:eastAsia="細明體"/>
    </w:rPr>
  </w:style>
  <w:style w:type="paragraph" w:customStyle="1" w:styleId="Default">
    <w:name w:val="Default"/>
    <w:uiPriority w:val="99"/>
    <w:rsid w:val="003071A6"/>
    <w:pPr>
      <w:widowControl w:val="0"/>
      <w:autoSpaceDE w:val="0"/>
      <w:autoSpaceDN w:val="0"/>
      <w:adjustRightInd w:val="0"/>
    </w:pPr>
    <w:rPr>
      <w:rFonts w:ascii="標楷體" w:eastAsia="標楷體" w:cs="標楷體"/>
      <w:color w:val="000000"/>
      <w:sz w:val="24"/>
      <w:szCs w:val="24"/>
    </w:rPr>
  </w:style>
  <w:style w:type="paragraph" w:styleId="afff">
    <w:name w:val="Note Heading"/>
    <w:basedOn w:val="a"/>
    <w:next w:val="a"/>
    <w:link w:val="afff0"/>
    <w:uiPriority w:val="99"/>
    <w:rsid w:val="00BB211B"/>
    <w:pPr>
      <w:adjustRightInd/>
      <w:spacing w:line="240" w:lineRule="auto"/>
      <w:jc w:val="center"/>
      <w:textAlignment w:val="auto"/>
    </w:pPr>
    <w:rPr>
      <w:rFonts w:cs="Times New Roman"/>
      <w:lang w:val="x-none" w:eastAsia="x-none"/>
    </w:rPr>
  </w:style>
  <w:style w:type="character" w:customStyle="1" w:styleId="afff0">
    <w:name w:val="註釋標題 字元"/>
    <w:link w:val="afff"/>
    <w:uiPriority w:val="99"/>
    <w:locked/>
    <w:rsid w:val="006A1197"/>
    <w:rPr>
      <w:rFonts w:ascii="細明體" w:eastAsia="細明體" w:cs="細明體"/>
      <w:kern w:val="0"/>
      <w:sz w:val="24"/>
      <w:szCs w:val="24"/>
    </w:rPr>
  </w:style>
  <w:style w:type="character" w:customStyle="1" w:styleId="610">
    <w:name w:val="字元 字元61"/>
    <w:uiPriority w:val="99"/>
    <w:semiHidden/>
    <w:rsid w:val="00A55EDB"/>
    <w:rPr>
      <w:rFonts w:ascii="細明體" w:eastAsia="細明體" w:cs="細明體"/>
      <w:sz w:val="24"/>
      <w:szCs w:val="24"/>
      <w:lang w:val="en-US" w:eastAsia="zh-TW"/>
    </w:rPr>
  </w:style>
  <w:style w:type="character" w:customStyle="1" w:styleId="510">
    <w:name w:val="字元 字元51"/>
    <w:uiPriority w:val="99"/>
    <w:rsid w:val="00A55EDB"/>
    <w:rPr>
      <w:rFonts w:ascii="細明體" w:eastAsia="細明體" w:cs="細明體"/>
      <w:sz w:val="24"/>
      <w:szCs w:val="24"/>
      <w:lang w:val="en-US" w:eastAsia="zh-TW"/>
    </w:rPr>
  </w:style>
  <w:style w:type="character" w:customStyle="1" w:styleId="410">
    <w:name w:val="字元 字元41"/>
    <w:uiPriority w:val="99"/>
    <w:rsid w:val="00A55EDB"/>
    <w:rPr>
      <w:rFonts w:ascii="細明體" w:eastAsia="細明體" w:cs="細明體"/>
      <w:sz w:val="24"/>
      <w:szCs w:val="24"/>
      <w:lang w:val="en-US" w:eastAsia="zh-TW"/>
    </w:rPr>
  </w:style>
  <w:style w:type="character" w:customStyle="1" w:styleId="310">
    <w:name w:val="字元 字元31"/>
    <w:uiPriority w:val="99"/>
    <w:rsid w:val="00A55EDB"/>
    <w:rPr>
      <w:rFonts w:eastAsia="細明體"/>
      <w:lang w:val="en-US" w:eastAsia="zh-TW"/>
    </w:rPr>
  </w:style>
  <w:style w:type="character" w:customStyle="1" w:styleId="111">
    <w:name w:val="字元 字元11"/>
    <w:uiPriority w:val="99"/>
    <w:semiHidden/>
    <w:rsid w:val="00A55EDB"/>
    <w:rPr>
      <w:rFonts w:ascii="Arial" w:eastAsia="新細明體" w:hAnsi="Arial" w:cs="Arial"/>
      <w:kern w:val="2"/>
      <w:sz w:val="18"/>
      <w:szCs w:val="18"/>
      <w:lang w:val="en-US" w:eastAsia="zh-TW"/>
    </w:rPr>
  </w:style>
  <w:style w:type="character" w:customStyle="1" w:styleId="73">
    <w:name w:val="字元 字元7"/>
    <w:uiPriority w:val="99"/>
    <w:semiHidden/>
    <w:rsid w:val="00A55EDB"/>
    <w:rPr>
      <w:rFonts w:ascii="細明體" w:eastAsia="新細明體" w:cs="細明體"/>
      <w:b/>
      <w:bCs/>
      <w:sz w:val="24"/>
      <w:szCs w:val="24"/>
      <w:lang w:val="en-US" w:eastAsia="zh-TW"/>
    </w:rPr>
  </w:style>
  <w:style w:type="paragraph" w:customStyle="1" w:styleId="1-21">
    <w:name w:val="暗色格線 1 - 輔色 21"/>
    <w:basedOn w:val="a"/>
    <w:uiPriority w:val="99"/>
    <w:rsid w:val="00A55EDB"/>
    <w:pPr>
      <w:adjustRightInd/>
      <w:spacing w:line="240" w:lineRule="auto"/>
      <w:ind w:leftChars="200" w:left="480"/>
      <w:textAlignment w:val="auto"/>
    </w:pPr>
    <w:rPr>
      <w:rFonts w:ascii="Times New Roman" w:eastAsia="新細明體" w:cs="Times New Roman"/>
      <w:kern w:val="2"/>
    </w:rPr>
  </w:style>
  <w:style w:type="character" w:customStyle="1" w:styleId="211">
    <w:name w:val="字元 字元21"/>
    <w:uiPriority w:val="99"/>
    <w:rsid w:val="00A55EDB"/>
    <w:rPr>
      <w:rFonts w:eastAsia="細明體"/>
    </w:rPr>
  </w:style>
  <w:style w:type="paragraph" w:customStyle="1" w:styleId="230">
    <w:name w:val="本文 23"/>
    <w:basedOn w:val="a"/>
    <w:uiPriority w:val="99"/>
    <w:rsid w:val="00D95D11"/>
    <w:pPr>
      <w:spacing w:line="240" w:lineRule="auto"/>
      <w:ind w:firstLine="645"/>
      <w:jc w:val="both"/>
    </w:pPr>
    <w:rPr>
      <w:rFonts w:ascii="標楷體" w:eastAsia="標楷體" w:hAnsi="Arial" w:cs="標楷體"/>
      <w:kern w:val="2"/>
      <w:sz w:val="32"/>
      <w:szCs w:val="32"/>
    </w:rPr>
  </w:style>
  <w:style w:type="character" w:customStyle="1" w:styleId="320">
    <w:name w:val="字元 字元32"/>
    <w:uiPriority w:val="99"/>
    <w:rsid w:val="00D95D11"/>
    <w:rPr>
      <w:rFonts w:eastAsia="細明體"/>
      <w:lang w:val="en-US" w:eastAsia="zh-TW"/>
    </w:rPr>
  </w:style>
  <w:style w:type="paragraph" w:customStyle="1" w:styleId="DefinitionTerm">
    <w:name w:val="Definition Term"/>
    <w:basedOn w:val="a"/>
    <w:next w:val="DefinitionList"/>
    <w:uiPriority w:val="99"/>
    <w:rsid w:val="001646EB"/>
    <w:pPr>
      <w:autoSpaceDE w:val="0"/>
      <w:autoSpaceDN w:val="0"/>
      <w:spacing w:line="240" w:lineRule="auto"/>
      <w:textAlignment w:val="auto"/>
    </w:pPr>
    <w:rPr>
      <w:rFonts w:ascii="Times New Roman" w:eastAsia="新細明體" w:cs="Times New Roman"/>
    </w:rPr>
  </w:style>
  <w:style w:type="paragraph" w:customStyle="1" w:styleId="DefinitionList">
    <w:name w:val="Definition List"/>
    <w:basedOn w:val="a"/>
    <w:next w:val="DefinitionTerm"/>
    <w:uiPriority w:val="99"/>
    <w:rsid w:val="001646EB"/>
    <w:pPr>
      <w:autoSpaceDE w:val="0"/>
      <w:autoSpaceDN w:val="0"/>
      <w:spacing w:line="240" w:lineRule="auto"/>
      <w:ind w:left="360"/>
      <w:textAlignment w:val="auto"/>
    </w:pPr>
    <w:rPr>
      <w:rFonts w:ascii="Times New Roman" w:eastAsia="新細明體" w:cs="Times New Roman"/>
    </w:rPr>
  </w:style>
  <w:style w:type="character" w:customStyle="1" w:styleId="Definition">
    <w:name w:val="Definition"/>
    <w:uiPriority w:val="99"/>
    <w:rsid w:val="001646EB"/>
    <w:rPr>
      <w:i/>
      <w:iCs/>
    </w:rPr>
  </w:style>
  <w:style w:type="paragraph" w:customStyle="1" w:styleId="H1">
    <w:name w:val="H1"/>
    <w:basedOn w:val="a"/>
    <w:next w:val="a"/>
    <w:uiPriority w:val="99"/>
    <w:rsid w:val="001646EB"/>
    <w:pPr>
      <w:keepNext/>
      <w:autoSpaceDE w:val="0"/>
      <w:autoSpaceDN w:val="0"/>
      <w:spacing w:before="100" w:after="100" w:line="240" w:lineRule="auto"/>
      <w:textAlignment w:val="auto"/>
      <w:outlineLvl w:val="1"/>
    </w:pPr>
    <w:rPr>
      <w:rFonts w:ascii="Times New Roman" w:eastAsia="新細明體" w:cs="Times New Roman"/>
      <w:b/>
      <w:bCs/>
      <w:kern w:val="36"/>
      <w:sz w:val="48"/>
      <w:szCs w:val="48"/>
    </w:rPr>
  </w:style>
  <w:style w:type="paragraph" w:customStyle="1" w:styleId="H2">
    <w:name w:val="H2"/>
    <w:basedOn w:val="a"/>
    <w:next w:val="a"/>
    <w:uiPriority w:val="99"/>
    <w:rsid w:val="001646EB"/>
    <w:pPr>
      <w:keepNext/>
      <w:autoSpaceDE w:val="0"/>
      <w:autoSpaceDN w:val="0"/>
      <w:spacing w:before="100" w:after="100" w:line="240" w:lineRule="auto"/>
      <w:textAlignment w:val="auto"/>
      <w:outlineLvl w:val="2"/>
    </w:pPr>
    <w:rPr>
      <w:rFonts w:ascii="Times New Roman" w:eastAsia="新細明體" w:cs="Times New Roman"/>
      <w:b/>
      <w:bCs/>
      <w:sz w:val="36"/>
      <w:szCs w:val="36"/>
    </w:rPr>
  </w:style>
  <w:style w:type="paragraph" w:customStyle="1" w:styleId="H3">
    <w:name w:val="H3"/>
    <w:basedOn w:val="a"/>
    <w:next w:val="a"/>
    <w:uiPriority w:val="99"/>
    <w:rsid w:val="001646EB"/>
    <w:pPr>
      <w:keepNext/>
      <w:autoSpaceDE w:val="0"/>
      <w:autoSpaceDN w:val="0"/>
      <w:spacing w:before="100" w:after="100" w:line="240" w:lineRule="auto"/>
      <w:textAlignment w:val="auto"/>
      <w:outlineLvl w:val="3"/>
    </w:pPr>
    <w:rPr>
      <w:rFonts w:ascii="Times New Roman" w:eastAsia="新細明體" w:cs="Times New Roman"/>
      <w:b/>
      <w:bCs/>
      <w:sz w:val="28"/>
      <w:szCs w:val="28"/>
    </w:rPr>
  </w:style>
  <w:style w:type="paragraph" w:customStyle="1" w:styleId="H4">
    <w:name w:val="H4"/>
    <w:basedOn w:val="a"/>
    <w:next w:val="a"/>
    <w:uiPriority w:val="99"/>
    <w:rsid w:val="001646EB"/>
    <w:pPr>
      <w:keepNext/>
      <w:autoSpaceDE w:val="0"/>
      <w:autoSpaceDN w:val="0"/>
      <w:spacing w:before="100" w:after="100" w:line="240" w:lineRule="auto"/>
      <w:textAlignment w:val="auto"/>
      <w:outlineLvl w:val="4"/>
    </w:pPr>
    <w:rPr>
      <w:rFonts w:ascii="Times New Roman" w:eastAsia="新細明體" w:cs="Times New Roman"/>
      <w:b/>
      <w:bCs/>
    </w:rPr>
  </w:style>
  <w:style w:type="paragraph" w:customStyle="1" w:styleId="H5">
    <w:name w:val="H5"/>
    <w:basedOn w:val="a"/>
    <w:next w:val="a"/>
    <w:uiPriority w:val="99"/>
    <w:rsid w:val="001646EB"/>
    <w:pPr>
      <w:keepNext/>
      <w:autoSpaceDE w:val="0"/>
      <w:autoSpaceDN w:val="0"/>
      <w:spacing w:before="100" w:after="100" w:line="240" w:lineRule="auto"/>
      <w:textAlignment w:val="auto"/>
      <w:outlineLvl w:val="5"/>
    </w:pPr>
    <w:rPr>
      <w:rFonts w:ascii="Times New Roman" w:eastAsia="新細明體" w:cs="Times New Roman"/>
      <w:b/>
      <w:bCs/>
      <w:sz w:val="20"/>
      <w:szCs w:val="20"/>
    </w:rPr>
  </w:style>
  <w:style w:type="paragraph" w:customStyle="1" w:styleId="H6">
    <w:name w:val="H6"/>
    <w:basedOn w:val="a"/>
    <w:next w:val="a"/>
    <w:uiPriority w:val="99"/>
    <w:rsid w:val="001646EB"/>
    <w:pPr>
      <w:keepNext/>
      <w:autoSpaceDE w:val="0"/>
      <w:autoSpaceDN w:val="0"/>
      <w:spacing w:before="100" w:after="100" w:line="240" w:lineRule="auto"/>
      <w:textAlignment w:val="auto"/>
      <w:outlineLvl w:val="6"/>
    </w:pPr>
    <w:rPr>
      <w:rFonts w:ascii="Times New Roman" w:eastAsia="新細明體" w:cs="Times New Roman"/>
      <w:b/>
      <w:bCs/>
      <w:sz w:val="16"/>
      <w:szCs w:val="16"/>
    </w:rPr>
  </w:style>
  <w:style w:type="paragraph" w:customStyle="1" w:styleId="Address">
    <w:name w:val="Address"/>
    <w:basedOn w:val="a"/>
    <w:next w:val="a"/>
    <w:uiPriority w:val="99"/>
    <w:rsid w:val="001646EB"/>
    <w:pPr>
      <w:autoSpaceDE w:val="0"/>
      <w:autoSpaceDN w:val="0"/>
      <w:spacing w:line="240" w:lineRule="auto"/>
      <w:textAlignment w:val="auto"/>
    </w:pPr>
    <w:rPr>
      <w:rFonts w:ascii="Times New Roman" w:eastAsia="新細明體" w:cs="Times New Roman"/>
      <w:i/>
      <w:iCs/>
    </w:rPr>
  </w:style>
  <w:style w:type="paragraph" w:customStyle="1" w:styleId="Blockquote">
    <w:name w:val="Blockquote"/>
    <w:basedOn w:val="a"/>
    <w:uiPriority w:val="99"/>
    <w:rsid w:val="001646EB"/>
    <w:pPr>
      <w:autoSpaceDE w:val="0"/>
      <w:autoSpaceDN w:val="0"/>
      <w:spacing w:before="100" w:after="100" w:line="240" w:lineRule="auto"/>
      <w:ind w:left="360" w:right="360"/>
      <w:textAlignment w:val="auto"/>
    </w:pPr>
    <w:rPr>
      <w:rFonts w:ascii="Times New Roman" w:eastAsia="新細明體" w:cs="Times New Roman"/>
    </w:rPr>
  </w:style>
  <w:style w:type="character" w:customStyle="1" w:styleId="CITE">
    <w:name w:val="CITE"/>
    <w:uiPriority w:val="99"/>
    <w:rsid w:val="001646EB"/>
    <w:rPr>
      <w:i/>
      <w:iCs/>
    </w:rPr>
  </w:style>
  <w:style w:type="character" w:customStyle="1" w:styleId="CODE">
    <w:name w:val="CODE"/>
    <w:uiPriority w:val="99"/>
    <w:rsid w:val="001646EB"/>
    <w:rPr>
      <w:rFonts w:ascii="Courier New" w:hAnsi="Courier New" w:cs="Courier New"/>
      <w:sz w:val="20"/>
      <w:szCs w:val="20"/>
    </w:rPr>
  </w:style>
  <w:style w:type="character" w:styleId="afff1">
    <w:name w:val="Emphasis"/>
    <w:uiPriority w:val="99"/>
    <w:qFormat/>
    <w:locked/>
    <w:rsid w:val="001646EB"/>
    <w:rPr>
      <w:i/>
      <w:iCs/>
    </w:rPr>
  </w:style>
  <w:style w:type="character" w:customStyle="1" w:styleId="Keyboard">
    <w:name w:val="Keyboard"/>
    <w:uiPriority w:val="99"/>
    <w:rsid w:val="001646EB"/>
    <w:rPr>
      <w:rFonts w:ascii="Courier New" w:hAnsi="Courier New" w:cs="Courier New"/>
      <w:b/>
      <w:bCs/>
      <w:sz w:val="20"/>
      <w:szCs w:val="20"/>
    </w:rPr>
  </w:style>
  <w:style w:type="paragraph" w:styleId="z-">
    <w:name w:val="HTML Bottom of Form"/>
    <w:basedOn w:val="a"/>
    <w:next w:val="a"/>
    <w:link w:val="z-0"/>
    <w:hidden/>
    <w:uiPriority w:val="99"/>
    <w:locked/>
    <w:rsid w:val="001646EB"/>
    <w:pPr>
      <w:pBdr>
        <w:top w:val="double" w:sz="2" w:space="0" w:color="000000"/>
      </w:pBdr>
      <w:autoSpaceDE w:val="0"/>
      <w:autoSpaceDN w:val="0"/>
      <w:spacing w:line="240" w:lineRule="auto"/>
      <w:jc w:val="center"/>
      <w:textAlignment w:val="auto"/>
    </w:pPr>
    <w:rPr>
      <w:rFonts w:ascii="Arial" w:eastAsia="新細明體" w:hAnsi="Arial" w:cs="Times New Roman"/>
      <w:vanish/>
      <w:sz w:val="16"/>
      <w:szCs w:val="16"/>
      <w:lang w:val="x-none" w:eastAsia="x-none"/>
    </w:rPr>
  </w:style>
  <w:style w:type="character" w:customStyle="1" w:styleId="z-0">
    <w:name w:val="z-表單的底部 字元"/>
    <w:link w:val="z-"/>
    <w:uiPriority w:val="99"/>
    <w:locked/>
    <w:rsid w:val="001646EB"/>
    <w:rPr>
      <w:rFonts w:ascii="Arial" w:hAnsi="Arial" w:cs="Arial"/>
      <w:vanish/>
      <w:sz w:val="16"/>
      <w:szCs w:val="16"/>
    </w:rPr>
  </w:style>
  <w:style w:type="paragraph" w:styleId="z-1">
    <w:name w:val="HTML Top of Form"/>
    <w:basedOn w:val="a"/>
    <w:next w:val="a"/>
    <w:link w:val="z-2"/>
    <w:hidden/>
    <w:uiPriority w:val="99"/>
    <w:locked/>
    <w:rsid w:val="001646EB"/>
    <w:pPr>
      <w:pBdr>
        <w:bottom w:val="double" w:sz="2" w:space="0" w:color="000000"/>
      </w:pBdr>
      <w:autoSpaceDE w:val="0"/>
      <w:autoSpaceDN w:val="0"/>
      <w:spacing w:line="240" w:lineRule="auto"/>
      <w:jc w:val="center"/>
      <w:textAlignment w:val="auto"/>
    </w:pPr>
    <w:rPr>
      <w:rFonts w:ascii="Arial" w:eastAsia="新細明體" w:hAnsi="Arial" w:cs="Times New Roman"/>
      <w:vanish/>
      <w:sz w:val="16"/>
      <w:szCs w:val="16"/>
      <w:lang w:val="x-none" w:eastAsia="x-none"/>
    </w:rPr>
  </w:style>
  <w:style w:type="character" w:customStyle="1" w:styleId="z-2">
    <w:name w:val="z-表單的頂端 字元"/>
    <w:link w:val="z-1"/>
    <w:uiPriority w:val="99"/>
    <w:locked/>
    <w:rsid w:val="001646EB"/>
    <w:rPr>
      <w:rFonts w:ascii="Arial" w:hAnsi="Arial" w:cs="Arial"/>
      <w:vanish/>
      <w:sz w:val="16"/>
      <w:szCs w:val="16"/>
    </w:rPr>
  </w:style>
  <w:style w:type="character" w:customStyle="1" w:styleId="Sample">
    <w:name w:val="Sample"/>
    <w:uiPriority w:val="99"/>
    <w:rsid w:val="001646EB"/>
    <w:rPr>
      <w:rFonts w:ascii="Courier New" w:hAnsi="Courier New" w:cs="Courier New"/>
    </w:rPr>
  </w:style>
  <w:style w:type="character" w:customStyle="1" w:styleId="Typewriter">
    <w:name w:val="Typewriter"/>
    <w:uiPriority w:val="99"/>
    <w:rsid w:val="001646EB"/>
    <w:rPr>
      <w:rFonts w:ascii="Courier New" w:hAnsi="Courier New" w:cs="Courier New"/>
      <w:sz w:val="20"/>
      <w:szCs w:val="20"/>
    </w:rPr>
  </w:style>
  <w:style w:type="character" w:customStyle="1" w:styleId="Variable">
    <w:name w:val="Variable"/>
    <w:uiPriority w:val="99"/>
    <w:rsid w:val="001646EB"/>
    <w:rPr>
      <w:i/>
      <w:iCs/>
    </w:rPr>
  </w:style>
  <w:style w:type="character" w:customStyle="1" w:styleId="HTMLMarkup">
    <w:name w:val="HTML Markup"/>
    <w:uiPriority w:val="99"/>
    <w:rsid w:val="001646EB"/>
    <w:rPr>
      <w:vanish/>
      <w:color w:val="FF0000"/>
    </w:rPr>
  </w:style>
  <w:style w:type="character" w:customStyle="1" w:styleId="Comment">
    <w:name w:val="Comment"/>
    <w:uiPriority w:val="99"/>
    <w:rsid w:val="001646EB"/>
    <w:rPr>
      <w:vanish/>
    </w:rPr>
  </w:style>
  <w:style w:type="paragraph" w:styleId="afff2">
    <w:name w:val="Closing"/>
    <w:basedOn w:val="a"/>
    <w:link w:val="afff3"/>
    <w:uiPriority w:val="99"/>
    <w:locked/>
    <w:rsid w:val="001646EB"/>
    <w:pPr>
      <w:autoSpaceDE w:val="0"/>
      <w:autoSpaceDN w:val="0"/>
      <w:spacing w:before="100" w:after="100" w:line="240" w:lineRule="auto"/>
      <w:ind w:leftChars="1800" w:left="100"/>
      <w:textAlignment w:val="auto"/>
    </w:pPr>
    <w:rPr>
      <w:rFonts w:ascii="新細明體" w:eastAsia="新細明體" w:cs="Times New Roman"/>
      <w:lang w:val="x-none" w:eastAsia="x-none"/>
    </w:rPr>
  </w:style>
  <w:style w:type="character" w:customStyle="1" w:styleId="afff3">
    <w:name w:val="結語 字元"/>
    <w:link w:val="afff2"/>
    <w:uiPriority w:val="99"/>
    <w:locked/>
    <w:rsid w:val="001646EB"/>
    <w:rPr>
      <w:rFonts w:ascii="新細明體" w:eastAsia="新細明體" w:cs="新細明體"/>
      <w:sz w:val="24"/>
      <w:szCs w:val="24"/>
    </w:rPr>
  </w:style>
  <w:style w:type="paragraph" w:customStyle="1" w:styleId="-12">
    <w:name w:val="彩色清單 - 輔色 12"/>
    <w:basedOn w:val="a"/>
    <w:uiPriority w:val="99"/>
    <w:rsid w:val="00101367"/>
    <w:pPr>
      <w:adjustRightInd/>
      <w:spacing w:line="240" w:lineRule="auto"/>
      <w:ind w:leftChars="200" w:left="480"/>
      <w:textAlignment w:val="auto"/>
    </w:pPr>
    <w:rPr>
      <w:rFonts w:ascii="Times New Roman" w:eastAsia="新細明體" w:cs="Times New Roman"/>
      <w:kern w:val="2"/>
    </w:rPr>
  </w:style>
  <w:style w:type="paragraph" w:customStyle="1" w:styleId="afff4">
    <w:name w:val="a"/>
    <w:basedOn w:val="a"/>
    <w:uiPriority w:val="99"/>
    <w:rsid w:val="0040169F"/>
    <w:pPr>
      <w:widowControl/>
      <w:adjustRightInd/>
      <w:spacing w:line="240" w:lineRule="auto"/>
      <w:textAlignment w:val="auto"/>
    </w:pPr>
    <w:rPr>
      <w:rFonts w:ascii="新細明體" w:eastAsia="新細明體" w:hAnsi="新細明體" w:cs="新細明體"/>
    </w:rPr>
  </w:style>
  <w:style w:type="paragraph" w:customStyle="1" w:styleId="38">
    <w:name w:val="內文3"/>
    <w:uiPriority w:val="99"/>
    <w:rsid w:val="0040169F"/>
    <w:pPr>
      <w:widowControl w:val="0"/>
      <w:adjustRightInd w:val="0"/>
      <w:spacing w:line="360" w:lineRule="atLeast"/>
      <w:textAlignment w:val="baseline"/>
    </w:pPr>
    <w:rPr>
      <w:rFonts w:ascii="細明體" w:eastAsia="細明體" w:cs="細明體"/>
      <w:sz w:val="24"/>
      <w:szCs w:val="24"/>
    </w:rPr>
  </w:style>
  <w:style w:type="table" w:customStyle="1" w:styleId="18">
    <w:name w:val="表格格線1"/>
    <w:uiPriority w:val="99"/>
    <w:rsid w:val="0040169F"/>
    <w:rPr>
      <w:rFonts w:ascii="Calibri" w:hAnsi="Calibri" w:cs="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表格 典雅1"/>
    <w:uiPriority w:val="99"/>
    <w:rsid w:val="00144695"/>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ColorfulList-Accent12">
    <w:name w:val="Colorful List - Accent 12"/>
    <w:basedOn w:val="a"/>
    <w:uiPriority w:val="99"/>
    <w:rsid w:val="00144695"/>
    <w:pPr>
      <w:adjustRightInd/>
      <w:spacing w:line="240" w:lineRule="auto"/>
      <w:ind w:leftChars="200" w:left="480"/>
      <w:textAlignment w:val="auto"/>
    </w:pPr>
    <w:rPr>
      <w:rFonts w:ascii="Times New Roman" w:eastAsia="新細明體" w:cs="Times New Roman"/>
      <w:kern w:val="2"/>
    </w:rPr>
  </w:style>
  <w:style w:type="table" w:customStyle="1" w:styleId="29">
    <w:name w:val="表格 典雅2"/>
    <w:uiPriority w:val="99"/>
    <w:rsid w:val="005C5CDF"/>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13">
    <w:name w:val="彩色清單 - 輔色 13"/>
    <w:basedOn w:val="a"/>
    <w:uiPriority w:val="99"/>
    <w:qFormat/>
    <w:rsid w:val="005C5CDF"/>
    <w:pPr>
      <w:adjustRightInd/>
      <w:spacing w:line="240" w:lineRule="auto"/>
      <w:ind w:leftChars="200" w:left="480"/>
      <w:textAlignment w:val="auto"/>
    </w:pPr>
    <w:rPr>
      <w:rFonts w:ascii="Times New Roman" w:eastAsia="新細明體" w:cs="Times New Roman"/>
      <w:kern w:val="2"/>
    </w:rPr>
  </w:style>
  <w:style w:type="paragraph" w:customStyle="1" w:styleId="content00990012px">
    <w:name w:val="content00990012px"/>
    <w:basedOn w:val="a"/>
    <w:uiPriority w:val="99"/>
    <w:rsid w:val="00BD6689"/>
    <w:pPr>
      <w:widowControl/>
      <w:adjustRightInd/>
      <w:spacing w:before="100" w:beforeAutospacing="1" w:after="100" w:afterAutospacing="1" w:line="240" w:lineRule="auto"/>
      <w:textAlignment w:val="auto"/>
    </w:pPr>
    <w:rPr>
      <w:rFonts w:ascii="新細明體" w:eastAsia="新細明體" w:hAnsi="新細明體" w:cs="新細明體"/>
      <w:color w:val="000000"/>
    </w:rPr>
  </w:style>
  <w:style w:type="table" w:customStyle="1" w:styleId="TableNormal1">
    <w:name w:val="Table Normal1"/>
    <w:uiPriority w:val="99"/>
    <w:semiHidden/>
    <w:rsid w:val="0036108E"/>
    <w:pPr>
      <w:widowControl w:val="0"/>
    </w:pPr>
    <w:rPr>
      <w:rFonts w:ascii="Calibri" w:hAnsi="Calibri" w:cs="Calibr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99"/>
    <w:rsid w:val="0036108E"/>
    <w:pPr>
      <w:adjustRightInd/>
      <w:spacing w:line="240" w:lineRule="auto"/>
      <w:textAlignment w:val="auto"/>
    </w:pPr>
    <w:rPr>
      <w:rFonts w:ascii="Calibri" w:eastAsia="新細明體" w:hAnsi="Calibri" w:cs="Calibri"/>
      <w:sz w:val="22"/>
      <w:szCs w:val="22"/>
      <w:lang w:eastAsia="en-US"/>
    </w:rPr>
  </w:style>
  <w:style w:type="paragraph" w:customStyle="1" w:styleId="-14">
    <w:name w:val="彩色清單 - 輔色 14"/>
    <w:basedOn w:val="a"/>
    <w:uiPriority w:val="34"/>
    <w:qFormat/>
    <w:rsid w:val="004C6B6A"/>
    <w:pPr>
      <w:adjustRightInd/>
      <w:spacing w:line="560" w:lineRule="exact"/>
      <w:ind w:leftChars="200" w:left="480"/>
      <w:jc w:val="both"/>
      <w:textAlignment w:val="auto"/>
    </w:pPr>
    <w:rPr>
      <w:rFonts w:ascii="Times New Roman" w:eastAsia="標楷體" w:cs="Times New Roman"/>
      <w:kern w:val="2"/>
      <w:sz w:val="28"/>
      <w:szCs w:val="22"/>
    </w:rPr>
  </w:style>
  <w:style w:type="paragraph" w:customStyle="1" w:styleId="1a">
    <w:name w:val="無間距1"/>
    <w:rsid w:val="00EB1E04"/>
    <w:pPr>
      <w:widowControl w:val="0"/>
    </w:pPr>
    <w:rPr>
      <w:rFonts w:ascii="Constantia" w:hAnsi="Constantia"/>
      <w:kern w:val="2"/>
      <w:sz w:val="24"/>
      <w:szCs w:val="22"/>
    </w:rPr>
  </w:style>
  <w:style w:type="paragraph" w:customStyle="1" w:styleId="2a">
    <w:name w:val="清單段落2"/>
    <w:basedOn w:val="a"/>
    <w:rsid w:val="00EB1E04"/>
    <w:pPr>
      <w:adjustRightInd/>
      <w:spacing w:line="240" w:lineRule="auto"/>
      <w:ind w:leftChars="200" w:left="480"/>
      <w:textAlignment w:val="auto"/>
    </w:pPr>
    <w:rPr>
      <w:rFonts w:ascii="Times New Roman" w:eastAsia="新細明體" w:cs="Times New Roman"/>
      <w:kern w:val="2"/>
    </w:rPr>
  </w:style>
  <w:style w:type="paragraph" w:customStyle="1" w:styleId="2b">
    <w:name w:val="字元 字元2 字元 字元 字元 字元"/>
    <w:basedOn w:val="a"/>
    <w:semiHidden/>
    <w:rsid w:val="00A40535"/>
    <w:pPr>
      <w:widowControl/>
      <w:adjustRightInd/>
      <w:spacing w:after="160" w:line="240" w:lineRule="exact"/>
      <w:textAlignment w:val="auto"/>
    </w:pPr>
    <w:rPr>
      <w:rFonts w:ascii="Verdana" w:eastAsia="Times New Roman" w:hAnsi="Verdana"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076840">
      <w:bodyDiv w:val="1"/>
      <w:marLeft w:val="0"/>
      <w:marRight w:val="0"/>
      <w:marTop w:val="0"/>
      <w:marBottom w:val="0"/>
      <w:divBdr>
        <w:top w:val="none" w:sz="0" w:space="0" w:color="auto"/>
        <w:left w:val="none" w:sz="0" w:space="0" w:color="auto"/>
        <w:bottom w:val="none" w:sz="0" w:space="0" w:color="auto"/>
        <w:right w:val="none" w:sz="0" w:space="0" w:color="auto"/>
      </w:divBdr>
    </w:div>
    <w:div w:id="1262378922">
      <w:marLeft w:val="0"/>
      <w:marRight w:val="0"/>
      <w:marTop w:val="0"/>
      <w:marBottom w:val="0"/>
      <w:divBdr>
        <w:top w:val="none" w:sz="0" w:space="0" w:color="auto"/>
        <w:left w:val="none" w:sz="0" w:space="0" w:color="auto"/>
        <w:bottom w:val="none" w:sz="0" w:space="0" w:color="auto"/>
        <w:right w:val="none" w:sz="0" w:space="0" w:color="auto"/>
      </w:divBdr>
    </w:div>
    <w:div w:id="192815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107&#25910;&#25991;\Downloads\00451&#23526;&#26045;&#35336;&#30059;.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CC990-5943-4CED-AF87-53B1C56DF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00451實施計畫</Template>
  <TotalTime>0</TotalTime>
  <Pages>4</Pages>
  <Words>690</Words>
  <Characters>3939</Characters>
  <Application>Microsoft Office Word</Application>
  <DocSecurity>0</DocSecurity>
  <Lines>32</Lines>
  <Paragraphs>9</Paragraphs>
  <ScaleCrop>false</ScaleCrop>
  <Company>MSTC</Company>
  <LinksUpToDate>false</LinksUpToDate>
  <CharactersWithSpaces>4620</CharactersWithSpaces>
  <SharedDoc>false</SharedDoc>
  <HLinks>
    <vt:vector size="6" baseType="variant">
      <vt:variant>
        <vt:i4>393277</vt:i4>
      </vt:variant>
      <vt:variant>
        <vt:i4>0</vt:i4>
      </vt:variant>
      <vt:variant>
        <vt:i4>0</vt:i4>
      </vt:variant>
      <vt:variant>
        <vt:i4>5</vt:i4>
      </vt:variant>
      <vt:variant>
        <vt:lpwstr>mailto:ying1119@gms.tcu.edu.tw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爭辦二○○七年世大運評估報告</dc:title>
  <dc:creator>A</dc:creator>
  <cp:lastModifiedBy>重志 李</cp:lastModifiedBy>
  <cp:revision>2</cp:revision>
  <cp:lastPrinted>2020-06-22T06:27:00Z</cp:lastPrinted>
  <dcterms:created xsi:type="dcterms:W3CDTF">2020-07-21T02:11:00Z</dcterms:created>
  <dcterms:modified xsi:type="dcterms:W3CDTF">2020-07-21T02:11:00Z</dcterms:modified>
</cp:coreProperties>
</file>