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5165E" w14:textId="1B8283D1" w:rsidR="00C60F40" w:rsidRPr="00E83FE6" w:rsidRDefault="00C60F40" w:rsidP="00773B45">
      <w:pPr>
        <w:pStyle w:val="aa"/>
        <w:snapToGrid w:val="0"/>
        <w:contextualSpacing/>
        <w:jc w:val="center"/>
        <w:rPr>
          <w:rFonts w:ascii="Times New Roman"/>
          <w:sz w:val="22"/>
        </w:rPr>
      </w:pPr>
      <w:r w:rsidRPr="00E83FE6">
        <w:rPr>
          <w:rFonts w:ascii="Times New Roman" w:eastAsia="標楷體"/>
          <w:b/>
          <w:sz w:val="32"/>
          <w:szCs w:val="34"/>
        </w:rPr>
        <w:t>中華民國大專校院</w:t>
      </w:r>
      <w:proofErr w:type="gramStart"/>
      <w:r w:rsidRPr="00905614">
        <w:rPr>
          <w:rFonts w:ascii="Times New Roman" w:eastAsia="標楷體"/>
          <w:sz w:val="32"/>
          <w:szCs w:val="34"/>
        </w:rPr>
        <w:t>1</w:t>
      </w:r>
      <w:r w:rsidR="00017A9C" w:rsidRPr="00905614">
        <w:rPr>
          <w:rFonts w:ascii="Times New Roman" w:eastAsia="標楷體"/>
          <w:sz w:val="32"/>
          <w:szCs w:val="34"/>
        </w:rPr>
        <w:t>10</w:t>
      </w:r>
      <w:proofErr w:type="gramEnd"/>
      <w:r w:rsidRPr="00905614">
        <w:rPr>
          <w:rFonts w:ascii="Times New Roman" w:eastAsia="標楷體"/>
          <w:b/>
          <w:sz w:val="32"/>
          <w:szCs w:val="34"/>
        </w:rPr>
        <w:t>年度</w:t>
      </w:r>
      <w:r w:rsidRPr="00E83FE6">
        <w:rPr>
          <w:rFonts w:ascii="Times New Roman" w:eastAsia="標楷體"/>
          <w:b/>
          <w:sz w:val="32"/>
          <w:szCs w:val="34"/>
        </w:rPr>
        <w:t>教職員工</w:t>
      </w:r>
      <w:r w:rsidRPr="00E83FE6">
        <w:rPr>
          <w:rFonts w:ascii="Times New Roman" w:eastAsia="標楷體"/>
          <w:sz w:val="32"/>
          <w:szCs w:val="34"/>
        </w:rPr>
        <w:t>籃球</w:t>
      </w:r>
      <w:r w:rsidRPr="00E83FE6">
        <w:rPr>
          <w:rFonts w:ascii="Times New Roman" w:eastAsia="標楷體"/>
          <w:b/>
          <w:sz w:val="32"/>
          <w:szCs w:val="34"/>
        </w:rPr>
        <w:t>錦標賽</w:t>
      </w:r>
    </w:p>
    <w:p w14:paraId="0012D92C" w14:textId="56166BAE" w:rsidR="00520129" w:rsidRPr="00E83FE6" w:rsidRDefault="00520129" w:rsidP="00773B45">
      <w:pPr>
        <w:tabs>
          <w:tab w:val="left" w:pos="3000"/>
        </w:tabs>
        <w:snapToGrid w:val="0"/>
        <w:spacing w:afterLines="100" w:after="326" w:line="240" w:lineRule="auto"/>
        <w:ind w:rightChars="-214" w:right="-514"/>
        <w:contextualSpacing/>
        <w:jc w:val="center"/>
        <w:rPr>
          <w:rFonts w:ascii="Times New Roman" w:eastAsia="標楷體" w:cs="Times New Roman"/>
          <w:b/>
          <w:bCs/>
          <w:color w:val="000000"/>
          <w:sz w:val="28"/>
          <w:szCs w:val="28"/>
        </w:rPr>
      </w:pPr>
      <w:r w:rsidRPr="00E83FE6">
        <w:rPr>
          <w:rFonts w:ascii="Times New Roman" w:eastAsia="標楷體" w:cs="Times New Roman"/>
          <w:b/>
          <w:color w:val="000000"/>
          <w:sz w:val="32"/>
          <w:szCs w:val="40"/>
        </w:rPr>
        <w:t>報名表</w:t>
      </w:r>
    </w:p>
    <w:tbl>
      <w:tblPr>
        <w:tblW w:w="92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61"/>
        <w:gridCol w:w="1984"/>
        <w:gridCol w:w="950"/>
        <w:gridCol w:w="184"/>
        <w:gridCol w:w="618"/>
        <w:gridCol w:w="91"/>
        <w:gridCol w:w="989"/>
        <w:gridCol w:w="1137"/>
        <w:gridCol w:w="483"/>
        <w:gridCol w:w="509"/>
        <w:gridCol w:w="211"/>
        <w:gridCol w:w="723"/>
      </w:tblGrid>
      <w:tr w:rsidR="00520129" w:rsidRPr="00E83FE6" w14:paraId="61551F5D" w14:textId="77777777" w:rsidTr="006848EA">
        <w:trPr>
          <w:trHeight w:val="568"/>
          <w:jc w:val="center"/>
        </w:trPr>
        <w:tc>
          <w:tcPr>
            <w:tcW w:w="1361" w:type="dxa"/>
            <w:vAlign w:val="center"/>
          </w:tcPr>
          <w:p w14:paraId="6E220C9A" w14:textId="77777777" w:rsidR="00520129" w:rsidRPr="00E83FE6" w:rsidRDefault="00520129" w:rsidP="00C85F70">
            <w:pPr>
              <w:jc w:val="center"/>
              <w:rPr>
                <w:rFonts w:ascii="Times New Roman" w:eastAsia="標楷體" w:cs="Times New Roman"/>
                <w:color w:val="000000"/>
              </w:rPr>
            </w:pPr>
            <w:r w:rsidRPr="00E83FE6">
              <w:rPr>
                <w:rFonts w:ascii="Times New Roman" w:eastAsia="標楷體" w:cs="Times New Roman"/>
                <w:color w:val="000000"/>
              </w:rPr>
              <w:t>學校名稱</w:t>
            </w:r>
          </w:p>
        </w:tc>
        <w:tc>
          <w:tcPr>
            <w:tcW w:w="3736" w:type="dxa"/>
            <w:gridSpan w:val="4"/>
            <w:vAlign w:val="center"/>
          </w:tcPr>
          <w:p w14:paraId="2B4A62D0" w14:textId="77777777" w:rsidR="00520129" w:rsidRPr="00E83FE6" w:rsidRDefault="00520129" w:rsidP="00C85F70">
            <w:pPr>
              <w:rPr>
                <w:rFonts w:ascii="Times New Roman" w:eastAsia="標楷體" w:cs="Times New Roman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FBD9835" w14:textId="77777777" w:rsidR="00520129" w:rsidRPr="00E83FE6" w:rsidRDefault="00520129" w:rsidP="00C85F70">
            <w:pPr>
              <w:jc w:val="center"/>
              <w:rPr>
                <w:rFonts w:ascii="Times New Roman" w:eastAsia="標楷體" w:cs="Times New Roman"/>
                <w:color w:val="000000"/>
              </w:rPr>
            </w:pPr>
            <w:r w:rsidRPr="00E83FE6">
              <w:rPr>
                <w:rFonts w:ascii="Times New Roman" w:eastAsia="標楷體" w:cs="Times New Roman"/>
                <w:color w:val="000000"/>
              </w:rPr>
              <w:t>組</w:t>
            </w:r>
            <w:r w:rsidRPr="00E83FE6">
              <w:rPr>
                <w:rFonts w:ascii="Times New Roman" w:eastAsia="標楷體" w:cs="Times New Roman"/>
                <w:color w:val="000000"/>
              </w:rPr>
              <w:t xml:space="preserve"> </w:t>
            </w:r>
            <w:r w:rsidRPr="00E83FE6">
              <w:rPr>
                <w:rFonts w:ascii="Times New Roman" w:eastAsia="標楷體" w:cs="Times New Roman"/>
                <w:color w:val="000000"/>
              </w:rPr>
              <w:t>別</w:t>
            </w:r>
          </w:p>
        </w:tc>
        <w:tc>
          <w:tcPr>
            <w:tcW w:w="1620" w:type="dxa"/>
            <w:gridSpan w:val="2"/>
            <w:vAlign w:val="center"/>
          </w:tcPr>
          <w:p w14:paraId="07851082" w14:textId="77777777" w:rsidR="00520129" w:rsidRPr="00E83FE6" w:rsidRDefault="00520129" w:rsidP="00C85F70">
            <w:pPr>
              <w:rPr>
                <w:rFonts w:ascii="Times New Roman" w:eastAsia="標楷體" w:cs="Times New Roman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6D70A3E" w14:textId="77777777" w:rsidR="00520129" w:rsidRPr="00E83FE6" w:rsidRDefault="00520129" w:rsidP="00C85F70">
            <w:pPr>
              <w:jc w:val="center"/>
              <w:rPr>
                <w:rFonts w:ascii="Times New Roman" w:eastAsia="標楷體" w:cs="Times New Roman"/>
                <w:color w:val="000000"/>
              </w:rPr>
            </w:pPr>
            <w:r w:rsidRPr="00E83FE6">
              <w:rPr>
                <w:rFonts w:ascii="Times New Roman" w:eastAsia="標楷體" w:cs="Times New Roman"/>
                <w:color w:val="000000"/>
              </w:rPr>
              <w:t>編</w:t>
            </w:r>
            <w:r w:rsidRPr="00E83FE6">
              <w:rPr>
                <w:rFonts w:ascii="Times New Roman" w:eastAsia="標楷體" w:cs="Times New Roman"/>
                <w:color w:val="000000"/>
              </w:rPr>
              <w:t xml:space="preserve"> </w:t>
            </w:r>
            <w:r w:rsidRPr="00E83FE6">
              <w:rPr>
                <w:rFonts w:ascii="Times New Roman" w:eastAsia="標楷體" w:cs="Times New Roman"/>
                <w:color w:val="000000"/>
              </w:rPr>
              <w:t>號</w:t>
            </w:r>
          </w:p>
        </w:tc>
        <w:tc>
          <w:tcPr>
            <w:tcW w:w="723" w:type="dxa"/>
            <w:vAlign w:val="center"/>
          </w:tcPr>
          <w:p w14:paraId="52B0BD25" w14:textId="77777777" w:rsidR="00520129" w:rsidRPr="00E83FE6" w:rsidRDefault="00520129" w:rsidP="00C85F70">
            <w:pPr>
              <w:rPr>
                <w:rFonts w:ascii="Times New Roman" w:eastAsia="標楷體" w:cs="Times New Roman"/>
                <w:color w:val="000000"/>
              </w:rPr>
            </w:pPr>
          </w:p>
        </w:tc>
      </w:tr>
      <w:tr w:rsidR="00520129" w:rsidRPr="00E83FE6" w14:paraId="454E313D" w14:textId="77777777" w:rsidTr="006848EA">
        <w:trPr>
          <w:trHeight w:val="550"/>
          <w:jc w:val="center"/>
        </w:trPr>
        <w:tc>
          <w:tcPr>
            <w:tcW w:w="1361" w:type="dxa"/>
            <w:vAlign w:val="center"/>
          </w:tcPr>
          <w:p w14:paraId="19A11458" w14:textId="77777777" w:rsidR="00520129" w:rsidRPr="00E83FE6" w:rsidRDefault="00520129" w:rsidP="00C85F70">
            <w:pPr>
              <w:jc w:val="center"/>
              <w:rPr>
                <w:rFonts w:ascii="Times New Roman" w:eastAsia="標楷體" w:cs="Times New Roman"/>
                <w:color w:val="000000"/>
              </w:rPr>
            </w:pPr>
            <w:r w:rsidRPr="00E83FE6">
              <w:rPr>
                <w:rFonts w:ascii="Times New Roman" w:eastAsia="標楷體" w:cs="Times New Roman"/>
                <w:color w:val="000000"/>
              </w:rPr>
              <w:t>聯絡地址</w:t>
            </w:r>
          </w:p>
        </w:tc>
        <w:tc>
          <w:tcPr>
            <w:tcW w:w="7879" w:type="dxa"/>
            <w:gridSpan w:val="11"/>
            <w:vAlign w:val="center"/>
          </w:tcPr>
          <w:p w14:paraId="53963A7A" w14:textId="77777777" w:rsidR="00520129" w:rsidRPr="00E83FE6" w:rsidRDefault="00520129" w:rsidP="00C85F70">
            <w:pPr>
              <w:ind w:right="-96"/>
              <w:jc w:val="both"/>
              <w:rPr>
                <w:rFonts w:ascii="Times New Roman" w:eastAsia="標楷體" w:cs="Times New Roman"/>
                <w:color w:val="000000"/>
              </w:rPr>
            </w:pPr>
          </w:p>
        </w:tc>
      </w:tr>
      <w:tr w:rsidR="00520129" w:rsidRPr="00E83FE6" w14:paraId="618FC3C4" w14:textId="77777777" w:rsidTr="006848EA">
        <w:trPr>
          <w:trHeight w:val="494"/>
          <w:jc w:val="center"/>
        </w:trPr>
        <w:tc>
          <w:tcPr>
            <w:tcW w:w="1361" w:type="dxa"/>
            <w:vAlign w:val="center"/>
          </w:tcPr>
          <w:p w14:paraId="63C3BF9C" w14:textId="77777777" w:rsidR="00520129" w:rsidRPr="00E83FE6" w:rsidRDefault="00520129" w:rsidP="00C85F70">
            <w:pPr>
              <w:jc w:val="center"/>
              <w:rPr>
                <w:rFonts w:ascii="Times New Roman" w:eastAsia="標楷體" w:cs="Times New Roman"/>
                <w:color w:val="000000"/>
              </w:rPr>
            </w:pPr>
            <w:r w:rsidRPr="00E83FE6">
              <w:rPr>
                <w:rFonts w:ascii="Times New Roman" w:eastAsia="標楷體" w:cs="Times New Roman"/>
                <w:color w:val="000000"/>
              </w:rPr>
              <w:t>聯絡人</w:t>
            </w:r>
          </w:p>
        </w:tc>
        <w:tc>
          <w:tcPr>
            <w:tcW w:w="1984" w:type="dxa"/>
            <w:vAlign w:val="center"/>
          </w:tcPr>
          <w:p w14:paraId="679AA454" w14:textId="77777777" w:rsidR="00520129" w:rsidRPr="00E83FE6" w:rsidRDefault="00520129" w:rsidP="00C85F70">
            <w:pPr>
              <w:rPr>
                <w:rFonts w:ascii="Times New Roman" w:eastAsia="標楷體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9F107F" w14:textId="77777777" w:rsidR="00520129" w:rsidRPr="00E83FE6" w:rsidRDefault="00520129" w:rsidP="00C85F70">
            <w:pPr>
              <w:jc w:val="center"/>
              <w:rPr>
                <w:rFonts w:ascii="Times New Roman" w:eastAsia="標楷體" w:cs="Times New Roman"/>
                <w:color w:val="000000"/>
              </w:rPr>
            </w:pPr>
            <w:r w:rsidRPr="00E83FE6">
              <w:rPr>
                <w:rFonts w:ascii="Times New Roman" w:eastAsia="標楷體" w:cs="Times New Roman"/>
                <w:color w:val="000000"/>
              </w:rPr>
              <w:t>電話</w:t>
            </w:r>
          </w:p>
        </w:tc>
        <w:tc>
          <w:tcPr>
            <w:tcW w:w="1698" w:type="dxa"/>
            <w:gridSpan w:val="3"/>
            <w:vAlign w:val="center"/>
          </w:tcPr>
          <w:p w14:paraId="1B4893C8" w14:textId="77777777" w:rsidR="00520129" w:rsidRPr="00E83FE6" w:rsidRDefault="00520129" w:rsidP="00C85F70">
            <w:pPr>
              <w:rPr>
                <w:rFonts w:ascii="Times New Roman" w:eastAsia="標楷體" w:cs="Times New Roman"/>
                <w:color w:val="000000"/>
              </w:rPr>
            </w:pPr>
          </w:p>
        </w:tc>
        <w:tc>
          <w:tcPr>
            <w:tcW w:w="1137" w:type="dxa"/>
            <w:vAlign w:val="center"/>
          </w:tcPr>
          <w:p w14:paraId="4A5A299C" w14:textId="77777777" w:rsidR="00520129" w:rsidRPr="00E83FE6" w:rsidRDefault="00520129" w:rsidP="00C85F70">
            <w:pPr>
              <w:jc w:val="center"/>
              <w:rPr>
                <w:rFonts w:ascii="Times New Roman" w:eastAsia="標楷體" w:cs="Times New Roman"/>
                <w:color w:val="000000"/>
              </w:rPr>
            </w:pPr>
            <w:r w:rsidRPr="00E83FE6">
              <w:rPr>
                <w:rFonts w:ascii="Times New Roman" w:eastAsia="標楷體" w:cs="Times New Roman"/>
                <w:color w:val="000000"/>
              </w:rPr>
              <w:t>傳真</w:t>
            </w:r>
          </w:p>
        </w:tc>
        <w:tc>
          <w:tcPr>
            <w:tcW w:w="1926" w:type="dxa"/>
            <w:gridSpan w:val="4"/>
            <w:vAlign w:val="center"/>
          </w:tcPr>
          <w:p w14:paraId="7FFB2A39" w14:textId="77777777" w:rsidR="00520129" w:rsidRPr="00E83FE6" w:rsidRDefault="00520129" w:rsidP="00C85F70">
            <w:pPr>
              <w:rPr>
                <w:rFonts w:ascii="Times New Roman" w:eastAsia="標楷體" w:cs="Times New Roman"/>
                <w:color w:val="000000"/>
              </w:rPr>
            </w:pPr>
          </w:p>
        </w:tc>
      </w:tr>
      <w:tr w:rsidR="00520129" w:rsidRPr="00E83FE6" w14:paraId="3F3D995E" w14:textId="77777777" w:rsidTr="006848EA">
        <w:trPr>
          <w:trHeight w:val="544"/>
          <w:jc w:val="center"/>
        </w:trPr>
        <w:tc>
          <w:tcPr>
            <w:tcW w:w="1361" w:type="dxa"/>
            <w:vAlign w:val="center"/>
          </w:tcPr>
          <w:p w14:paraId="6356282B" w14:textId="77777777" w:rsidR="00520129" w:rsidRPr="00E83FE6" w:rsidRDefault="00520129" w:rsidP="00C85F70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E-mail</w:t>
            </w:r>
          </w:p>
        </w:tc>
        <w:tc>
          <w:tcPr>
            <w:tcW w:w="4816" w:type="dxa"/>
            <w:gridSpan w:val="6"/>
            <w:vAlign w:val="center"/>
          </w:tcPr>
          <w:p w14:paraId="7B4FDE06" w14:textId="77777777" w:rsidR="00520129" w:rsidRPr="00E83FE6" w:rsidRDefault="00520129" w:rsidP="00C85F70">
            <w:pPr>
              <w:rPr>
                <w:rFonts w:ascii="Times New Roman" w:eastAsia="標楷體" w:cs="Times New Roman"/>
              </w:rPr>
            </w:pPr>
          </w:p>
        </w:tc>
        <w:tc>
          <w:tcPr>
            <w:tcW w:w="1137" w:type="dxa"/>
            <w:vAlign w:val="center"/>
          </w:tcPr>
          <w:p w14:paraId="4205754E" w14:textId="77777777" w:rsidR="00520129" w:rsidRPr="00E83FE6" w:rsidRDefault="00520129" w:rsidP="00C85F70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手機</w:t>
            </w:r>
          </w:p>
        </w:tc>
        <w:tc>
          <w:tcPr>
            <w:tcW w:w="1926" w:type="dxa"/>
            <w:gridSpan w:val="4"/>
            <w:vAlign w:val="center"/>
          </w:tcPr>
          <w:p w14:paraId="6672052E" w14:textId="77777777" w:rsidR="00520129" w:rsidRPr="00E83FE6" w:rsidRDefault="00520129" w:rsidP="00C85F70">
            <w:pPr>
              <w:rPr>
                <w:rFonts w:ascii="Times New Roman" w:eastAsia="標楷體" w:cs="Times New Roman"/>
              </w:rPr>
            </w:pPr>
          </w:p>
        </w:tc>
      </w:tr>
      <w:tr w:rsidR="00520129" w:rsidRPr="00E83FE6" w14:paraId="47CB3BEB" w14:textId="77777777" w:rsidTr="006848EA">
        <w:trPr>
          <w:cantSplit/>
          <w:trHeight w:val="552"/>
          <w:jc w:val="center"/>
        </w:trPr>
        <w:tc>
          <w:tcPr>
            <w:tcW w:w="1361" w:type="dxa"/>
            <w:vAlign w:val="center"/>
          </w:tcPr>
          <w:p w14:paraId="393174F4" w14:textId="77777777" w:rsidR="00520129" w:rsidRPr="00E83FE6" w:rsidRDefault="00520129" w:rsidP="00C85F70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領</w:t>
            </w:r>
            <w:r w:rsidRPr="00E83FE6">
              <w:rPr>
                <w:rFonts w:ascii="Times New Roman" w:eastAsia="標楷體" w:cs="Times New Roman"/>
              </w:rPr>
              <w:t xml:space="preserve"> </w:t>
            </w:r>
            <w:r w:rsidRPr="00E83FE6">
              <w:rPr>
                <w:rFonts w:ascii="Times New Roman" w:eastAsia="標楷體" w:cs="Times New Roman"/>
              </w:rPr>
              <w:t>隊</w:t>
            </w:r>
          </w:p>
        </w:tc>
        <w:tc>
          <w:tcPr>
            <w:tcW w:w="7879" w:type="dxa"/>
            <w:gridSpan w:val="11"/>
            <w:vAlign w:val="center"/>
          </w:tcPr>
          <w:p w14:paraId="39608B42" w14:textId="77777777" w:rsidR="00520129" w:rsidRPr="00E83FE6" w:rsidRDefault="00520129" w:rsidP="00C85F70">
            <w:pPr>
              <w:rPr>
                <w:rFonts w:ascii="Times New Roman" w:eastAsia="標楷體" w:cs="Times New Roman"/>
              </w:rPr>
            </w:pPr>
          </w:p>
        </w:tc>
      </w:tr>
      <w:tr w:rsidR="00520129" w:rsidRPr="00E83FE6" w14:paraId="52248E79" w14:textId="77777777" w:rsidTr="006848EA">
        <w:trPr>
          <w:cantSplit/>
          <w:trHeight w:val="546"/>
          <w:jc w:val="center"/>
        </w:trPr>
        <w:tc>
          <w:tcPr>
            <w:tcW w:w="1361" w:type="dxa"/>
            <w:vAlign w:val="center"/>
          </w:tcPr>
          <w:p w14:paraId="5AC67126" w14:textId="77777777" w:rsidR="00520129" w:rsidRPr="00E83FE6" w:rsidRDefault="00520129" w:rsidP="00C85F70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教</w:t>
            </w:r>
            <w:r w:rsidRPr="00E83FE6">
              <w:rPr>
                <w:rFonts w:ascii="Times New Roman" w:eastAsia="標楷體" w:cs="Times New Roman"/>
              </w:rPr>
              <w:t xml:space="preserve"> </w:t>
            </w:r>
            <w:r w:rsidRPr="00E83FE6">
              <w:rPr>
                <w:rFonts w:ascii="Times New Roman" w:eastAsia="標楷體" w:cs="Times New Roman"/>
              </w:rPr>
              <w:t>練</w:t>
            </w:r>
          </w:p>
        </w:tc>
        <w:tc>
          <w:tcPr>
            <w:tcW w:w="1984" w:type="dxa"/>
            <w:vAlign w:val="center"/>
          </w:tcPr>
          <w:p w14:paraId="09EFA34A" w14:textId="77777777" w:rsidR="00520129" w:rsidRPr="00E83FE6" w:rsidRDefault="00520129" w:rsidP="00C85F70">
            <w:pPr>
              <w:rPr>
                <w:rFonts w:ascii="Times New Roman" w:eastAsia="標楷體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57F140" w14:textId="77777777" w:rsidR="00520129" w:rsidRPr="00E83FE6" w:rsidRDefault="00520129" w:rsidP="00C85F70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助理教練</w:t>
            </w:r>
          </w:p>
        </w:tc>
        <w:tc>
          <w:tcPr>
            <w:tcW w:w="1698" w:type="dxa"/>
            <w:gridSpan w:val="3"/>
            <w:vAlign w:val="center"/>
          </w:tcPr>
          <w:p w14:paraId="4DCEF3E6" w14:textId="77777777" w:rsidR="00520129" w:rsidRPr="00E83FE6" w:rsidRDefault="00520129" w:rsidP="00C85F70">
            <w:pPr>
              <w:rPr>
                <w:rFonts w:ascii="Times New Roman" w:eastAsia="標楷體" w:cs="Times New Roman"/>
              </w:rPr>
            </w:pPr>
          </w:p>
        </w:tc>
        <w:tc>
          <w:tcPr>
            <w:tcW w:w="1137" w:type="dxa"/>
            <w:vAlign w:val="center"/>
          </w:tcPr>
          <w:p w14:paraId="176F9B9E" w14:textId="77777777" w:rsidR="00520129" w:rsidRPr="00E83FE6" w:rsidRDefault="00520129" w:rsidP="00C85F70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管理</w:t>
            </w:r>
          </w:p>
        </w:tc>
        <w:tc>
          <w:tcPr>
            <w:tcW w:w="1926" w:type="dxa"/>
            <w:gridSpan w:val="4"/>
            <w:vAlign w:val="center"/>
          </w:tcPr>
          <w:p w14:paraId="2FB1C6CE" w14:textId="77777777" w:rsidR="00520129" w:rsidRPr="00E83FE6" w:rsidRDefault="00520129" w:rsidP="00C85F70">
            <w:pPr>
              <w:rPr>
                <w:rFonts w:ascii="Times New Roman" w:eastAsia="標楷體" w:cs="Times New Roman"/>
              </w:rPr>
            </w:pPr>
          </w:p>
        </w:tc>
      </w:tr>
      <w:tr w:rsidR="006848EA" w:rsidRPr="00E83FE6" w14:paraId="400A3ED2" w14:textId="77777777" w:rsidTr="006848EA">
        <w:trPr>
          <w:trHeight w:val="525"/>
          <w:jc w:val="center"/>
        </w:trPr>
        <w:tc>
          <w:tcPr>
            <w:tcW w:w="1361" w:type="dxa"/>
            <w:vAlign w:val="center"/>
          </w:tcPr>
          <w:p w14:paraId="40665EA3" w14:textId="77777777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24975E6" w14:textId="77777777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姓名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566C4C93" w14:textId="29C420ED" w:rsidR="006848EA" w:rsidRPr="00E83FE6" w:rsidRDefault="006848EA" w:rsidP="006848EA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背號</w:t>
            </w:r>
          </w:p>
        </w:tc>
        <w:tc>
          <w:tcPr>
            <w:tcW w:w="893" w:type="dxa"/>
            <w:gridSpan w:val="3"/>
            <w:vAlign w:val="center"/>
          </w:tcPr>
          <w:p w14:paraId="473CB47F" w14:textId="449CEB2F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備註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7EE551F6" w14:textId="77777777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姓名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16374393" w14:textId="20590B25" w:rsidR="006848EA" w:rsidRPr="00E83FE6" w:rsidRDefault="006848EA" w:rsidP="006848EA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背號</w:t>
            </w:r>
          </w:p>
        </w:tc>
        <w:tc>
          <w:tcPr>
            <w:tcW w:w="934" w:type="dxa"/>
            <w:gridSpan w:val="2"/>
            <w:vAlign w:val="center"/>
          </w:tcPr>
          <w:p w14:paraId="3E8644CD" w14:textId="231C29DE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備註</w:t>
            </w:r>
          </w:p>
        </w:tc>
      </w:tr>
      <w:tr w:rsidR="006848EA" w:rsidRPr="00E83FE6" w14:paraId="7969D69C" w14:textId="77777777" w:rsidTr="006848EA">
        <w:trPr>
          <w:trHeight w:val="580"/>
          <w:jc w:val="center"/>
        </w:trPr>
        <w:tc>
          <w:tcPr>
            <w:tcW w:w="1361" w:type="dxa"/>
            <w:vAlign w:val="center"/>
          </w:tcPr>
          <w:p w14:paraId="6418C9AA" w14:textId="77777777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隊長</w:t>
            </w:r>
            <w:r w:rsidRPr="00E83FE6">
              <w:rPr>
                <w:rFonts w:ascii="Times New Roman" w:eastAsia="標楷體" w:cs="Times New Roman"/>
              </w:rPr>
              <w:t>(</w:t>
            </w:r>
            <w:r w:rsidRPr="00E83FE6">
              <w:rPr>
                <w:rFonts w:ascii="Times New Roman" w:eastAsia="標楷體" w:cs="Times New Roman"/>
              </w:rPr>
              <w:t>隊員</w:t>
            </w:r>
            <w:r w:rsidRPr="00E83FE6">
              <w:rPr>
                <w:rFonts w:ascii="Times New Roman" w:eastAsia="標楷體" w:cs="Times New Roman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5FD749F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  <w:sz w:val="20"/>
                <w:szCs w:val="20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(1)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2CE1E95C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076FC6E4" w14:textId="5348DA0C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662DC51C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  <w:sz w:val="20"/>
                <w:szCs w:val="20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(10)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21F202EE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04EFAA6D" w14:textId="00463F2B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</w:p>
        </w:tc>
      </w:tr>
      <w:tr w:rsidR="006848EA" w:rsidRPr="00E83FE6" w14:paraId="1D149EFC" w14:textId="77777777" w:rsidTr="006848EA">
        <w:trPr>
          <w:trHeight w:val="690"/>
          <w:jc w:val="center"/>
        </w:trPr>
        <w:tc>
          <w:tcPr>
            <w:tcW w:w="1361" w:type="dxa"/>
            <w:vAlign w:val="center"/>
          </w:tcPr>
          <w:p w14:paraId="6C5B15A8" w14:textId="77777777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隊員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D5AB8F3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(2)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24321914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1C764A46" w14:textId="4AE73D93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010C2CFC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  <w:sz w:val="20"/>
                <w:szCs w:val="20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(11)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E5748C4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4B2672F3" w14:textId="580CCE68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</w:p>
        </w:tc>
      </w:tr>
      <w:tr w:rsidR="006848EA" w:rsidRPr="00E83FE6" w14:paraId="42EB308D" w14:textId="77777777" w:rsidTr="006848EA">
        <w:trPr>
          <w:trHeight w:val="586"/>
          <w:jc w:val="center"/>
        </w:trPr>
        <w:tc>
          <w:tcPr>
            <w:tcW w:w="1361" w:type="dxa"/>
            <w:vAlign w:val="center"/>
          </w:tcPr>
          <w:p w14:paraId="3B23EC29" w14:textId="77777777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隊員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C27A6BA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(3)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494B06E2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48341280" w14:textId="5270B7E1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10B685C1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(12)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F38DB76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4535FB01" w14:textId="6B67912A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</w:p>
        </w:tc>
      </w:tr>
      <w:tr w:rsidR="006848EA" w:rsidRPr="00E83FE6" w14:paraId="452E1AC2" w14:textId="77777777" w:rsidTr="006848EA">
        <w:trPr>
          <w:trHeight w:val="596"/>
          <w:jc w:val="center"/>
        </w:trPr>
        <w:tc>
          <w:tcPr>
            <w:tcW w:w="1361" w:type="dxa"/>
            <w:vAlign w:val="center"/>
          </w:tcPr>
          <w:p w14:paraId="53B26D3C" w14:textId="77777777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隊員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F1572BB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(4)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3D1A771C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74DF6B43" w14:textId="774F6D21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3A22E8F2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(13)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5D3875C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684F4C46" w14:textId="6279CDA8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</w:p>
        </w:tc>
      </w:tr>
      <w:tr w:rsidR="006848EA" w:rsidRPr="00E83FE6" w14:paraId="6FCED545" w14:textId="77777777" w:rsidTr="006848EA">
        <w:trPr>
          <w:trHeight w:val="592"/>
          <w:jc w:val="center"/>
        </w:trPr>
        <w:tc>
          <w:tcPr>
            <w:tcW w:w="1361" w:type="dxa"/>
            <w:vAlign w:val="center"/>
          </w:tcPr>
          <w:p w14:paraId="14C54B96" w14:textId="77777777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隊員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FF17B6D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(5)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7FA4898A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1E18FECF" w14:textId="350799D0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3FF40891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(14)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49978A36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0FF97374" w14:textId="1B2DDD82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</w:p>
        </w:tc>
      </w:tr>
      <w:tr w:rsidR="006848EA" w:rsidRPr="00E83FE6" w14:paraId="15B7B4BE" w14:textId="77777777" w:rsidTr="006848EA">
        <w:trPr>
          <w:trHeight w:val="582"/>
          <w:jc w:val="center"/>
        </w:trPr>
        <w:tc>
          <w:tcPr>
            <w:tcW w:w="1361" w:type="dxa"/>
            <w:vAlign w:val="center"/>
          </w:tcPr>
          <w:p w14:paraId="6CD8B7BE" w14:textId="77777777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隊員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10DE1A5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  <w:sz w:val="20"/>
                <w:szCs w:val="20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(6)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0540C0ED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1C9646E4" w14:textId="64900C9D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4C2A6B66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(15)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4E695EF9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12670857" w14:textId="2580848A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</w:p>
        </w:tc>
      </w:tr>
      <w:tr w:rsidR="006848EA" w:rsidRPr="00E83FE6" w14:paraId="7CBD1793" w14:textId="77777777" w:rsidTr="006848EA">
        <w:trPr>
          <w:trHeight w:val="562"/>
          <w:jc w:val="center"/>
        </w:trPr>
        <w:tc>
          <w:tcPr>
            <w:tcW w:w="1361" w:type="dxa"/>
            <w:vAlign w:val="center"/>
          </w:tcPr>
          <w:p w14:paraId="439DAD46" w14:textId="77777777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隊員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30D1E84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(7)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5F5C0276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79585763" w14:textId="4AD16D54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4D1D5BF6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  <w:sz w:val="20"/>
                <w:szCs w:val="20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(16)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3B1F61AE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7A5DD4E4" w14:textId="75B85199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</w:p>
        </w:tc>
      </w:tr>
      <w:tr w:rsidR="006848EA" w:rsidRPr="00E83FE6" w14:paraId="7E05DD10" w14:textId="77777777" w:rsidTr="006848EA">
        <w:trPr>
          <w:trHeight w:val="542"/>
          <w:jc w:val="center"/>
        </w:trPr>
        <w:tc>
          <w:tcPr>
            <w:tcW w:w="1361" w:type="dxa"/>
            <w:vAlign w:val="center"/>
          </w:tcPr>
          <w:p w14:paraId="7D3E6034" w14:textId="77777777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隊員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CFDAA31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(8)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683BD3EC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0A770B05" w14:textId="2E8966DC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13EE83E7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(17)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45EE8711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4046FA87" w14:textId="690D7FD9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</w:p>
        </w:tc>
      </w:tr>
      <w:tr w:rsidR="006848EA" w:rsidRPr="00E83FE6" w14:paraId="5C6AB773" w14:textId="77777777" w:rsidTr="006848EA">
        <w:trPr>
          <w:trHeight w:val="618"/>
          <w:jc w:val="center"/>
        </w:trPr>
        <w:tc>
          <w:tcPr>
            <w:tcW w:w="1361" w:type="dxa"/>
            <w:vAlign w:val="center"/>
          </w:tcPr>
          <w:p w14:paraId="41FEAEB7" w14:textId="77777777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</w:rPr>
              <w:t>隊員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2817EB7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(9)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12FB6C57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1CE72353" w14:textId="7755005A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6A42EFC1" w14:textId="77777777" w:rsidR="006848EA" w:rsidRPr="00E83FE6" w:rsidRDefault="006848EA" w:rsidP="00C85F70">
            <w:pPr>
              <w:jc w:val="both"/>
              <w:rPr>
                <w:rFonts w:ascii="Times New Roman" w:eastAsia="標楷體" w:cs="Times New Roman"/>
              </w:rPr>
            </w:pPr>
            <w:r w:rsidRPr="00E83FE6">
              <w:rPr>
                <w:rFonts w:ascii="Times New Roman" w:eastAsia="標楷體" w:cs="Times New Roman"/>
                <w:sz w:val="20"/>
                <w:szCs w:val="20"/>
              </w:rPr>
              <w:t>(18)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55AB7D2A" w14:textId="77777777" w:rsidR="006848EA" w:rsidRPr="00E83FE6" w:rsidRDefault="006848EA" w:rsidP="006848EA">
            <w:pPr>
              <w:jc w:val="both"/>
              <w:rPr>
                <w:rFonts w:ascii="Times New Roman" w:eastAsia="標楷體" w:cs="Times New Roman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24F4BFB1" w14:textId="6E0F2280" w:rsidR="006848EA" w:rsidRPr="00E83FE6" w:rsidRDefault="006848EA" w:rsidP="00C85F70">
            <w:pPr>
              <w:jc w:val="center"/>
              <w:rPr>
                <w:rFonts w:ascii="Times New Roman" w:eastAsia="標楷體" w:cs="Times New Roman"/>
              </w:rPr>
            </w:pPr>
          </w:p>
        </w:tc>
      </w:tr>
    </w:tbl>
    <w:p w14:paraId="050CA1EE" w14:textId="6F8E68BC" w:rsidR="00520129" w:rsidRPr="00905614" w:rsidRDefault="00520129" w:rsidP="002C7C82">
      <w:pPr>
        <w:snapToGrid w:val="0"/>
        <w:spacing w:line="276" w:lineRule="auto"/>
        <w:ind w:left="960" w:hangingChars="400" w:hanging="960"/>
        <w:rPr>
          <w:rFonts w:ascii="Times New Roman" w:eastAsia="標楷體" w:cs="Times New Roman"/>
        </w:rPr>
      </w:pPr>
      <w:r w:rsidRPr="00E83FE6">
        <w:rPr>
          <w:rFonts w:ascii="Times New Roman" w:eastAsia="標楷體" w:cs="Times New Roman"/>
        </w:rPr>
        <w:t>注意：</w:t>
      </w:r>
      <w:r w:rsidRPr="00E83FE6">
        <w:rPr>
          <w:rFonts w:ascii="Times New Roman" w:eastAsia="標楷體" w:cs="Times New Roman"/>
        </w:rPr>
        <w:t>1.</w:t>
      </w:r>
      <w:r w:rsidRPr="00E83FE6">
        <w:rPr>
          <w:rFonts w:ascii="Times New Roman" w:eastAsia="標楷體" w:cs="Times New Roman"/>
        </w:rPr>
        <w:t>本表請以電腦打字</w:t>
      </w:r>
      <w:r w:rsidRPr="00E83FE6">
        <w:rPr>
          <w:rFonts w:ascii="Times New Roman" w:eastAsia="標楷體" w:cs="Times New Roman"/>
        </w:rPr>
        <w:t>(</w:t>
      </w:r>
      <w:r w:rsidRPr="00E83FE6">
        <w:rPr>
          <w:rFonts w:ascii="Times New Roman" w:eastAsia="標楷體" w:cs="Times New Roman"/>
        </w:rPr>
        <w:t>標楷體</w:t>
      </w:r>
      <w:r w:rsidRPr="00E83FE6">
        <w:rPr>
          <w:rFonts w:ascii="Times New Roman" w:eastAsia="標楷體" w:cs="Times New Roman"/>
        </w:rPr>
        <w:t>12PT)</w:t>
      </w:r>
      <w:r w:rsidRPr="00E83FE6">
        <w:rPr>
          <w:rFonts w:ascii="Times New Roman" w:eastAsia="標楷體" w:cs="Times New Roman"/>
        </w:rPr>
        <w:t>（此報名表將做秩序冊之用），並寄至</w:t>
      </w:r>
      <w:hyperlink r:id="rId8" w:history="1">
        <w:r w:rsidR="00E83FE6" w:rsidRPr="00905614">
          <w:rPr>
            <w:rStyle w:val="af8"/>
            <w:rFonts w:ascii="Times New Roman" w:eastAsia="標楷體" w:cs="Times New Roman"/>
            <w:sz w:val="20"/>
            <w:szCs w:val="20"/>
          </w:rPr>
          <w:t>nchu202@dragon.nchu.edu.tw</w:t>
        </w:r>
      </w:hyperlink>
      <w:r w:rsidRPr="00905614">
        <w:rPr>
          <w:rFonts w:ascii="Times New Roman" w:eastAsia="標楷體" w:cs="Times New Roman"/>
          <w:b/>
        </w:rPr>
        <w:t>。</w:t>
      </w:r>
    </w:p>
    <w:p w14:paraId="50ACD132" w14:textId="78086778" w:rsidR="00520129" w:rsidRPr="00905614" w:rsidRDefault="00520129" w:rsidP="002C7C82">
      <w:pPr>
        <w:snapToGrid w:val="0"/>
        <w:spacing w:line="276" w:lineRule="auto"/>
        <w:ind w:leftChars="295" w:left="847" w:hangingChars="58" w:hanging="139"/>
        <w:rPr>
          <w:rFonts w:ascii="Times New Roman" w:eastAsia="標楷體" w:cs="Times New Roman"/>
        </w:rPr>
      </w:pPr>
      <w:r w:rsidRPr="00905614">
        <w:rPr>
          <w:rFonts w:ascii="Times New Roman" w:eastAsia="標楷體" w:cs="Times New Roman"/>
        </w:rPr>
        <w:t>2.</w:t>
      </w:r>
      <w:r w:rsidRPr="00905614">
        <w:rPr>
          <w:rFonts w:ascii="Times New Roman" w:eastAsia="標楷體" w:cs="Times New Roman"/>
          <w:b/>
        </w:rPr>
        <w:t>聯絡</w:t>
      </w:r>
      <w:r w:rsidR="00F0193A" w:rsidRPr="00905614">
        <w:rPr>
          <w:rFonts w:ascii="Times New Roman" w:eastAsia="標楷體" w:cs="Times New Roman" w:hint="eastAsia"/>
          <w:b/>
        </w:rPr>
        <w:t>人</w:t>
      </w:r>
      <w:r w:rsidR="00F0193A" w:rsidRPr="00905614">
        <w:rPr>
          <w:rFonts w:ascii="Times New Roman" w:eastAsia="標楷體" w:cs="Times New Roman"/>
          <w:b/>
        </w:rPr>
        <w:t>手機</w:t>
      </w:r>
      <w:r w:rsidR="00F0193A" w:rsidRPr="00905614">
        <w:rPr>
          <w:rFonts w:ascii="Times New Roman" w:eastAsia="標楷體" w:cs="Times New Roman" w:hint="eastAsia"/>
          <w:b/>
        </w:rPr>
        <w:t>號碼</w:t>
      </w:r>
      <w:r w:rsidRPr="00905614">
        <w:rPr>
          <w:rFonts w:ascii="Times New Roman" w:eastAsia="標楷體" w:cs="Times New Roman"/>
          <w:b/>
        </w:rPr>
        <w:t>請確實填寫</w:t>
      </w:r>
      <w:r w:rsidRPr="00905614">
        <w:rPr>
          <w:rFonts w:ascii="Times New Roman" w:eastAsia="標楷體" w:cs="Times New Roman"/>
        </w:rPr>
        <w:t>，方便主辦單位聯絡賽程及相關事宜。每隊球員</w:t>
      </w:r>
      <w:r w:rsidRPr="00905614">
        <w:rPr>
          <w:rFonts w:ascii="Times New Roman" w:eastAsia="標楷體" w:cs="Times New Roman"/>
        </w:rPr>
        <w:t>18</w:t>
      </w:r>
      <w:r w:rsidRPr="00905614">
        <w:rPr>
          <w:rFonts w:ascii="Times New Roman" w:eastAsia="標楷體" w:cs="Times New Roman"/>
        </w:rPr>
        <w:t>人。</w:t>
      </w:r>
    </w:p>
    <w:p w14:paraId="1D08F189" w14:textId="2E2FC3A8" w:rsidR="00773B45" w:rsidRPr="00905614" w:rsidRDefault="00773B45" w:rsidP="002C7C82">
      <w:pPr>
        <w:snapToGrid w:val="0"/>
        <w:spacing w:line="276" w:lineRule="auto"/>
        <w:ind w:leftChars="295" w:left="847" w:rightChars="-236" w:right="-566" w:hangingChars="58" w:hanging="139"/>
        <w:rPr>
          <w:rFonts w:ascii="Times New Roman" w:eastAsia="標楷體" w:cs="Times New Roman"/>
        </w:rPr>
      </w:pPr>
      <w:r w:rsidRPr="00905614">
        <w:rPr>
          <w:rFonts w:ascii="Times New Roman" w:eastAsia="標楷體" w:cs="Times New Roman" w:hint="eastAsia"/>
        </w:rPr>
        <w:t>3.</w:t>
      </w:r>
      <w:r w:rsidR="00F0193A" w:rsidRPr="00905614">
        <w:rPr>
          <w:rFonts w:ascii="Times New Roman" w:eastAsia="標楷體" w:cs="Times New Roman" w:hint="eastAsia"/>
          <w:b/>
        </w:rPr>
        <w:t>參賽人員需經人事室</w:t>
      </w:r>
      <w:r w:rsidRPr="00905614">
        <w:rPr>
          <w:rFonts w:ascii="Times New Roman" w:eastAsia="標楷體" w:cs="Times New Roman" w:hint="eastAsia"/>
          <w:b/>
        </w:rPr>
        <w:t>確認</w:t>
      </w:r>
      <w:r w:rsidR="00F0193A" w:rsidRPr="00905614">
        <w:rPr>
          <w:rFonts w:ascii="Times New Roman" w:eastAsia="標楷體" w:cs="Times New Roman" w:hint="eastAsia"/>
          <w:b/>
        </w:rPr>
        <w:t>隊職員</w:t>
      </w:r>
      <w:r w:rsidRPr="00905614">
        <w:rPr>
          <w:rFonts w:ascii="Times New Roman" w:eastAsia="標楷體" w:cs="Times New Roman" w:hint="eastAsia"/>
          <w:b/>
        </w:rPr>
        <w:t>資格，並於下方加蓋人事室印及校印或體育室</w:t>
      </w:r>
      <w:r w:rsidRPr="00905614">
        <w:rPr>
          <w:rFonts w:ascii="Times New Roman" w:eastAsia="標楷體" w:cs="Times New Roman" w:hint="eastAsia"/>
          <w:b/>
        </w:rPr>
        <w:t>(</w:t>
      </w:r>
      <w:r w:rsidRPr="00905614">
        <w:rPr>
          <w:rFonts w:ascii="Times New Roman" w:eastAsia="標楷體" w:cs="Times New Roman" w:hint="eastAsia"/>
          <w:b/>
        </w:rPr>
        <w:t>組</w:t>
      </w:r>
      <w:r w:rsidRPr="00905614">
        <w:rPr>
          <w:rFonts w:ascii="Times New Roman" w:eastAsia="標楷體" w:cs="Times New Roman" w:hint="eastAsia"/>
          <w:b/>
        </w:rPr>
        <w:t>)</w:t>
      </w:r>
      <w:r w:rsidRPr="00905614">
        <w:rPr>
          <w:rFonts w:ascii="Times New Roman" w:eastAsia="標楷體" w:cs="Times New Roman" w:hint="eastAsia"/>
          <w:b/>
        </w:rPr>
        <w:t>印</w:t>
      </w:r>
      <w:r w:rsidRPr="00905614">
        <w:rPr>
          <w:rFonts w:ascii="Times New Roman" w:eastAsia="標楷體" w:cs="Times New Roman" w:hint="eastAsia"/>
        </w:rPr>
        <w:t>。</w:t>
      </w:r>
    </w:p>
    <w:p w14:paraId="5B395A6E" w14:textId="3C0D11E7" w:rsidR="00F0193A" w:rsidRPr="00905614" w:rsidRDefault="00773B45" w:rsidP="002C7C82">
      <w:pPr>
        <w:snapToGrid w:val="0"/>
        <w:spacing w:line="276" w:lineRule="auto"/>
        <w:ind w:leftChars="295" w:left="847" w:hangingChars="58" w:hanging="139"/>
        <w:rPr>
          <w:rFonts w:ascii="Times New Roman" w:eastAsia="標楷體" w:cs="Times New Roman"/>
        </w:rPr>
      </w:pPr>
      <w:r w:rsidRPr="00905614">
        <w:rPr>
          <w:rFonts w:ascii="Times New Roman" w:eastAsia="標楷體" w:cs="Times New Roman" w:hint="eastAsia"/>
        </w:rPr>
        <w:t>4</w:t>
      </w:r>
      <w:r w:rsidR="00520129" w:rsidRPr="00905614">
        <w:rPr>
          <w:rFonts w:ascii="Times New Roman" w:eastAsia="標楷體" w:cs="Times New Roman"/>
        </w:rPr>
        <w:t>.</w:t>
      </w:r>
      <w:r w:rsidR="002C7C82" w:rsidRPr="00905614">
        <w:rPr>
          <w:rFonts w:ascii="Times New Roman" w:eastAsia="標楷體" w:cs="Times New Roman"/>
        </w:rPr>
        <w:t>比賽日期如遇其他活動請於</w:t>
      </w:r>
      <w:r w:rsidR="002C7C82" w:rsidRPr="00905614">
        <w:rPr>
          <w:rFonts w:ascii="Times New Roman" w:eastAsia="標楷體" w:cs="Times New Roman" w:hint="eastAsia"/>
        </w:rPr>
        <w:t>報名時</w:t>
      </w:r>
      <w:r w:rsidR="00520129" w:rsidRPr="00905614">
        <w:rPr>
          <w:rFonts w:ascii="Times New Roman" w:eastAsia="標楷體" w:cs="Times New Roman"/>
        </w:rPr>
        <w:t>提前告知，以利安排賽程。因應</w:t>
      </w:r>
      <w:r w:rsidR="00520129" w:rsidRPr="00905614">
        <w:rPr>
          <w:rFonts w:ascii="Times New Roman" w:eastAsia="標楷體" w:cs="Times New Roman"/>
          <w:u w:val="single"/>
        </w:rPr>
        <w:t>個資法</w:t>
      </w:r>
      <w:r w:rsidR="00520129" w:rsidRPr="00905614">
        <w:rPr>
          <w:rFonts w:ascii="Times New Roman" w:eastAsia="標楷體" w:cs="Times New Roman"/>
        </w:rPr>
        <w:t>，報名者所填寫之個人資料僅供本活動使用。</w:t>
      </w:r>
    </w:p>
    <w:p w14:paraId="6D521694" w14:textId="5D855742" w:rsidR="00017A9C" w:rsidRDefault="00773B45" w:rsidP="002C7C82">
      <w:pPr>
        <w:snapToGrid w:val="0"/>
        <w:spacing w:line="276" w:lineRule="auto"/>
        <w:ind w:leftChars="278" w:left="850" w:hangingChars="76" w:hanging="183"/>
        <w:rPr>
          <w:rFonts w:ascii="Times New Roman" w:eastAsia="標楷體" w:cs="Times New Roman"/>
          <w:b/>
        </w:rPr>
      </w:pPr>
      <w:r w:rsidRPr="00905614">
        <w:rPr>
          <w:rFonts w:ascii="Times New Roman" w:eastAsia="標楷體" w:cs="Times New Roman" w:hint="eastAsia"/>
          <w:b/>
        </w:rPr>
        <w:t>人事室</w:t>
      </w:r>
      <w:r w:rsidR="006848EA" w:rsidRPr="00905614">
        <w:rPr>
          <w:rFonts w:ascii="Times New Roman" w:eastAsia="標楷體" w:cs="Times New Roman" w:hint="eastAsia"/>
          <w:b/>
        </w:rPr>
        <w:t>印：</w:t>
      </w:r>
      <w:r w:rsidR="006848EA" w:rsidRPr="00905614">
        <w:rPr>
          <w:rFonts w:ascii="Times New Roman" w:eastAsia="標楷體" w:cs="Times New Roman" w:hint="eastAsia"/>
          <w:b/>
        </w:rPr>
        <w:t xml:space="preserve">                            </w:t>
      </w:r>
      <w:r w:rsidR="006848EA" w:rsidRPr="00905614">
        <w:rPr>
          <w:rFonts w:ascii="Times New Roman" w:eastAsia="標楷體" w:cs="Times New Roman" w:hint="eastAsia"/>
          <w:b/>
        </w:rPr>
        <w:t>校印或體育室印：</w:t>
      </w:r>
    </w:p>
    <w:p w14:paraId="0C447E7B" w14:textId="77777777" w:rsidR="006848EA" w:rsidRDefault="006848EA" w:rsidP="006848EA">
      <w:pPr>
        <w:snapToGrid w:val="0"/>
        <w:spacing w:line="240" w:lineRule="auto"/>
        <w:ind w:leftChars="278" w:left="850" w:hangingChars="76" w:hanging="183"/>
        <w:rPr>
          <w:rFonts w:ascii="Times New Roman" w:eastAsia="標楷體" w:cs="Times New Roman"/>
          <w:b/>
        </w:rPr>
      </w:pPr>
    </w:p>
    <w:p w14:paraId="704D3941" w14:textId="77777777" w:rsidR="006848EA" w:rsidRDefault="006848EA" w:rsidP="006848EA">
      <w:pPr>
        <w:spacing w:line="240" w:lineRule="auto"/>
        <w:ind w:leftChars="278" w:left="850" w:hangingChars="76" w:hanging="183"/>
        <w:rPr>
          <w:rFonts w:ascii="Times New Roman" w:eastAsia="標楷體" w:cs="Times New Roman"/>
          <w:b/>
        </w:rPr>
      </w:pPr>
    </w:p>
    <w:p w14:paraId="32F4EA10" w14:textId="77777777" w:rsidR="002C7C82" w:rsidRDefault="002C7C82" w:rsidP="006848EA">
      <w:pPr>
        <w:spacing w:line="240" w:lineRule="auto"/>
        <w:ind w:leftChars="278" w:left="850" w:hangingChars="76" w:hanging="183"/>
        <w:rPr>
          <w:rFonts w:ascii="Times New Roman" w:eastAsia="標楷體" w:cs="Times New Roman"/>
          <w:b/>
        </w:rPr>
      </w:pPr>
    </w:p>
    <w:p w14:paraId="78C43283" w14:textId="77777777" w:rsidR="002C7C82" w:rsidRPr="006848EA" w:rsidRDefault="002C7C82" w:rsidP="006848EA">
      <w:pPr>
        <w:spacing w:line="240" w:lineRule="auto"/>
        <w:ind w:leftChars="278" w:left="850" w:hangingChars="76" w:hanging="183"/>
        <w:rPr>
          <w:rFonts w:ascii="Times New Roman" w:eastAsia="標楷體" w:cs="Times New Roman"/>
          <w:b/>
        </w:rPr>
      </w:pPr>
    </w:p>
    <w:p w14:paraId="4CA6BEDA" w14:textId="77777777" w:rsidR="00117E1C" w:rsidRPr="00E83FE6" w:rsidRDefault="00117E1C" w:rsidP="00117E1C">
      <w:pPr>
        <w:pStyle w:val="aa"/>
        <w:jc w:val="center"/>
        <w:rPr>
          <w:rFonts w:ascii="Times New Roman"/>
          <w:sz w:val="40"/>
          <w:szCs w:val="40"/>
        </w:rPr>
      </w:pPr>
      <w:r w:rsidRPr="00E83FE6">
        <w:rPr>
          <w:rFonts w:ascii="Times New Roman" w:eastAsia="標楷體"/>
          <w:b/>
          <w:sz w:val="40"/>
          <w:szCs w:val="40"/>
        </w:rPr>
        <w:t>中華民國大專校院</w:t>
      </w:r>
      <w:r w:rsidRPr="00E83FE6">
        <w:rPr>
          <w:rFonts w:ascii="Times New Roman" w:eastAsia="標楷體"/>
          <w:sz w:val="40"/>
          <w:szCs w:val="40"/>
        </w:rPr>
        <w:t>110</w:t>
      </w:r>
      <w:r w:rsidRPr="00E83FE6">
        <w:rPr>
          <w:rFonts w:ascii="Times New Roman" w:eastAsia="標楷體"/>
          <w:b/>
          <w:sz w:val="40"/>
          <w:szCs w:val="40"/>
        </w:rPr>
        <w:t>年度教職員工</w:t>
      </w:r>
      <w:r w:rsidRPr="00E83FE6">
        <w:rPr>
          <w:rFonts w:ascii="Times New Roman" w:eastAsia="標楷體"/>
          <w:sz w:val="40"/>
          <w:szCs w:val="40"/>
        </w:rPr>
        <w:t>籃球</w:t>
      </w:r>
      <w:r w:rsidRPr="00E83FE6">
        <w:rPr>
          <w:rFonts w:ascii="Times New Roman" w:eastAsia="標楷體"/>
          <w:b/>
          <w:sz w:val="40"/>
          <w:szCs w:val="40"/>
        </w:rPr>
        <w:t>錦標賽</w:t>
      </w:r>
    </w:p>
    <w:p w14:paraId="33F4A20A" w14:textId="377FCA0D" w:rsidR="00117E1C" w:rsidRPr="00E83FE6" w:rsidRDefault="00117E1C" w:rsidP="00DF5D9A">
      <w:pPr>
        <w:spacing w:afterLines="100" w:after="326" w:line="400" w:lineRule="exact"/>
        <w:ind w:rightChars="-214" w:right="-514"/>
        <w:jc w:val="center"/>
        <w:rPr>
          <w:rFonts w:ascii="Times New Roman" w:eastAsia="標楷體" w:cs="Times New Roman"/>
          <w:b/>
          <w:color w:val="000000"/>
          <w:sz w:val="40"/>
          <w:szCs w:val="40"/>
        </w:rPr>
      </w:pPr>
      <w:r w:rsidRPr="00E83FE6">
        <w:rPr>
          <w:rFonts w:ascii="Times New Roman" w:eastAsia="標楷體" w:cs="Times New Roman"/>
          <w:b/>
          <w:color w:val="000000"/>
          <w:sz w:val="40"/>
          <w:szCs w:val="40"/>
        </w:rPr>
        <w:t>退休員工健康聲明書</w:t>
      </w:r>
    </w:p>
    <w:p w14:paraId="3934A4DE" w14:textId="77777777" w:rsidR="0074213D" w:rsidRPr="00E83FE6" w:rsidRDefault="0074213D" w:rsidP="00117E1C">
      <w:pPr>
        <w:tabs>
          <w:tab w:val="left" w:pos="3000"/>
        </w:tabs>
        <w:spacing w:afterLines="100" w:after="326" w:line="400" w:lineRule="exact"/>
        <w:ind w:rightChars="-214" w:right="-514"/>
        <w:jc w:val="center"/>
        <w:rPr>
          <w:rFonts w:ascii="Times New Roman" w:eastAsia="標楷體" w:cs="Times New Roman"/>
          <w:b/>
          <w:bCs/>
          <w:color w:val="000000"/>
          <w:sz w:val="40"/>
          <w:szCs w:val="40"/>
        </w:rPr>
      </w:pPr>
    </w:p>
    <w:p w14:paraId="653E8664" w14:textId="3F85742B" w:rsidR="00017A9C" w:rsidRPr="00E83FE6" w:rsidRDefault="00905246" w:rsidP="0074213D">
      <w:pPr>
        <w:pStyle w:val="aa"/>
        <w:tabs>
          <w:tab w:val="clear" w:pos="8640"/>
        </w:tabs>
        <w:spacing w:line="720" w:lineRule="auto"/>
        <w:ind w:leftChars="177" w:left="425" w:rightChars="177" w:right="425" w:firstLineChars="202" w:firstLine="727"/>
        <w:rPr>
          <w:rFonts w:ascii="Times New Roman" w:eastAsia="標楷體"/>
          <w:sz w:val="36"/>
          <w:szCs w:val="36"/>
        </w:rPr>
      </w:pPr>
      <w:r w:rsidRPr="00E83FE6">
        <w:rPr>
          <w:rFonts w:ascii="Times New Roman" w:eastAsia="標楷體"/>
          <w:sz w:val="36"/>
          <w:szCs w:val="36"/>
        </w:rPr>
        <w:t>本人</w:t>
      </w:r>
      <w:r w:rsidRPr="00E83FE6">
        <w:rPr>
          <w:rFonts w:ascii="Times New Roman" w:eastAsia="標楷體"/>
          <w:sz w:val="36"/>
          <w:szCs w:val="36"/>
        </w:rPr>
        <w:t>_______________</w:t>
      </w:r>
      <w:r w:rsidRPr="00E83FE6">
        <w:rPr>
          <w:rFonts w:ascii="Times New Roman" w:eastAsia="標楷體"/>
          <w:b/>
          <w:sz w:val="36"/>
          <w:szCs w:val="36"/>
        </w:rPr>
        <w:t>（請親簽）</w:t>
      </w:r>
      <w:r w:rsidR="0074213D" w:rsidRPr="00E83FE6">
        <w:rPr>
          <w:rFonts w:ascii="Times New Roman" w:eastAsia="標楷體"/>
          <w:sz w:val="36"/>
          <w:szCs w:val="36"/>
        </w:rPr>
        <w:t>在身體狀況適宜參加劇烈運動競賽，特此具結保證。</w:t>
      </w:r>
    </w:p>
    <w:p w14:paraId="3B8A2EAD" w14:textId="77777777" w:rsidR="00DF5D9A" w:rsidRPr="00E83FE6" w:rsidRDefault="00DF5D9A" w:rsidP="0074213D">
      <w:pPr>
        <w:pStyle w:val="aa"/>
        <w:tabs>
          <w:tab w:val="clear" w:pos="8640"/>
        </w:tabs>
        <w:spacing w:line="720" w:lineRule="auto"/>
        <w:ind w:leftChars="177" w:left="425" w:rightChars="177" w:right="425" w:firstLineChars="202" w:firstLine="727"/>
        <w:rPr>
          <w:rFonts w:ascii="Times New Roman" w:eastAsia="標楷體"/>
          <w:sz w:val="36"/>
          <w:szCs w:val="36"/>
        </w:rPr>
      </w:pPr>
    </w:p>
    <w:p w14:paraId="7DC65994" w14:textId="10BD0CF7" w:rsidR="0074213D" w:rsidRPr="00E83FE6" w:rsidRDefault="00DF5D9A" w:rsidP="00DF5D9A">
      <w:pPr>
        <w:pStyle w:val="aa"/>
        <w:tabs>
          <w:tab w:val="clear" w:pos="8640"/>
        </w:tabs>
        <w:spacing w:line="720" w:lineRule="auto"/>
        <w:ind w:leftChars="177" w:left="425" w:rightChars="177" w:right="425" w:firstLine="1"/>
        <w:rPr>
          <w:rFonts w:ascii="Times New Roman" w:eastAsia="標楷體"/>
          <w:sz w:val="36"/>
          <w:szCs w:val="36"/>
        </w:rPr>
      </w:pPr>
      <w:r w:rsidRPr="00E83FE6">
        <w:rPr>
          <w:rFonts w:ascii="Times New Roman" w:eastAsia="標楷體"/>
          <w:sz w:val="36"/>
          <w:szCs w:val="36"/>
        </w:rPr>
        <w:t xml:space="preserve">   </w:t>
      </w:r>
      <w:r w:rsidR="0074213D" w:rsidRPr="00E83FE6">
        <w:rPr>
          <w:rFonts w:ascii="Times New Roman" w:eastAsia="標楷體"/>
          <w:sz w:val="36"/>
          <w:szCs w:val="36"/>
        </w:rPr>
        <w:t>姓名：</w:t>
      </w:r>
    </w:p>
    <w:tbl>
      <w:tblPr>
        <w:tblStyle w:val="aff2"/>
        <w:tblpPr w:leftFromText="180" w:rightFromText="180" w:vertAnchor="text" w:horzAnchor="page" w:tblpX="1453" w:tblpYSpec="outside"/>
        <w:tblW w:w="0" w:type="auto"/>
        <w:tblLook w:val="04A0" w:firstRow="1" w:lastRow="0" w:firstColumn="1" w:lastColumn="0" w:noHBand="0" w:noVBand="1"/>
      </w:tblPr>
      <w:tblGrid>
        <w:gridCol w:w="3227"/>
      </w:tblGrid>
      <w:tr w:rsidR="00DF5D9A" w:rsidRPr="00E83FE6" w14:paraId="59696A4D" w14:textId="77777777" w:rsidTr="00DF5D9A">
        <w:trPr>
          <w:trHeight w:val="2867"/>
        </w:trPr>
        <w:tc>
          <w:tcPr>
            <w:tcW w:w="3227" w:type="dxa"/>
          </w:tcPr>
          <w:p w14:paraId="7118A471" w14:textId="7185648B" w:rsidR="00DF5D9A" w:rsidRPr="00E83FE6" w:rsidRDefault="00DF5D9A" w:rsidP="00E83FE6">
            <w:pPr>
              <w:pStyle w:val="aa"/>
              <w:tabs>
                <w:tab w:val="clear" w:pos="8640"/>
              </w:tabs>
              <w:spacing w:line="720" w:lineRule="auto"/>
              <w:ind w:rightChars="-45" w:right="-108"/>
              <w:jc w:val="center"/>
              <w:rPr>
                <w:rFonts w:ascii="Times New Roman" w:eastAsia="標楷體"/>
                <w:sz w:val="20"/>
                <w:szCs w:val="36"/>
              </w:rPr>
            </w:pPr>
            <w:r w:rsidRPr="00E83FE6">
              <w:rPr>
                <w:rFonts w:ascii="Times New Roman" w:eastAsia="標楷體"/>
                <w:sz w:val="20"/>
                <w:szCs w:val="36"/>
              </w:rPr>
              <w:t>(</w:t>
            </w:r>
            <w:r w:rsidRPr="00E83FE6">
              <w:rPr>
                <w:rFonts w:ascii="Times New Roman" w:eastAsia="標楷體"/>
                <w:sz w:val="20"/>
                <w:szCs w:val="36"/>
              </w:rPr>
              <w:t>加蓋學校體育室</w:t>
            </w:r>
            <w:r w:rsidRPr="00E83FE6">
              <w:rPr>
                <w:rFonts w:ascii="Times New Roman" w:eastAsia="標楷體"/>
                <w:sz w:val="20"/>
                <w:szCs w:val="36"/>
              </w:rPr>
              <w:t>(</w:t>
            </w:r>
            <w:r w:rsidRPr="00E83FE6">
              <w:rPr>
                <w:rFonts w:ascii="Times New Roman" w:eastAsia="標楷體"/>
                <w:sz w:val="20"/>
                <w:szCs w:val="36"/>
              </w:rPr>
              <w:t>組</w:t>
            </w:r>
            <w:r w:rsidRPr="00E83FE6">
              <w:rPr>
                <w:rFonts w:ascii="Times New Roman" w:eastAsia="標楷體"/>
                <w:sz w:val="20"/>
                <w:szCs w:val="36"/>
              </w:rPr>
              <w:t>)</w:t>
            </w:r>
            <w:r w:rsidRPr="00E83FE6">
              <w:rPr>
                <w:rFonts w:ascii="Times New Roman" w:eastAsia="標楷體"/>
                <w:sz w:val="20"/>
                <w:szCs w:val="36"/>
              </w:rPr>
              <w:t>戳章</w:t>
            </w:r>
            <w:r w:rsidRPr="00E83FE6">
              <w:rPr>
                <w:rFonts w:ascii="Times New Roman" w:eastAsia="標楷體"/>
                <w:sz w:val="20"/>
                <w:szCs w:val="36"/>
              </w:rPr>
              <w:t>)</w:t>
            </w:r>
          </w:p>
        </w:tc>
      </w:tr>
    </w:tbl>
    <w:p w14:paraId="4A64429B" w14:textId="2AD0363A" w:rsidR="00DF5D9A" w:rsidRPr="00E83FE6" w:rsidRDefault="00DF5D9A" w:rsidP="00DF5D9A">
      <w:pPr>
        <w:pStyle w:val="aa"/>
        <w:tabs>
          <w:tab w:val="clear" w:pos="8640"/>
        </w:tabs>
        <w:spacing w:line="720" w:lineRule="auto"/>
        <w:ind w:rightChars="177" w:right="425"/>
        <w:rPr>
          <w:rFonts w:ascii="Times New Roman" w:eastAsia="標楷體"/>
          <w:sz w:val="36"/>
          <w:szCs w:val="36"/>
        </w:rPr>
      </w:pPr>
      <w:r w:rsidRPr="00E83FE6">
        <w:rPr>
          <w:rFonts w:ascii="Times New Roman" w:eastAsia="標楷體"/>
          <w:sz w:val="36"/>
          <w:szCs w:val="36"/>
        </w:rPr>
        <w:t xml:space="preserve">   </w:t>
      </w:r>
      <w:r w:rsidR="0074213D" w:rsidRPr="00E83FE6">
        <w:rPr>
          <w:rFonts w:ascii="Times New Roman" w:eastAsia="標楷體"/>
          <w:sz w:val="36"/>
          <w:szCs w:val="36"/>
        </w:rPr>
        <w:t>性別：</w:t>
      </w:r>
    </w:p>
    <w:p w14:paraId="3D67794D" w14:textId="277EA749" w:rsidR="0074213D" w:rsidRPr="00E83FE6" w:rsidRDefault="00DF5D9A" w:rsidP="00DF5D9A">
      <w:pPr>
        <w:pStyle w:val="aa"/>
        <w:tabs>
          <w:tab w:val="clear" w:pos="8640"/>
        </w:tabs>
        <w:spacing w:line="720" w:lineRule="auto"/>
        <w:ind w:rightChars="177" w:right="425"/>
        <w:rPr>
          <w:rFonts w:ascii="Times New Roman" w:eastAsia="標楷體"/>
          <w:sz w:val="36"/>
          <w:szCs w:val="36"/>
        </w:rPr>
      </w:pPr>
      <w:r w:rsidRPr="00E83FE6">
        <w:rPr>
          <w:rFonts w:ascii="Times New Roman" w:eastAsia="標楷體"/>
          <w:sz w:val="36"/>
          <w:szCs w:val="36"/>
        </w:rPr>
        <w:t xml:space="preserve">   </w:t>
      </w:r>
      <w:r w:rsidR="0074213D" w:rsidRPr="00E83FE6">
        <w:rPr>
          <w:rFonts w:ascii="Times New Roman" w:eastAsia="標楷體"/>
          <w:sz w:val="36"/>
          <w:szCs w:val="36"/>
        </w:rPr>
        <w:t>出生年月日：</w:t>
      </w:r>
    </w:p>
    <w:p w14:paraId="30894651" w14:textId="002C4460" w:rsidR="0074213D" w:rsidRPr="00E83FE6" w:rsidRDefault="00DF5D9A" w:rsidP="00DF5D9A">
      <w:pPr>
        <w:pStyle w:val="aa"/>
        <w:tabs>
          <w:tab w:val="clear" w:pos="8640"/>
        </w:tabs>
        <w:spacing w:line="720" w:lineRule="auto"/>
        <w:ind w:rightChars="177" w:right="425"/>
        <w:rPr>
          <w:rFonts w:ascii="Times New Roman" w:eastAsia="標楷體"/>
          <w:sz w:val="36"/>
          <w:szCs w:val="36"/>
        </w:rPr>
      </w:pPr>
      <w:r w:rsidRPr="00E83FE6">
        <w:rPr>
          <w:rFonts w:ascii="Times New Roman" w:eastAsia="標楷體"/>
          <w:sz w:val="36"/>
          <w:szCs w:val="36"/>
        </w:rPr>
        <w:t xml:space="preserve">   </w:t>
      </w:r>
      <w:r w:rsidR="0074213D" w:rsidRPr="00E83FE6">
        <w:rPr>
          <w:rFonts w:ascii="Times New Roman" w:eastAsia="標楷體"/>
          <w:sz w:val="36"/>
          <w:szCs w:val="36"/>
        </w:rPr>
        <w:t>身分證字號：</w:t>
      </w:r>
    </w:p>
    <w:p w14:paraId="4E5B074F" w14:textId="447D21AA" w:rsidR="0074213D" w:rsidRPr="00E83FE6" w:rsidRDefault="00DF5D9A" w:rsidP="00DF5D9A">
      <w:pPr>
        <w:pStyle w:val="aa"/>
        <w:tabs>
          <w:tab w:val="clear" w:pos="8640"/>
        </w:tabs>
        <w:spacing w:line="720" w:lineRule="auto"/>
        <w:ind w:rightChars="177" w:right="425"/>
        <w:rPr>
          <w:rFonts w:ascii="Times New Roman" w:eastAsia="標楷體"/>
          <w:sz w:val="36"/>
          <w:szCs w:val="36"/>
        </w:rPr>
      </w:pPr>
      <w:r w:rsidRPr="00E83FE6">
        <w:rPr>
          <w:rFonts w:ascii="Times New Roman" w:eastAsia="標楷體"/>
          <w:sz w:val="36"/>
          <w:szCs w:val="36"/>
        </w:rPr>
        <w:t xml:space="preserve">                       </w:t>
      </w:r>
      <w:r w:rsidR="0074213D" w:rsidRPr="00E83FE6">
        <w:rPr>
          <w:rFonts w:ascii="Times New Roman" w:eastAsia="標楷體"/>
          <w:sz w:val="36"/>
          <w:szCs w:val="36"/>
        </w:rPr>
        <w:t>代表學校：</w:t>
      </w:r>
    </w:p>
    <w:p w14:paraId="13B447B7" w14:textId="77777777" w:rsidR="0074213D" w:rsidRPr="00E83FE6" w:rsidRDefault="0074213D" w:rsidP="0074213D">
      <w:pPr>
        <w:pStyle w:val="aa"/>
        <w:tabs>
          <w:tab w:val="clear" w:pos="8640"/>
        </w:tabs>
        <w:spacing w:line="720" w:lineRule="auto"/>
        <w:ind w:leftChars="177" w:left="425" w:rightChars="177" w:right="425" w:firstLineChars="1260" w:firstLine="4536"/>
        <w:rPr>
          <w:rFonts w:ascii="Times New Roman" w:eastAsia="標楷體"/>
          <w:sz w:val="36"/>
          <w:szCs w:val="36"/>
        </w:rPr>
      </w:pPr>
    </w:p>
    <w:p w14:paraId="33A5A7C6" w14:textId="77777777" w:rsidR="0074213D" w:rsidRPr="00E83FE6" w:rsidRDefault="0074213D" w:rsidP="0074213D">
      <w:pPr>
        <w:pStyle w:val="aa"/>
        <w:tabs>
          <w:tab w:val="clear" w:pos="8640"/>
        </w:tabs>
        <w:spacing w:line="720" w:lineRule="auto"/>
        <w:ind w:leftChars="177" w:left="425" w:rightChars="177" w:right="425" w:firstLineChars="1260" w:firstLine="4536"/>
        <w:rPr>
          <w:rFonts w:ascii="Times New Roman" w:eastAsia="標楷體"/>
          <w:sz w:val="36"/>
          <w:szCs w:val="36"/>
        </w:rPr>
      </w:pPr>
    </w:p>
    <w:p w14:paraId="75222993" w14:textId="77777777" w:rsidR="0074213D" w:rsidRPr="00E83FE6" w:rsidRDefault="0074213D" w:rsidP="0074213D">
      <w:pPr>
        <w:pStyle w:val="aa"/>
        <w:tabs>
          <w:tab w:val="clear" w:pos="8640"/>
        </w:tabs>
        <w:spacing w:line="720" w:lineRule="auto"/>
        <w:ind w:leftChars="177" w:left="425" w:rightChars="177" w:right="425" w:firstLineChars="1260" w:firstLine="4536"/>
        <w:rPr>
          <w:rFonts w:ascii="Times New Roman" w:eastAsia="標楷體"/>
          <w:sz w:val="36"/>
          <w:szCs w:val="36"/>
        </w:rPr>
      </w:pPr>
    </w:p>
    <w:p w14:paraId="434FB8BB" w14:textId="3AA1D3A7" w:rsidR="0074213D" w:rsidRDefault="0074213D" w:rsidP="0074213D">
      <w:pPr>
        <w:pStyle w:val="aa"/>
        <w:tabs>
          <w:tab w:val="clear" w:pos="8640"/>
        </w:tabs>
        <w:spacing w:line="720" w:lineRule="auto"/>
        <w:ind w:leftChars="177" w:left="425" w:rightChars="177" w:right="425" w:firstLine="1"/>
        <w:jc w:val="distribute"/>
        <w:rPr>
          <w:rFonts w:ascii="Times New Roman" w:eastAsia="標楷體"/>
          <w:sz w:val="36"/>
          <w:szCs w:val="36"/>
        </w:rPr>
      </w:pPr>
      <w:r w:rsidRPr="00E83FE6">
        <w:rPr>
          <w:rFonts w:ascii="Times New Roman" w:eastAsia="標楷體"/>
          <w:sz w:val="36"/>
          <w:szCs w:val="36"/>
        </w:rPr>
        <w:t>中華民國</w:t>
      </w:r>
      <w:r w:rsidRPr="00E83FE6">
        <w:rPr>
          <w:rFonts w:ascii="Times New Roman" w:eastAsia="標楷體"/>
          <w:sz w:val="36"/>
          <w:szCs w:val="36"/>
        </w:rPr>
        <w:t xml:space="preserve">  </w:t>
      </w:r>
      <w:r w:rsidRPr="00E83FE6">
        <w:rPr>
          <w:rFonts w:ascii="Times New Roman" w:eastAsia="標楷體"/>
          <w:sz w:val="36"/>
          <w:szCs w:val="36"/>
        </w:rPr>
        <w:t>年</w:t>
      </w:r>
      <w:r w:rsidRPr="00E83FE6">
        <w:rPr>
          <w:rFonts w:ascii="Times New Roman" w:eastAsia="標楷體"/>
          <w:sz w:val="36"/>
          <w:szCs w:val="36"/>
        </w:rPr>
        <w:t xml:space="preserve">  </w:t>
      </w:r>
      <w:r w:rsidRPr="00E83FE6">
        <w:rPr>
          <w:rFonts w:ascii="Times New Roman" w:eastAsia="標楷體"/>
          <w:sz w:val="36"/>
          <w:szCs w:val="36"/>
        </w:rPr>
        <w:t>月</w:t>
      </w:r>
      <w:r w:rsidRPr="00E83FE6">
        <w:rPr>
          <w:rFonts w:ascii="Times New Roman" w:eastAsia="標楷體"/>
          <w:sz w:val="36"/>
          <w:szCs w:val="36"/>
        </w:rPr>
        <w:t xml:space="preserve">  </w:t>
      </w:r>
      <w:r w:rsidRPr="00E83FE6">
        <w:rPr>
          <w:rFonts w:ascii="Times New Roman" w:eastAsia="標楷體"/>
          <w:sz w:val="36"/>
          <w:szCs w:val="36"/>
        </w:rPr>
        <w:t>日</w:t>
      </w:r>
    </w:p>
    <w:p w14:paraId="676CAB4F" w14:textId="77777777" w:rsidR="0090195A" w:rsidRPr="00E83FE6" w:rsidRDefault="0090195A" w:rsidP="0090195A">
      <w:pPr>
        <w:pStyle w:val="aa"/>
        <w:jc w:val="center"/>
        <w:rPr>
          <w:rFonts w:ascii="Times New Roman" w:eastAsia="標楷體"/>
          <w:b/>
          <w:bCs/>
          <w:sz w:val="36"/>
          <w:szCs w:val="36"/>
        </w:rPr>
      </w:pPr>
      <w:r w:rsidRPr="00E83FE6">
        <w:rPr>
          <w:rFonts w:ascii="Times New Roman" w:eastAsia="標楷體"/>
          <w:b/>
          <w:bCs/>
          <w:sz w:val="36"/>
          <w:szCs w:val="36"/>
        </w:rPr>
        <w:lastRenderedPageBreak/>
        <w:t>中華民國大專校院</w:t>
      </w:r>
      <w:r w:rsidRPr="00E83FE6">
        <w:rPr>
          <w:rFonts w:ascii="Times New Roman" w:eastAsia="標楷體"/>
          <w:b/>
          <w:bCs/>
          <w:sz w:val="36"/>
          <w:szCs w:val="36"/>
        </w:rPr>
        <w:t>110</w:t>
      </w:r>
      <w:r w:rsidRPr="00E83FE6">
        <w:rPr>
          <w:rFonts w:ascii="Times New Roman" w:eastAsia="標楷體"/>
          <w:b/>
          <w:bCs/>
          <w:sz w:val="36"/>
          <w:szCs w:val="36"/>
        </w:rPr>
        <w:t>年度教職員工籃球錦標賽</w:t>
      </w:r>
    </w:p>
    <w:p w14:paraId="4EF4F347" w14:textId="77777777" w:rsidR="0090195A" w:rsidRPr="00E83FE6" w:rsidRDefault="0090195A" w:rsidP="0090195A">
      <w:pPr>
        <w:spacing w:line="0" w:lineRule="atLeast"/>
        <w:jc w:val="center"/>
        <w:rPr>
          <w:rFonts w:ascii="Times New Roman" w:eastAsia="標楷體" w:cs="Times New Roman"/>
          <w:b/>
          <w:bCs/>
          <w:sz w:val="36"/>
          <w:szCs w:val="36"/>
        </w:rPr>
      </w:pPr>
      <w:r w:rsidRPr="00E83FE6">
        <w:rPr>
          <w:rFonts w:ascii="Times New Roman" w:eastAsia="標楷體" w:cs="Times New Roman"/>
          <w:b/>
          <w:bCs/>
          <w:sz w:val="36"/>
          <w:szCs w:val="36"/>
        </w:rPr>
        <w:t>防範「新型冠狀病毒肺炎」個人健康聲明表</w:t>
      </w:r>
    </w:p>
    <w:p w14:paraId="2625D51E" w14:textId="77777777" w:rsidR="0090195A" w:rsidRPr="00E83FE6" w:rsidRDefault="0090195A" w:rsidP="0090195A">
      <w:pPr>
        <w:snapToGrid w:val="0"/>
        <w:spacing w:beforeLines="50" w:before="163" w:line="400" w:lineRule="exact"/>
        <w:jc w:val="both"/>
        <w:rPr>
          <w:rFonts w:ascii="Times New Roman" w:eastAsia="標楷體" w:cs="Times New Roman"/>
          <w:sz w:val="26"/>
          <w:szCs w:val="26"/>
        </w:rPr>
      </w:pPr>
      <w:r w:rsidRPr="00E83FE6">
        <w:rPr>
          <w:rFonts w:ascii="Times New Roman" w:eastAsia="標楷體" w:cs="Times New Roman"/>
          <w:sz w:val="26"/>
          <w:szCs w:val="26"/>
        </w:rPr>
        <w:t>本人</w:t>
      </w:r>
      <w:r w:rsidRPr="00E83FE6">
        <w:rPr>
          <w:rFonts w:ascii="Times New Roman" w:eastAsia="標楷體" w:cs="Times New Roman"/>
          <w:sz w:val="26"/>
          <w:szCs w:val="26"/>
        </w:rPr>
        <w:t xml:space="preserve"> _______________</w:t>
      </w:r>
      <w:r w:rsidRPr="00E83FE6">
        <w:rPr>
          <w:rFonts w:ascii="Times New Roman" w:eastAsia="標楷體" w:cs="Times New Roman"/>
          <w:b/>
          <w:bCs/>
          <w:sz w:val="26"/>
          <w:szCs w:val="26"/>
        </w:rPr>
        <w:t>（請親簽）</w:t>
      </w:r>
      <w:r w:rsidRPr="00E83FE6">
        <w:rPr>
          <w:rFonts w:ascii="Times New Roman" w:eastAsia="標楷體" w:cs="Times New Roman"/>
          <w:sz w:val="26"/>
          <w:szCs w:val="26"/>
        </w:rPr>
        <w:t>，願配合中華民國大專院校體育總會，防範「新型冠狀病毒肺炎」於</w:t>
      </w:r>
      <w:r w:rsidRPr="00E83FE6">
        <w:rPr>
          <w:rFonts w:ascii="Times New Roman" w:eastAsia="標楷體" w:cs="Times New Roman"/>
          <w:b/>
          <w:bCs/>
          <w:sz w:val="26"/>
          <w:szCs w:val="26"/>
        </w:rPr>
        <w:t>賽事開賽前</w:t>
      </w:r>
      <w:r w:rsidRPr="00E83FE6">
        <w:rPr>
          <w:rFonts w:ascii="Times New Roman" w:eastAsia="標楷體" w:cs="Times New Roman"/>
          <w:b/>
          <w:bCs/>
          <w:sz w:val="26"/>
          <w:szCs w:val="26"/>
        </w:rPr>
        <w:t>14</w:t>
      </w:r>
      <w:r w:rsidRPr="00E83FE6">
        <w:rPr>
          <w:rFonts w:ascii="Times New Roman" w:eastAsia="標楷體" w:cs="Times New Roman"/>
          <w:b/>
          <w:bCs/>
          <w:sz w:val="26"/>
          <w:szCs w:val="26"/>
        </w:rPr>
        <w:t>天內</w:t>
      </w:r>
      <w:r w:rsidRPr="00E83FE6">
        <w:rPr>
          <w:rFonts w:ascii="Times New Roman" w:eastAsia="標楷體" w:cs="Times New Roman"/>
          <w:sz w:val="26"/>
          <w:szCs w:val="26"/>
        </w:rPr>
        <w:t>是否曾在國外旅遊居住及自身健康管理進行調查，本調查表之個資部分依據個資法規定予以保障，不予外流。</w:t>
      </w:r>
    </w:p>
    <w:p w14:paraId="146DB013" w14:textId="77777777" w:rsidR="0090195A" w:rsidRPr="00E83FE6" w:rsidRDefault="0090195A" w:rsidP="0090195A">
      <w:pPr>
        <w:pStyle w:val="afff5"/>
        <w:numPr>
          <w:ilvl w:val="0"/>
          <w:numId w:val="16"/>
        </w:numPr>
        <w:snapToGrid w:val="0"/>
        <w:spacing w:beforeLines="50" w:before="163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姓名：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 xml:space="preserve">                 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參賽項目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 xml:space="preserve">                </w:t>
      </w:r>
    </w:p>
    <w:p w14:paraId="4F088A04" w14:textId="77777777" w:rsidR="0090195A" w:rsidRPr="00E83FE6" w:rsidRDefault="0090195A" w:rsidP="0090195A">
      <w:pPr>
        <w:pStyle w:val="afff5"/>
        <w:numPr>
          <w:ilvl w:val="0"/>
          <w:numId w:val="16"/>
        </w:numPr>
        <w:snapToGrid w:val="0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進場日期：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110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8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月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29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日至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110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9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月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1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日</w:t>
      </w:r>
    </w:p>
    <w:p w14:paraId="15A38F60" w14:textId="77777777" w:rsidR="0090195A" w:rsidRPr="00E83FE6" w:rsidRDefault="0090195A" w:rsidP="0090195A">
      <w:pPr>
        <w:pStyle w:val="afff5"/>
        <w:numPr>
          <w:ilvl w:val="0"/>
          <w:numId w:val="16"/>
        </w:numPr>
        <w:snapToGrid w:val="0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性別：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□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男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□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女</w:t>
      </w:r>
    </w:p>
    <w:p w14:paraId="3EC01A23" w14:textId="77777777" w:rsidR="0090195A" w:rsidRPr="00E83FE6" w:rsidRDefault="0090195A" w:rsidP="0090195A">
      <w:pPr>
        <w:pStyle w:val="afff5"/>
        <w:numPr>
          <w:ilvl w:val="0"/>
          <w:numId w:val="16"/>
        </w:numPr>
        <w:snapToGrid w:val="0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參賽代表學校：</w:t>
      </w:r>
    </w:p>
    <w:p w14:paraId="6AB77665" w14:textId="77777777" w:rsidR="0090195A" w:rsidRPr="00E83FE6" w:rsidRDefault="0090195A" w:rsidP="0090195A">
      <w:pPr>
        <w:pStyle w:val="afff5"/>
        <w:numPr>
          <w:ilvl w:val="0"/>
          <w:numId w:val="16"/>
        </w:numPr>
        <w:snapToGrid w:val="0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身分證字號：</w:t>
      </w:r>
    </w:p>
    <w:p w14:paraId="1B45FE0D" w14:textId="77777777" w:rsidR="0090195A" w:rsidRPr="00E83FE6" w:rsidRDefault="0090195A" w:rsidP="0090195A">
      <w:pPr>
        <w:pStyle w:val="afff5"/>
        <w:numPr>
          <w:ilvl w:val="0"/>
          <w:numId w:val="16"/>
        </w:numPr>
        <w:snapToGrid w:val="0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連絡電話：</w:t>
      </w:r>
    </w:p>
    <w:p w14:paraId="672FE7C7" w14:textId="77777777" w:rsidR="0090195A" w:rsidRPr="00E83FE6" w:rsidRDefault="0090195A" w:rsidP="0090195A">
      <w:pPr>
        <w:pStyle w:val="afff5"/>
        <w:numPr>
          <w:ilvl w:val="0"/>
          <w:numId w:val="16"/>
        </w:numPr>
        <w:snapToGrid w:val="0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現居住地址：</w:t>
      </w:r>
    </w:p>
    <w:p w14:paraId="33DB99D5" w14:textId="77777777" w:rsidR="0090195A" w:rsidRPr="00E83FE6" w:rsidRDefault="0090195A" w:rsidP="0090195A">
      <w:pPr>
        <w:pStyle w:val="afff5"/>
        <w:numPr>
          <w:ilvl w:val="0"/>
          <w:numId w:val="16"/>
        </w:numPr>
        <w:snapToGrid w:val="0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比賽期間有無住宿飯店</w:t>
      </w:r>
    </w:p>
    <w:p w14:paraId="0AA9405F" w14:textId="77777777" w:rsidR="0090195A" w:rsidRPr="00E83FE6" w:rsidRDefault="0090195A" w:rsidP="0090195A">
      <w:pPr>
        <w:snapToGrid w:val="0"/>
        <w:spacing w:line="240" w:lineRule="auto"/>
        <w:ind w:left="885"/>
        <w:rPr>
          <w:rFonts w:ascii="Times New Roman" w:eastAsia="標楷體" w:cs="Times New Roman"/>
          <w:sz w:val="28"/>
          <w:szCs w:val="28"/>
        </w:rPr>
      </w:pPr>
      <w:r w:rsidRPr="00E83FE6">
        <w:rPr>
          <w:rFonts w:ascii="Times New Roman" w:eastAsia="標楷體" w:cs="Times New Roman"/>
          <w:sz w:val="28"/>
          <w:szCs w:val="28"/>
        </w:rPr>
        <w:t>1.□</w:t>
      </w:r>
      <w:r w:rsidRPr="00E83FE6">
        <w:rPr>
          <w:rFonts w:ascii="Times New Roman" w:eastAsia="標楷體" w:cs="Times New Roman"/>
          <w:sz w:val="28"/>
          <w:szCs w:val="28"/>
        </w:rPr>
        <w:t>無</w:t>
      </w:r>
    </w:p>
    <w:p w14:paraId="1A1734A3" w14:textId="77777777" w:rsidR="0090195A" w:rsidRPr="00E83FE6" w:rsidRDefault="0090195A" w:rsidP="0090195A">
      <w:pPr>
        <w:pStyle w:val="afff5"/>
        <w:snapToGrid w:val="0"/>
        <w:ind w:leftChars="0" w:left="885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83FE6">
        <w:rPr>
          <w:rFonts w:ascii="Times New Roman" w:eastAsia="標楷體" w:hAnsi="Times New Roman" w:cs="Times New Roman"/>
          <w:sz w:val="28"/>
          <w:szCs w:val="28"/>
        </w:rPr>
        <w:t>2.□</w:t>
      </w:r>
      <w:r w:rsidRPr="00E83FE6">
        <w:rPr>
          <w:rFonts w:ascii="Times New Roman" w:eastAsia="標楷體" w:hAnsi="Times New Roman" w:cs="Times New Roman"/>
          <w:sz w:val="28"/>
          <w:szCs w:val="28"/>
        </w:rPr>
        <w:t>有</w:t>
      </w:r>
      <w:r w:rsidRPr="00E83FE6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E83FE6">
        <w:rPr>
          <w:rFonts w:ascii="Times New Roman" w:eastAsia="標楷體" w:hAnsi="Times New Roman" w:cs="Times New Roman"/>
          <w:sz w:val="28"/>
          <w:szCs w:val="28"/>
        </w:rPr>
        <w:t>入住時間：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110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年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8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月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 xml:space="preserve">   </w:t>
      </w:r>
      <w:r w:rsidRPr="00E83FE6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日</w:t>
      </w:r>
      <w:r w:rsidRPr="00E83FE6">
        <w:rPr>
          <w:rFonts w:ascii="Times New Roman" w:eastAsia="標楷體" w:hAnsi="Times New Roman" w:cs="Times New Roman"/>
          <w:sz w:val="28"/>
          <w:szCs w:val="28"/>
        </w:rPr>
        <w:t>飯店名稱</w:t>
      </w:r>
      <w:r w:rsidRPr="00E83FE6">
        <w:rPr>
          <w:rFonts w:ascii="Times New Roman" w:eastAsia="標楷體" w:hAnsi="Times New Roman" w:cs="Times New Roman"/>
          <w:sz w:val="28"/>
          <w:szCs w:val="28"/>
        </w:rPr>
        <w:t>:</w:t>
      </w:r>
      <w:r w:rsidRPr="00E83FE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</w:p>
    <w:p w14:paraId="074B0691" w14:textId="77777777" w:rsidR="0090195A" w:rsidRPr="00E83FE6" w:rsidRDefault="0090195A" w:rsidP="0090195A">
      <w:pPr>
        <w:pStyle w:val="afff5"/>
        <w:numPr>
          <w:ilvl w:val="0"/>
          <w:numId w:val="16"/>
        </w:numPr>
        <w:snapToGrid w:val="0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83FE6">
        <w:rPr>
          <w:rFonts w:ascii="Times New Roman" w:eastAsia="標楷體" w:hAnsi="Times New Roman" w:cs="Times New Roman"/>
          <w:b/>
          <w:bCs/>
          <w:sz w:val="28"/>
          <w:szCs w:val="28"/>
        </w:rPr>
        <w:t>有無身體不適症狀：</w:t>
      </w:r>
    </w:p>
    <w:p w14:paraId="6447A8BD" w14:textId="77777777" w:rsidR="0090195A" w:rsidRPr="00E83FE6" w:rsidRDefault="0090195A" w:rsidP="0090195A">
      <w:pPr>
        <w:snapToGrid w:val="0"/>
        <w:spacing w:line="240" w:lineRule="auto"/>
        <w:rPr>
          <w:rFonts w:ascii="Times New Roman" w:eastAsia="標楷體" w:cs="Times New Roman"/>
          <w:sz w:val="28"/>
          <w:szCs w:val="28"/>
        </w:rPr>
      </w:pPr>
      <w:r w:rsidRPr="00E83FE6">
        <w:rPr>
          <w:rFonts w:ascii="Times New Roman" w:eastAsia="標楷體" w:cs="Times New Roman"/>
          <w:sz w:val="28"/>
          <w:szCs w:val="28"/>
        </w:rPr>
        <w:t xml:space="preserve">     1.□</w:t>
      </w:r>
      <w:r w:rsidRPr="00E83FE6">
        <w:rPr>
          <w:rFonts w:ascii="Times New Roman" w:eastAsia="標楷體" w:cs="Times New Roman"/>
          <w:sz w:val="28"/>
          <w:szCs w:val="28"/>
        </w:rPr>
        <w:t>無發燒</w:t>
      </w:r>
    </w:p>
    <w:p w14:paraId="2C21401D" w14:textId="77777777" w:rsidR="0090195A" w:rsidRPr="00E83FE6" w:rsidRDefault="0090195A" w:rsidP="0090195A">
      <w:pPr>
        <w:snapToGrid w:val="0"/>
        <w:spacing w:line="240" w:lineRule="auto"/>
        <w:rPr>
          <w:rFonts w:ascii="Times New Roman" w:eastAsia="標楷體" w:cs="Times New Roman"/>
          <w:sz w:val="28"/>
          <w:szCs w:val="28"/>
        </w:rPr>
      </w:pPr>
      <w:r w:rsidRPr="00E83FE6">
        <w:rPr>
          <w:rFonts w:ascii="Times New Roman" w:eastAsia="標楷體" w:cs="Times New Roman"/>
          <w:sz w:val="28"/>
          <w:szCs w:val="28"/>
        </w:rPr>
        <w:t xml:space="preserve">     2.□</w:t>
      </w:r>
      <w:r w:rsidRPr="00E83FE6">
        <w:rPr>
          <w:rFonts w:ascii="Times New Roman" w:eastAsia="標楷體" w:cs="Times New Roman"/>
          <w:sz w:val="28"/>
          <w:szCs w:val="28"/>
        </w:rPr>
        <w:t>發燒（</w:t>
      </w:r>
      <w:r w:rsidRPr="00E83FE6">
        <w:rPr>
          <w:rFonts w:ascii="Times New Roman" w:eastAsia="標楷體" w:cs="Times New Roman"/>
          <w:sz w:val="28"/>
          <w:szCs w:val="28"/>
        </w:rPr>
        <w:t>≥38</w:t>
      </w:r>
      <w:r w:rsidRPr="00E83FE6">
        <w:rPr>
          <w:rFonts w:ascii="新細明體" w:eastAsia="新細明體" w:hAnsi="新細明體" w:cs="新細明體" w:hint="eastAsia"/>
          <w:sz w:val="28"/>
          <w:szCs w:val="28"/>
        </w:rPr>
        <w:t>℃</w:t>
      </w:r>
      <w:r w:rsidRPr="00E83FE6">
        <w:rPr>
          <w:rFonts w:ascii="Times New Roman" w:eastAsia="標楷體" w:cs="Times New Roman"/>
          <w:sz w:val="28"/>
          <w:szCs w:val="28"/>
        </w:rPr>
        <w:t>），請註明開始日期（民國）</w:t>
      </w:r>
      <w:r w:rsidRPr="00E83FE6">
        <w:rPr>
          <w:rFonts w:ascii="Times New Roman" w:eastAsia="標楷體" w:cs="Times New Roman"/>
          <w:sz w:val="28"/>
          <w:szCs w:val="28"/>
          <w:u w:val="single"/>
        </w:rPr>
        <w:t xml:space="preserve">      </w:t>
      </w:r>
      <w:r w:rsidRPr="00E83FE6">
        <w:rPr>
          <w:rFonts w:ascii="Times New Roman" w:eastAsia="標楷體" w:cs="Times New Roman"/>
          <w:sz w:val="28"/>
          <w:szCs w:val="28"/>
        </w:rPr>
        <w:t>年</w:t>
      </w:r>
      <w:r w:rsidRPr="00E83FE6">
        <w:rPr>
          <w:rFonts w:ascii="Times New Roman" w:eastAsia="標楷體" w:cs="Times New Roman"/>
          <w:sz w:val="28"/>
          <w:szCs w:val="28"/>
          <w:u w:val="single"/>
        </w:rPr>
        <w:t xml:space="preserve">      </w:t>
      </w:r>
      <w:r w:rsidRPr="00E83FE6">
        <w:rPr>
          <w:rFonts w:ascii="Times New Roman" w:eastAsia="標楷體" w:cs="Times New Roman"/>
          <w:sz w:val="28"/>
          <w:szCs w:val="28"/>
        </w:rPr>
        <w:t>月</w:t>
      </w:r>
      <w:r w:rsidRPr="00E83FE6">
        <w:rPr>
          <w:rFonts w:ascii="Times New Roman" w:eastAsia="標楷體" w:cs="Times New Roman"/>
          <w:sz w:val="28"/>
          <w:szCs w:val="28"/>
          <w:u w:val="single"/>
        </w:rPr>
        <w:t xml:space="preserve">      </w:t>
      </w:r>
      <w:r w:rsidRPr="00E83FE6">
        <w:rPr>
          <w:rFonts w:ascii="Times New Roman" w:eastAsia="標楷體" w:cs="Times New Roman"/>
          <w:sz w:val="28"/>
          <w:szCs w:val="28"/>
        </w:rPr>
        <w:t>日</w:t>
      </w:r>
    </w:p>
    <w:p w14:paraId="12A57021" w14:textId="77777777" w:rsidR="0090195A" w:rsidRPr="00E83FE6" w:rsidRDefault="0090195A" w:rsidP="0090195A">
      <w:pPr>
        <w:snapToGrid w:val="0"/>
        <w:spacing w:line="240" w:lineRule="auto"/>
        <w:rPr>
          <w:rFonts w:ascii="Times New Roman" w:eastAsia="標楷體" w:cs="Times New Roman"/>
          <w:sz w:val="28"/>
          <w:szCs w:val="28"/>
        </w:rPr>
      </w:pPr>
      <w:r w:rsidRPr="00E83FE6">
        <w:rPr>
          <w:rFonts w:ascii="Times New Roman" w:eastAsia="標楷體" w:cs="Times New Roman"/>
          <w:sz w:val="28"/>
          <w:szCs w:val="28"/>
        </w:rPr>
        <w:t xml:space="preserve">     3.□</w:t>
      </w:r>
      <w:r w:rsidRPr="00E83FE6">
        <w:rPr>
          <w:rFonts w:ascii="Times New Roman" w:eastAsia="標楷體" w:cs="Times New Roman"/>
          <w:sz w:val="28"/>
          <w:szCs w:val="28"/>
        </w:rPr>
        <w:t>其他（請註明），</w:t>
      </w:r>
      <w:r w:rsidRPr="00E83FE6">
        <w:rPr>
          <w:rFonts w:ascii="Times New Roman" w:eastAsia="標楷體" w:cs="Times New Roman"/>
          <w:sz w:val="28"/>
          <w:szCs w:val="28"/>
          <w:u w:val="single"/>
        </w:rPr>
        <w:t xml:space="preserve">                           </w:t>
      </w:r>
      <w:r w:rsidRPr="00E83FE6">
        <w:rPr>
          <w:rFonts w:ascii="Times New Roman" w:eastAsia="標楷體" w:cs="Times New Roman"/>
          <w:sz w:val="28"/>
          <w:szCs w:val="28"/>
        </w:rPr>
        <w:t>。</w:t>
      </w:r>
    </w:p>
    <w:p w14:paraId="6FCB626D" w14:textId="77777777" w:rsidR="0090195A" w:rsidRPr="00905614" w:rsidRDefault="0090195A" w:rsidP="0090195A">
      <w:pPr>
        <w:pStyle w:val="afff5"/>
        <w:numPr>
          <w:ilvl w:val="0"/>
          <w:numId w:val="16"/>
        </w:numPr>
        <w:snapToGrid w:val="0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05614">
        <w:rPr>
          <w:rFonts w:ascii="Times New Roman" w:eastAsia="標楷體" w:hAnsi="Times New Roman" w:cs="Times New Roman"/>
          <w:b/>
          <w:bCs/>
          <w:sz w:val="28"/>
          <w:szCs w:val="28"/>
        </w:rPr>
        <w:t>賽事開賽前</w:t>
      </w:r>
      <w:r w:rsidRPr="00905614">
        <w:rPr>
          <w:rFonts w:ascii="Times New Roman" w:eastAsia="標楷體" w:hAnsi="Times New Roman" w:cs="Times New Roman"/>
          <w:b/>
          <w:bCs/>
          <w:sz w:val="28"/>
          <w:szCs w:val="28"/>
        </w:rPr>
        <w:t>14</w:t>
      </w:r>
      <w:r w:rsidRPr="00905614">
        <w:rPr>
          <w:rFonts w:ascii="Times New Roman" w:eastAsia="標楷體" w:hAnsi="Times New Roman" w:cs="Times New Roman"/>
          <w:b/>
          <w:bCs/>
          <w:sz w:val="28"/>
          <w:szCs w:val="28"/>
        </w:rPr>
        <w:t>天內，是否曾至警示疫區：</w:t>
      </w:r>
      <w:r w:rsidRPr="00905614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905614">
        <w:rPr>
          <w:rFonts w:ascii="Times New Roman" w:eastAsia="標楷體" w:hAnsi="Times New Roman" w:cs="Times New Roman"/>
          <w:b/>
          <w:bCs/>
          <w:sz w:val="28"/>
          <w:szCs w:val="28"/>
        </w:rPr>
        <w:t>中國大陸、香港特別行政區、韓國、澳門特別行政區、伊朗、義大利、日本、新加坡、法國、德國、西班牙、泰國</w:t>
      </w:r>
      <w:r w:rsidRPr="00905614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</w:p>
    <w:p w14:paraId="688BD187" w14:textId="77777777" w:rsidR="0090195A" w:rsidRPr="00E83FE6" w:rsidRDefault="0090195A" w:rsidP="0090195A">
      <w:pPr>
        <w:snapToGrid w:val="0"/>
        <w:spacing w:line="240" w:lineRule="auto"/>
        <w:rPr>
          <w:rFonts w:ascii="Times New Roman" w:eastAsia="標楷體" w:cs="Times New Roman"/>
          <w:sz w:val="28"/>
          <w:szCs w:val="28"/>
        </w:rPr>
      </w:pPr>
      <w:r w:rsidRPr="00E83FE6">
        <w:rPr>
          <w:rFonts w:ascii="Times New Roman" w:eastAsia="標楷體" w:cs="Times New Roman"/>
          <w:sz w:val="28"/>
          <w:szCs w:val="28"/>
        </w:rPr>
        <w:t xml:space="preserve">     1.□</w:t>
      </w:r>
      <w:r w:rsidRPr="00E83FE6">
        <w:rPr>
          <w:rFonts w:ascii="Times New Roman" w:eastAsia="標楷體" w:cs="Times New Roman"/>
          <w:sz w:val="28"/>
          <w:szCs w:val="28"/>
        </w:rPr>
        <w:t>無出國</w:t>
      </w:r>
    </w:p>
    <w:p w14:paraId="56F21177" w14:textId="77777777" w:rsidR="0090195A" w:rsidRPr="00E83FE6" w:rsidRDefault="0090195A" w:rsidP="0090195A">
      <w:pPr>
        <w:snapToGrid w:val="0"/>
        <w:spacing w:line="240" w:lineRule="auto"/>
        <w:rPr>
          <w:rFonts w:ascii="Times New Roman" w:eastAsia="標楷體" w:cs="Times New Roman"/>
          <w:sz w:val="28"/>
          <w:szCs w:val="28"/>
          <w:u w:val="single"/>
        </w:rPr>
      </w:pPr>
      <w:r w:rsidRPr="00E83FE6">
        <w:rPr>
          <w:rFonts w:ascii="Times New Roman" w:eastAsia="標楷體" w:cs="Times New Roman"/>
          <w:sz w:val="28"/>
          <w:szCs w:val="28"/>
        </w:rPr>
        <w:t xml:space="preserve">     2.□</w:t>
      </w:r>
      <w:r w:rsidRPr="00E83FE6">
        <w:rPr>
          <w:rFonts w:ascii="Times New Roman" w:eastAsia="標楷體" w:cs="Times New Roman"/>
          <w:sz w:val="28"/>
          <w:szCs w:val="28"/>
        </w:rPr>
        <w:t>有出國</w:t>
      </w:r>
      <w:r w:rsidRPr="00E83FE6">
        <w:rPr>
          <w:rFonts w:ascii="Times New Roman" w:eastAsia="標楷體" w:cs="Times New Roman"/>
          <w:sz w:val="28"/>
          <w:szCs w:val="28"/>
        </w:rPr>
        <w:t xml:space="preserve">     </w:t>
      </w:r>
      <w:r w:rsidRPr="00E83FE6">
        <w:rPr>
          <w:rFonts w:ascii="Times New Roman" w:eastAsia="標楷體" w:cs="Times New Roman"/>
          <w:sz w:val="28"/>
          <w:szCs w:val="28"/>
        </w:rPr>
        <w:t>國家名稱</w:t>
      </w:r>
      <w:r w:rsidRPr="00E83FE6">
        <w:rPr>
          <w:rFonts w:ascii="Times New Roman" w:eastAsia="標楷體" w:cs="Times New Roman"/>
          <w:sz w:val="28"/>
          <w:szCs w:val="28"/>
        </w:rPr>
        <w:t>:</w:t>
      </w:r>
      <w:r w:rsidRPr="00E83FE6">
        <w:rPr>
          <w:rFonts w:ascii="Times New Roman" w:eastAsia="標楷體" w:cs="Times New Roman"/>
          <w:sz w:val="28"/>
          <w:szCs w:val="28"/>
          <w:u w:val="single"/>
        </w:rPr>
        <w:t xml:space="preserve">               </w:t>
      </w:r>
    </w:p>
    <w:p w14:paraId="1F94F1E0" w14:textId="77777777" w:rsidR="0090195A" w:rsidRPr="00E83FE6" w:rsidRDefault="0090195A" w:rsidP="0090195A">
      <w:pPr>
        <w:snapToGrid w:val="0"/>
        <w:spacing w:line="240" w:lineRule="auto"/>
        <w:rPr>
          <w:rFonts w:ascii="Times New Roman" w:eastAsia="標楷體" w:cs="Times New Roman"/>
          <w:b/>
          <w:bCs/>
          <w:sz w:val="28"/>
          <w:szCs w:val="28"/>
        </w:rPr>
      </w:pPr>
      <w:r w:rsidRPr="00E83FE6">
        <w:rPr>
          <w:rFonts w:ascii="Times New Roman" w:eastAsia="標楷體" w:cs="Times New Roman"/>
          <w:b/>
          <w:bCs/>
          <w:sz w:val="28"/>
          <w:szCs w:val="28"/>
        </w:rPr>
        <w:t>接觸史調查：</w:t>
      </w:r>
    </w:p>
    <w:p w14:paraId="300FEA94" w14:textId="77777777" w:rsidR="0090195A" w:rsidRPr="00E83FE6" w:rsidRDefault="0090195A" w:rsidP="0090195A">
      <w:pPr>
        <w:snapToGrid w:val="0"/>
        <w:spacing w:line="240" w:lineRule="auto"/>
        <w:rPr>
          <w:rFonts w:ascii="Times New Roman" w:eastAsia="標楷體" w:cs="Times New Roman"/>
          <w:sz w:val="28"/>
          <w:szCs w:val="28"/>
        </w:rPr>
      </w:pPr>
      <w:r w:rsidRPr="00E83FE6">
        <w:rPr>
          <w:rFonts w:ascii="Times New Roman" w:eastAsia="標楷體" w:cs="Times New Roman"/>
          <w:sz w:val="28"/>
          <w:szCs w:val="28"/>
        </w:rPr>
        <w:t xml:space="preserve">     1.</w:t>
      </w:r>
      <w:r w:rsidRPr="00E83FE6">
        <w:rPr>
          <w:rFonts w:ascii="Times New Roman" w:eastAsia="標楷體" w:cs="Times New Roman"/>
          <w:sz w:val="28"/>
          <w:szCs w:val="28"/>
        </w:rPr>
        <w:t>是否曾接觸有發燒或呼吸道症狀人士</w:t>
      </w:r>
    </w:p>
    <w:p w14:paraId="6DA6FF30" w14:textId="77777777" w:rsidR="0090195A" w:rsidRPr="00E83FE6" w:rsidRDefault="0090195A" w:rsidP="0090195A">
      <w:pPr>
        <w:snapToGrid w:val="0"/>
        <w:spacing w:line="240" w:lineRule="auto"/>
        <w:rPr>
          <w:rFonts w:ascii="Times New Roman" w:eastAsia="標楷體" w:cs="Times New Roman"/>
          <w:sz w:val="28"/>
          <w:szCs w:val="28"/>
        </w:rPr>
      </w:pPr>
      <w:r w:rsidRPr="00E83FE6">
        <w:rPr>
          <w:rFonts w:ascii="Times New Roman" w:eastAsia="標楷體" w:cs="Times New Roman"/>
          <w:sz w:val="28"/>
          <w:szCs w:val="28"/>
        </w:rPr>
        <w:t xml:space="preserve">       □</w:t>
      </w:r>
      <w:r w:rsidRPr="00E83FE6">
        <w:rPr>
          <w:rFonts w:ascii="Times New Roman" w:eastAsia="標楷體" w:cs="Times New Roman"/>
          <w:sz w:val="28"/>
          <w:szCs w:val="28"/>
        </w:rPr>
        <w:t>否</w:t>
      </w:r>
      <w:r w:rsidRPr="00E83FE6">
        <w:rPr>
          <w:rFonts w:ascii="Times New Roman" w:eastAsia="標楷體" w:cs="Times New Roman"/>
          <w:sz w:val="28"/>
          <w:szCs w:val="28"/>
        </w:rPr>
        <w:t xml:space="preserve">  □</w:t>
      </w:r>
      <w:r w:rsidRPr="00E83FE6">
        <w:rPr>
          <w:rFonts w:ascii="Times New Roman" w:eastAsia="標楷體" w:cs="Times New Roman"/>
          <w:sz w:val="28"/>
          <w:szCs w:val="28"/>
        </w:rPr>
        <w:t>是（續填以下欄位，可複選）</w:t>
      </w:r>
    </w:p>
    <w:p w14:paraId="3A98C2F5" w14:textId="77777777" w:rsidR="0090195A" w:rsidRPr="00E83FE6" w:rsidRDefault="0090195A" w:rsidP="0090195A">
      <w:pPr>
        <w:snapToGrid w:val="0"/>
        <w:spacing w:line="240" w:lineRule="auto"/>
        <w:rPr>
          <w:rFonts w:ascii="Times New Roman" w:eastAsia="標楷體" w:cs="Times New Roman"/>
          <w:sz w:val="28"/>
          <w:szCs w:val="28"/>
        </w:rPr>
      </w:pPr>
      <w:r w:rsidRPr="00E83FE6">
        <w:rPr>
          <w:rFonts w:ascii="Times New Roman" w:eastAsia="標楷體" w:cs="Times New Roman"/>
          <w:sz w:val="28"/>
          <w:szCs w:val="28"/>
        </w:rPr>
        <w:t xml:space="preserve">       </w:t>
      </w:r>
      <w:r w:rsidRPr="00E83FE6">
        <w:rPr>
          <w:rFonts w:ascii="Times New Roman" w:eastAsia="標楷體" w:cs="Times New Roman"/>
          <w:sz w:val="28"/>
          <w:szCs w:val="28"/>
        </w:rPr>
        <w:t>接觸場所為：</w:t>
      </w:r>
      <w:r w:rsidRPr="00E83FE6">
        <w:rPr>
          <w:rFonts w:ascii="Times New Roman" w:eastAsia="標楷體" w:cs="Times New Roman"/>
          <w:sz w:val="28"/>
          <w:szCs w:val="28"/>
        </w:rPr>
        <w:t>□</w:t>
      </w:r>
      <w:r w:rsidRPr="00E83FE6">
        <w:rPr>
          <w:rFonts w:ascii="Times New Roman" w:eastAsia="標楷體" w:cs="Times New Roman"/>
          <w:sz w:val="28"/>
          <w:szCs w:val="28"/>
        </w:rPr>
        <w:t>同住</w:t>
      </w:r>
      <w:r w:rsidRPr="00E83FE6">
        <w:rPr>
          <w:rFonts w:ascii="Times New Roman" w:eastAsia="標楷體" w:cs="Times New Roman"/>
          <w:sz w:val="28"/>
          <w:szCs w:val="28"/>
        </w:rPr>
        <w:t>□</w:t>
      </w:r>
      <w:r w:rsidRPr="00E83FE6">
        <w:rPr>
          <w:rFonts w:ascii="Times New Roman" w:eastAsia="標楷體" w:cs="Times New Roman"/>
          <w:sz w:val="28"/>
          <w:szCs w:val="28"/>
        </w:rPr>
        <w:t>同處工作</w:t>
      </w:r>
      <w:r w:rsidRPr="00E83FE6">
        <w:rPr>
          <w:rFonts w:ascii="Times New Roman" w:eastAsia="標楷體" w:cs="Times New Roman"/>
          <w:sz w:val="28"/>
          <w:szCs w:val="28"/>
        </w:rPr>
        <w:t>□</w:t>
      </w:r>
      <w:r w:rsidRPr="00E83FE6">
        <w:rPr>
          <w:rFonts w:ascii="Times New Roman" w:eastAsia="標楷體" w:cs="Times New Roman"/>
          <w:sz w:val="28"/>
          <w:szCs w:val="28"/>
        </w:rPr>
        <w:t>醫療院所</w:t>
      </w:r>
      <w:r w:rsidRPr="00E83FE6">
        <w:rPr>
          <w:rFonts w:ascii="Times New Roman" w:eastAsia="標楷體" w:cs="Times New Roman"/>
          <w:sz w:val="28"/>
          <w:szCs w:val="28"/>
        </w:rPr>
        <w:t>□</w:t>
      </w:r>
      <w:r w:rsidRPr="00E83FE6">
        <w:rPr>
          <w:rFonts w:ascii="Times New Roman" w:eastAsia="標楷體" w:cs="Times New Roman"/>
          <w:sz w:val="28"/>
          <w:szCs w:val="28"/>
        </w:rPr>
        <w:t>其他，請註明</w:t>
      </w:r>
      <w:r w:rsidRPr="00E83FE6">
        <w:rPr>
          <w:rFonts w:ascii="Times New Roman" w:eastAsia="標楷體" w:cs="Times New Roman"/>
          <w:sz w:val="28"/>
          <w:szCs w:val="28"/>
          <w:u w:val="single"/>
        </w:rPr>
        <w:t xml:space="preserve">                       </w:t>
      </w:r>
    </w:p>
    <w:p w14:paraId="117C07D9" w14:textId="77777777" w:rsidR="0090195A" w:rsidRPr="00E83FE6" w:rsidRDefault="0090195A" w:rsidP="0090195A">
      <w:pPr>
        <w:snapToGrid w:val="0"/>
        <w:spacing w:line="240" w:lineRule="auto"/>
        <w:rPr>
          <w:rFonts w:ascii="Times New Roman" w:eastAsia="標楷體" w:cs="Times New Roman"/>
          <w:sz w:val="28"/>
          <w:szCs w:val="28"/>
        </w:rPr>
      </w:pPr>
      <w:r w:rsidRPr="00E83FE6">
        <w:rPr>
          <w:rFonts w:ascii="Times New Roman" w:eastAsia="標楷體" w:cs="Times New Roman"/>
          <w:sz w:val="28"/>
          <w:szCs w:val="28"/>
        </w:rPr>
        <w:t xml:space="preserve">     2.</w:t>
      </w:r>
      <w:r w:rsidRPr="00E83FE6">
        <w:rPr>
          <w:rFonts w:ascii="Times New Roman" w:eastAsia="標楷體" w:cs="Times New Roman"/>
          <w:sz w:val="28"/>
          <w:szCs w:val="28"/>
        </w:rPr>
        <w:t>是否曾接觸嚴重特殊傳染性肺炎極可能或確定病例</w:t>
      </w:r>
      <w:r w:rsidRPr="00E83FE6">
        <w:rPr>
          <w:rFonts w:ascii="Times New Roman" w:eastAsia="標楷體" w:cs="Times New Roman"/>
          <w:sz w:val="28"/>
          <w:szCs w:val="28"/>
        </w:rPr>
        <w:t xml:space="preserve"> </w:t>
      </w:r>
    </w:p>
    <w:p w14:paraId="5E45D750" w14:textId="77777777" w:rsidR="0090195A" w:rsidRPr="00E83FE6" w:rsidRDefault="0090195A" w:rsidP="0090195A">
      <w:pPr>
        <w:snapToGrid w:val="0"/>
        <w:spacing w:line="240" w:lineRule="auto"/>
        <w:rPr>
          <w:rFonts w:ascii="Times New Roman" w:eastAsia="標楷體" w:cs="Times New Roman"/>
          <w:sz w:val="28"/>
          <w:szCs w:val="28"/>
        </w:rPr>
      </w:pPr>
      <w:r w:rsidRPr="00E83FE6">
        <w:rPr>
          <w:rFonts w:ascii="Times New Roman" w:eastAsia="標楷體" w:cs="Times New Roman"/>
          <w:sz w:val="28"/>
          <w:szCs w:val="28"/>
        </w:rPr>
        <w:t xml:space="preserve">       □</w:t>
      </w:r>
      <w:r w:rsidRPr="00E83FE6">
        <w:rPr>
          <w:rFonts w:ascii="Times New Roman" w:eastAsia="標楷體" w:cs="Times New Roman"/>
          <w:sz w:val="28"/>
          <w:szCs w:val="28"/>
        </w:rPr>
        <w:t>否</w:t>
      </w:r>
      <w:r w:rsidRPr="00E83FE6">
        <w:rPr>
          <w:rFonts w:ascii="Times New Roman" w:eastAsia="標楷體" w:cs="Times New Roman"/>
          <w:sz w:val="28"/>
          <w:szCs w:val="28"/>
        </w:rPr>
        <w:t xml:space="preserve">  □</w:t>
      </w:r>
      <w:r w:rsidRPr="00E83FE6">
        <w:rPr>
          <w:rFonts w:ascii="Times New Roman" w:eastAsia="標楷體" w:cs="Times New Roman"/>
          <w:sz w:val="28"/>
          <w:szCs w:val="28"/>
        </w:rPr>
        <w:t>是（續填以下欄位，可複選）</w:t>
      </w:r>
    </w:p>
    <w:p w14:paraId="3861FCD8" w14:textId="77777777" w:rsidR="0090195A" w:rsidRPr="00E83FE6" w:rsidRDefault="0090195A" w:rsidP="0090195A">
      <w:pPr>
        <w:snapToGrid w:val="0"/>
        <w:spacing w:line="240" w:lineRule="auto"/>
        <w:rPr>
          <w:rFonts w:ascii="Times New Roman" w:eastAsia="標楷體" w:cs="Times New Roman"/>
          <w:sz w:val="28"/>
          <w:szCs w:val="28"/>
        </w:rPr>
      </w:pPr>
      <w:r w:rsidRPr="00E83FE6">
        <w:rPr>
          <w:rFonts w:ascii="Times New Roman" w:eastAsia="標楷體" w:cs="Times New Roman"/>
          <w:sz w:val="28"/>
          <w:szCs w:val="28"/>
        </w:rPr>
        <w:t xml:space="preserve">       </w:t>
      </w:r>
      <w:r w:rsidRPr="00E83FE6">
        <w:rPr>
          <w:rFonts w:ascii="Times New Roman" w:eastAsia="標楷體" w:cs="Times New Roman"/>
          <w:sz w:val="28"/>
          <w:szCs w:val="28"/>
        </w:rPr>
        <w:t>接觸場所為：</w:t>
      </w:r>
      <w:r w:rsidRPr="00E83FE6">
        <w:rPr>
          <w:rFonts w:ascii="Times New Roman" w:eastAsia="標楷體" w:cs="Times New Roman"/>
          <w:sz w:val="28"/>
          <w:szCs w:val="28"/>
        </w:rPr>
        <w:t>□</w:t>
      </w:r>
      <w:r w:rsidRPr="00E83FE6">
        <w:rPr>
          <w:rFonts w:ascii="Times New Roman" w:eastAsia="標楷體" w:cs="Times New Roman"/>
          <w:sz w:val="28"/>
          <w:szCs w:val="28"/>
        </w:rPr>
        <w:t>同住</w:t>
      </w:r>
      <w:r w:rsidRPr="00E83FE6">
        <w:rPr>
          <w:rFonts w:ascii="Times New Roman" w:eastAsia="標楷體" w:cs="Times New Roman"/>
          <w:sz w:val="28"/>
          <w:szCs w:val="28"/>
        </w:rPr>
        <w:t>□</w:t>
      </w:r>
      <w:r w:rsidRPr="00E83FE6">
        <w:rPr>
          <w:rFonts w:ascii="Times New Roman" w:eastAsia="標楷體" w:cs="Times New Roman"/>
          <w:sz w:val="28"/>
          <w:szCs w:val="28"/>
        </w:rPr>
        <w:t>同處工作</w:t>
      </w:r>
      <w:r w:rsidRPr="00E83FE6">
        <w:rPr>
          <w:rFonts w:ascii="Times New Roman" w:eastAsia="標楷體" w:cs="Times New Roman"/>
          <w:sz w:val="28"/>
          <w:szCs w:val="28"/>
        </w:rPr>
        <w:t>□</w:t>
      </w:r>
      <w:r w:rsidRPr="00E83FE6">
        <w:rPr>
          <w:rFonts w:ascii="Times New Roman" w:eastAsia="標楷體" w:cs="Times New Roman"/>
          <w:sz w:val="28"/>
          <w:szCs w:val="28"/>
        </w:rPr>
        <w:t>醫療院所</w:t>
      </w:r>
      <w:r w:rsidRPr="00E83FE6">
        <w:rPr>
          <w:rFonts w:ascii="Times New Roman" w:eastAsia="標楷體" w:cs="Times New Roman"/>
          <w:sz w:val="28"/>
          <w:szCs w:val="28"/>
        </w:rPr>
        <w:t>□</w:t>
      </w:r>
      <w:r w:rsidRPr="00E83FE6">
        <w:rPr>
          <w:rFonts w:ascii="Times New Roman" w:eastAsia="標楷體" w:cs="Times New Roman"/>
          <w:sz w:val="28"/>
          <w:szCs w:val="28"/>
        </w:rPr>
        <w:t>其他，請註明</w:t>
      </w:r>
      <w:r w:rsidRPr="00E83FE6">
        <w:rPr>
          <w:rFonts w:ascii="Times New Roman" w:eastAsia="標楷體" w:cs="Times New Roman"/>
          <w:sz w:val="28"/>
          <w:szCs w:val="28"/>
          <w:u w:val="single"/>
        </w:rPr>
        <w:t xml:space="preserve">                       </w:t>
      </w:r>
    </w:p>
    <w:p w14:paraId="222DA9B6" w14:textId="77777777" w:rsidR="0090195A" w:rsidRPr="00E83FE6" w:rsidRDefault="0090195A" w:rsidP="0090195A">
      <w:pPr>
        <w:snapToGrid w:val="0"/>
        <w:spacing w:line="240" w:lineRule="auto"/>
        <w:rPr>
          <w:rFonts w:ascii="Times New Roman" w:eastAsia="標楷體" w:cs="Times New Roman"/>
          <w:sz w:val="28"/>
          <w:szCs w:val="28"/>
        </w:rPr>
      </w:pPr>
      <w:r w:rsidRPr="00E83FE6">
        <w:rPr>
          <w:rFonts w:ascii="Times New Roman" w:eastAsia="標楷體" w:cs="Times New Roman"/>
          <w:sz w:val="28"/>
          <w:szCs w:val="28"/>
        </w:rPr>
        <w:t xml:space="preserve">       </w:t>
      </w:r>
      <w:r w:rsidRPr="00E83FE6">
        <w:rPr>
          <w:rFonts w:ascii="Times New Roman" w:eastAsia="標楷體" w:cs="Times New Roman"/>
          <w:sz w:val="28"/>
          <w:szCs w:val="28"/>
        </w:rPr>
        <w:t>接觸起迄日期：</w:t>
      </w:r>
      <w:r w:rsidRPr="00E83FE6">
        <w:rPr>
          <w:rFonts w:ascii="Times New Roman" w:eastAsia="標楷體" w:cs="Times New Roman"/>
          <w:sz w:val="28"/>
          <w:szCs w:val="28"/>
          <w:u w:val="single"/>
        </w:rPr>
        <w:t xml:space="preserve">       </w:t>
      </w:r>
      <w:r w:rsidRPr="00E83FE6">
        <w:rPr>
          <w:rFonts w:ascii="Times New Roman" w:eastAsia="標楷體" w:cs="Times New Roman"/>
          <w:sz w:val="28"/>
          <w:szCs w:val="28"/>
        </w:rPr>
        <w:t>年</w:t>
      </w:r>
      <w:r w:rsidRPr="00E83FE6">
        <w:rPr>
          <w:rFonts w:ascii="Times New Roman" w:eastAsia="標楷體" w:cs="Times New Roman"/>
          <w:sz w:val="28"/>
          <w:szCs w:val="28"/>
          <w:u w:val="single"/>
        </w:rPr>
        <w:t xml:space="preserve">   </w:t>
      </w:r>
      <w:r w:rsidRPr="00E83FE6">
        <w:rPr>
          <w:rFonts w:ascii="Times New Roman" w:eastAsia="標楷體" w:cs="Times New Roman"/>
          <w:sz w:val="28"/>
          <w:szCs w:val="28"/>
        </w:rPr>
        <w:t>月</w:t>
      </w:r>
      <w:r w:rsidRPr="00E83FE6">
        <w:rPr>
          <w:rFonts w:ascii="Times New Roman" w:eastAsia="標楷體" w:cs="Times New Roman"/>
          <w:sz w:val="28"/>
          <w:szCs w:val="28"/>
          <w:u w:val="single"/>
        </w:rPr>
        <w:t xml:space="preserve">    </w:t>
      </w:r>
      <w:r w:rsidRPr="00E83FE6">
        <w:rPr>
          <w:rFonts w:ascii="Times New Roman" w:eastAsia="標楷體" w:cs="Times New Roman"/>
          <w:sz w:val="28"/>
          <w:szCs w:val="28"/>
        </w:rPr>
        <w:t>日至</w:t>
      </w:r>
      <w:r w:rsidRPr="00E83FE6">
        <w:rPr>
          <w:rFonts w:ascii="Times New Roman" w:eastAsia="標楷體" w:cs="Times New Roman"/>
          <w:sz w:val="28"/>
          <w:szCs w:val="28"/>
          <w:u w:val="single"/>
        </w:rPr>
        <w:t xml:space="preserve">       </w:t>
      </w:r>
      <w:r w:rsidRPr="00E83FE6">
        <w:rPr>
          <w:rFonts w:ascii="Times New Roman" w:eastAsia="標楷體" w:cs="Times New Roman"/>
          <w:sz w:val="28"/>
          <w:szCs w:val="28"/>
        </w:rPr>
        <w:t>年</w:t>
      </w:r>
      <w:r w:rsidRPr="00E83FE6">
        <w:rPr>
          <w:rFonts w:ascii="Times New Roman" w:eastAsia="標楷體" w:cs="Times New Roman"/>
          <w:sz w:val="28"/>
          <w:szCs w:val="28"/>
          <w:u w:val="single"/>
        </w:rPr>
        <w:t xml:space="preserve">   </w:t>
      </w:r>
      <w:r w:rsidRPr="00E83FE6">
        <w:rPr>
          <w:rFonts w:ascii="Times New Roman" w:eastAsia="標楷體" w:cs="Times New Roman"/>
          <w:sz w:val="28"/>
          <w:szCs w:val="28"/>
        </w:rPr>
        <w:t>月</w:t>
      </w:r>
      <w:r w:rsidRPr="00E83FE6">
        <w:rPr>
          <w:rFonts w:ascii="Times New Roman" w:eastAsia="標楷體" w:cs="Times New Roman"/>
          <w:sz w:val="28"/>
          <w:szCs w:val="28"/>
          <w:u w:val="single"/>
        </w:rPr>
        <w:t xml:space="preserve">    </w:t>
      </w:r>
      <w:r w:rsidRPr="00E83FE6">
        <w:rPr>
          <w:rFonts w:ascii="Times New Roman" w:eastAsia="標楷體" w:cs="Times New Roman"/>
          <w:sz w:val="28"/>
          <w:szCs w:val="28"/>
        </w:rPr>
        <w:t>日。</w:t>
      </w:r>
    </w:p>
    <w:p w14:paraId="4CD46A48" w14:textId="77777777" w:rsidR="0090195A" w:rsidRPr="00E83FE6" w:rsidRDefault="0090195A" w:rsidP="0090195A">
      <w:pPr>
        <w:spacing w:beforeLines="50" w:before="163" w:line="240" w:lineRule="auto"/>
        <w:rPr>
          <w:rFonts w:ascii="Times New Roman" w:eastAsia="標楷體" w:cs="Times New Roman"/>
          <w:b/>
          <w:bCs/>
          <w:sz w:val="28"/>
          <w:szCs w:val="28"/>
        </w:rPr>
      </w:pPr>
      <w:r w:rsidRPr="00E83FE6">
        <w:rPr>
          <w:rFonts w:ascii="Times New Roman" w:eastAsia="標楷體" w:cs="Times New Roman"/>
          <w:b/>
          <w:bCs/>
          <w:sz w:val="28"/>
          <w:szCs w:val="28"/>
        </w:rPr>
        <w:t>填寫日期：中華民國</w:t>
      </w:r>
      <w:r w:rsidRPr="00E83FE6">
        <w:rPr>
          <w:rFonts w:ascii="Times New Roman" w:eastAsia="標楷體" w:cs="Times New Roman"/>
          <w:b/>
          <w:bCs/>
          <w:sz w:val="28"/>
          <w:szCs w:val="28"/>
        </w:rPr>
        <w:t>110</w:t>
      </w:r>
      <w:r w:rsidRPr="00E83FE6">
        <w:rPr>
          <w:rFonts w:ascii="Times New Roman" w:eastAsia="標楷體" w:cs="Times New Roman"/>
          <w:b/>
          <w:bCs/>
          <w:sz w:val="28"/>
          <w:szCs w:val="28"/>
        </w:rPr>
        <w:t>年</w:t>
      </w:r>
      <w:r w:rsidRPr="00E83FE6">
        <w:rPr>
          <w:rFonts w:ascii="Times New Roman" w:eastAsia="標楷體" w:cs="Times New Roman"/>
          <w:b/>
          <w:bCs/>
          <w:sz w:val="28"/>
          <w:szCs w:val="28"/>
        </w:rPr>
        <w:t xml:space="preserve">        </w:t>
      </w:r>
      <w:r w:rsidRPr="00E83FE6">
        <w:rPr>
          <w:rFonts w:ascii="Times New Roman" w:eastAsia="標楷體" w:cs="Times New Roman"/>
          <w:b/>
          <w:bCs/>
          <w:sz w:val="28"/>
          <w:szCs w:val="28"/>
        </w:rPr>
        <w:t>月</w:t>
      </w:r>
      <w:r w:rsidRPr="00E83FE6">
        <w:rPr>
          <w:rFonts w:ascii="Times New Roman" w:eastAsia="標楷體" w:cs="Times New Roman"/>
          <w:b/>
          <w:bCs/>
          <w:sz w:val="28"/>
          <w:szCs w:val="28"/>
        </w:rPr>
        <w:t xml:space="preserve">        </w:t>
      </w:r>
      <w:r w:rsidRPr="00E83FE6">
        <w:rPr>
          <w:rFonts w:ascii="Times New Roman" w:eastAsia="標楷體" w:cs="Times New Roman"/>
          <w:b/>
          <w:bCs/>
          <w:sz w:val="28"/>
          <w:szCs w:val="28"/>
        </w:rPr>
        <w:t>日</w:t>
      </w:r>
    </w:p>
    <w:p w14:paraId="500192E1" w14:textId="30B9912A" w:rsidR="0090195A" w:rsidRPr="0090195A" w:rsidRDefault="0090195A" w:rsidP="0090195A">
      <w:pPr>
        <w:snapToGrid w:val="0"/>
        <w:spacing w:line="240" w:lineRule="auto"/>
        <w:rPr>
          <w:rFonts w:ascii="Times New Roman" w:eastAsia="標楷體" w:cs="Times New Roman"/>
          <w:b/>
          <w:bCs/>
          <w:sz w:val="20"/>
          <w:szCs w:val="20"/>
        </w:rPr>
      </w:pPr>
      <w:r w:rsidRPr="00E83FE6">
        <w:rPr>
          <w:rFonts w:ascii="Times New Roman" w:eastAsia="標楷體" w:cs="Times New Roman"/>
          <w:b/>
          <w:bCs/>
          <w:sz w:val="20"/>
          <w:szCs w:val="20"/>
        </w:rPr>
        <w:t>感謝各參賽職隊員的支持與配合，造成諸多不便請見諒，防疫期間請大家共同維護安全無虞的比賽環境，預祝各校比賽順利，所有人員平安健康。</w:t>
      </w:r>
      <w:r w:rsidRPr="00E83FE6">
        <w:rPr>
          <w:rFonts w:ascii="Times New Roman" w:eastAsia="標楷體" w:cs="Times New Roman"/>
          <w:b/>
          <w:bCs/>
          <w:sz w:val="20"/>
          <w:szCs w:val="20"/>
        </w:rPr>
        <w:t xml:space="preserve">                                </w:t>
      </w:r>
      <w:r w:rsidRPr="00E83FE6">
        <w:rPr>
          <w:rFonts w:ascii="Times New Roman" w:eastAsia="標楷體" w:cs="Times New Roman"/>
          <w:b/>
          <w:bCs/>
          <w:sz w:val="20"/>
          <w:szCs w:val="20"/>
        </w:rPr>
        <w:t>中華民國大專院校體育總會關心您。</w:t>
      </w:r>
    </w:p>
    <w:sectPr w:rsidR="0090195A" w:rsidRPr="0090195A" w:rsidSect="00520129">
      <w:footerReference w:type="default" r:id="rId9"/>
      <w:pgSz w:w="11907" w:h="16839" w:code="9"/>
      <w:pgMar w:top="1134" w:right="1134" w:bottom="709" w:left="1134" w:header="720" w:footer="720" w:gutter="0"/>
      <w:cols w:space="425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ABB7C" w14:textId="77777777" w:rsidR="006A6458" w:rsidRDefault="006A6458">
      <w:pPr>
        <w:autoSpaceDE w:val="0"/>
        <w:autoSpaceDN w:val="0"/>
        <w:spacing w:line="240" w:lineRule="atLeast"/>
        <w:textAlignment w:val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separator/>
      </w:r>
    </w:p>
  </w:endnote>
  <w:endnote w:type="continuationSeparator" w:id="0">
    <w:p w14:paraId="621B45EF" w14:textId="77777777" w:rsidR="006A6458" w:rsidRDefault="006A6458">
      <w:pPr>
        <w:autoSpaceDE w:val="0"/>
        <w:autoSpaceDN w:val="0"/>
        <w:spacing w:line="240" w:lineRule="atLeast"/>
        <w:textAlignment w:val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中黑體(P)">
    <w:altName w:val="Arial Unicode MS"/>
    <w:charset w:val="88"/>
    <w:family w:val="swiss"/>
    <w:pitch w:val="variable"/>
    <w:sig w:usb0="00000000" w:usb1="29F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仿宋體"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粗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DB921" w14:textId="77777777" w:rsidR="00B87BE1" w:rsidRDefault="00B87BE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3306A" w:rsidRPr="00D3306A">
      <w:rPr>
        <w:noProof/>
        <w:lang w:val="zh-TW"/>
      </w:rPr>
      <w:t>3</w:t>
    </w:r>
    <w:r>
      <w:fldChar w:fldCharType="end"/>
    </w:r>
  </w:p>
  <w:p w14:paraId="47642AB6" w14:textId="77777777" w:rsidR="00B87BE1" w:rsidRDefault="00B87B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72CBC" w14:textId="77777777" w:rsidR="006A6458" w:rsidRDefault="006A6458">
      <w:pPr>
        <w:autoSpaceDE w:val="0"/>
        <w:autoSpaceDN w:val="0"/>
        <w:spacing w:line="240" w:lineRule="atLeast"/>
        <w:textAlignment w:val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separator/>
      </w:r>
    </w:p>
  </w:footnote>
  <w:footnote w:type="continuationSeparator" w:id="0">
    <w:p w14:paraId="3518B7C4" w14:textId="77777777" w:rsidR="006A6458" w:rsidRDefault="006A6458">
      <w:pPr>
        <w:autoSpaceDE w:val="0"/>
        <w:autoSpaceDN w:val="0"/>
        <w:spacing w:line="240" w:lineRule="atLeast"/>
        <w:textAlignment w:val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23AA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B14DA"/>
    <w:multiLevelType w:val="hybridMultilevel"/>
    <w:tmpl w:val="FF68D186"/>
    <w:lvl w:ilvl="0" w:tplc="B6BCEBAE">
      <w:start w:val="1"/>
      <w:numFmt w:val="taiwaneseCountingThousand"/>
      <w:lvlText w:val="%1、"/>
      <w:lvlJc w:val="left"/>
      <w:pPr>
        <w:tabs>
          <w:tab w:val="num" w:pos="1105"/>
        </w:tabs>
        <w:ind w:left="110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85"/>
        </w:tabs>
        <w:ind w:left="158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65"/>
        </w:tabs>
        <w:ind w:left="206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45"/>
        </w:tabs>
        <w:ind w:left="254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25"/>
        </w:tabs>
        <w:ind w:left="302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05"/>
        </w:tabs>
        <w:ind w:left="350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85"/>
        </w:tabs>
        <w:ind w:left="398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65"/>
        </w:tabs>
        <w:ind w:left="446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45"/>
        </w:tabs>
        <w:ind w:left="4945" w:hanging="480"/>
      </w:pPr>
    </w:lvl>
  </w:abstractNum>
  <w:abstractNum w:abstractNumId="2" w15:restartNumberingAfterBreak="0">
    <w:nsid w:val="03E2115F"/>
    <w:multiLevelType w:val="singleLevel"/>
    <w:tmpl w:val="1F46081A"/>
    <w:lvl w:ilvl="0">
      <w:start w:val="1"/>
      <w:numFmt w:val="taiwaneseCountingThousand"/>
      <w:lvlText w:val="%1、"/>
      <w:lvlJc w:val="left"/>
      <w:pPr>
        <w:tabs>
          <w:tab w:val="num" w:pos="1274"/>
        </w:tabs>
        <w:ind w:left="1274" w:hanging="480"/>
      </w:pPr>
      <w:rPr>
        <w:rFonts w:hint="eastAsia"/>
      </w:rPr>
    </w:lvl>
  </w:abstractNum>
  <w:abstractNum w:abstractNumId="3" w15:restartNumberingAfterBreak="0">
    <w:nsid w:val="0729525A"/>
    <w:multiLevelType w:val="hybridMultilevel"/>
    <w:tmpl w:val="B86E0328"/>
    <w:lvl w:ilvl="0" w:tplc="8E942DFE">
      <w:start w:val="1"/>
      <w:numFmt w:val="ideographLegalTraditional"/>
      <w:lvlText w:val="%1、"/>
      <w:lvlJc w:val="left"/>
      <w:pPr>
        <w:ind w:left="1110" w:hanging="39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C8303D7"/>
    <w:multiLevelType w:val="hybridMultilevel"/>
    <w:tmpl w:val="D2CA0F18"/>
    <w:lvl w:ilvl="0" w:tplc="03D2D1B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FA76F11"/>
    <w:multiLevelType w:val="hybridMultilevel"/>
    <w:tmpl w:val="C430FCCC"/>
    <w:lvl w:ilvl="0" w:tplc="D26CFE84">
      <w:start w:val="1"/>
      <w:numFmt w:val="taiwaneseCountingThousand"/>
      <w:lvlText w:val="%1、"/>
      <w:lvlJc w:val="left"/>
      <w:pPr>
        <w:ind w:left="1013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8" w:hanging="480"/>
      </w:pPr>
    </w:lvl>
    <w:lvl w:ilvl="2" w:tplc="0409001B" w:tentative="1">
      <w:start w:val="1"/>
      <w:numFmt w:val="lowerRoman"/>
      <w:lvlText w:val="%3."/>
      <w:lvlJc w:val="right"/>
      <w:pPr>
        <w:ind w:left="2048" w:hanging="480"/>
      </w:pPr>
    </w:lvl>
    <w:lvl w:ilvl="3" w:tplc="0409000F" w:tentative="1">
      <w:start w:val="1"/>
      <w:numFmt w:val="decimal"/>
      <w:lvlText w:val="%4."/>
      <w:lvlJc w:val="left"/>
      <w:pPr>
        <w:ind w:left="2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8" w:hanging="480"/>
      </w:pPr>
    </w:lvl>
    <w:lvl w:ilvl="5" w:tplc="0409001B" w:tentative="1">
      <w:start w:val="1"/>
      <w:numFmt w:val="lowerRoman"/>
      <w:lvlText w:val="%6."/>
      <w:lvlJc w:val="right"/>
      <w:pPr>
        <w:ind w:left="3488" w:hanging="480"/>
      </w:pPr>
    </w:lvl>
    <w:lvl w:ilvl="6" w:tplc="0409000F" w:tentative="1">
      <w:start w:val="1"/>
      <w:numFmt w:val="decimal"/>
      <w:lvlText w:val="%7."/>
      <w:lvlJc w:val="left"/>
      <w:pPr>
        <w:ind w:left="3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8" w:hanging="480"/>
      </w:pPr>
    </w:lvl>
    <w:lvl w:ilvl="8" w:tplc="0409001B" w:tentative="1">
      <w:start w:val="1"/>
      <w:numFmt w:val="lowerRoman"/>
      <w:lvlText w:val="%9."/>
      <w:lvlJc w:val="right"/>
      <w:pPr>
        <w:ind w:left="4928" w:hanging="480"/>
      </w:pPr>
    </w:lvl>
  </w:abstractNum>
  <w:abstractNum w:abstractNumId="6" w15:restartNumberingAfterBreak="0">
    <w:nsid w:val="33975F50"/>
    <w:multiLevelType w:val="hybridMultilevel"/>
    <w:tmpl w:val="EBDAA88E"/>
    <w:lvl w:ilvl="0" w:tplc="FFFFFFFF">
      <w:start w:val="2"/>
      <w:numFmt w:val="taiwaneseCountingThousand"/>
      <w:lvlText w:val="%1、"/>
      <w:lvlJc w:val="left"/>
      <w:pPr>
        <w:tabs>
          <w:tab w:val="num" w:pos="1274"/>
        </w:tabs>
        <w:ind w:left="1274" w:hanging="480"/>
      </w:pPr>
      <w:rPr>
        <w:rFonts w:hint="default"/>
      </w:rPr>
    </w:lvl>
    <w:lvl w:ilvl="1" w:tplc="B3321BBE">
      <w:start w:val="1"/>
      <w:numFmt w:val="taiwaneseCountingThousand"/>
      <w:lvlText w:val="（%2）"/>
      <w:lvlJc w:val="left"/>
      <w:pPr>
        <w:tabs>
          <w:tab w:val="num" w:pos="1994"/>
        </w:tabs>
        <w:ind w:left="1994" w:hanging="720"/>
      </w:pPr>
      <w:rPr>
        <w:rFonts w:hint="eastAsia"/>
        <w:color w:val="000000"/>
      </w:rPr>
    </w:lvl>
    <w:lvl w:ilvl="2" w:tplc="F30A4C3C">
      <w:start w:val="1"/>
      <w:numFmt w:val="decimal"/>
      <w:lvlText w:val="%3."/>
      <w:lvlJc w:val="left"/>
      <w:pPr>
        <w:ind w:left="2114" w:hanging="360"/>
      </w:pPr>
      <w:rPr>
        <w:rFonts w:hint="default"/>
      </w:rPr>
    </w:lvl>
    <w:lvl w:ilvl="3" w:tplc="CBBEE188">
      <w:start w:val="1"/>
      <w:numFmt w:val="taiwaneseCountingThousand"/>
      <w:lvlText w:val="(%4)"/>
      <w:lvlJc w:val="left"/>
      <w:pPr>
        <w:ind w:left="2654" w:hanging="420"/>
      </w:pPr>
      <w:rPr>
        <w:rFonts w:hint="default"/>
      </w:rPr>
    </w:lvl>
    <w:lvl w:ilvl="4" w:tplc="FFFFFFFF">
      <w:start w:val="1"/>
      <w:numFmt w:val="ideographTraditional"/>
      <w:lvlText w:val="%5、"/>
      <w:lvlJc w:val="left"/>
      <w:pPr>
        <w:tabs>
          <w:tab w:val="num" w:pos="3194"/>
        </w:tabs>
        <w:ind w:left="3194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674"/>
        </w:tabs>
        <w:ind w:left="3674" w:hanging="480"/>
      </w:pPr>
    </w:lvl>
    <w:lvl w:ilvl="6" w:tplc="FFFFFFFF">
      <w:start w:val="1"/>
      <w:numFmt w:val="decimal"/>
      <w:lvlText w:val="%7."/>
      <w:lvlJc w:val="left"/>
      <w:pPr>
        <w:tabs>
          <w:tab w:val="num" w:pos="4154"/>
        </w:tabs>
        <w:ind w:left="4154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634"/>
        </w:tabs>
        <w:ind w:left="4634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5114"/>
        </w:tabs>
        <w:ind w:left="5114" w:hanging="480"/>
      </w:pPr>
    </w:lvl>
  </w:abstractNum>
  <w:abstractNum w:abstractNumId="7" w15:restartNumberingAfterBreak="0">
    <w:nsid w:val="383E6400"/>
    <w:multiLevelType w:val="hybridMultilevel"/>
    <w:tmpl w:val="FCE2F15E"/>
    <w:lvl w:ilvl="0" w:tplc="055034EE">
      <w:start w:val="1"/>
      <w:numFmt w:val="taiwaneseCountingThousand"/>
      <w:lvlText w:val="%1、"/>
      <w:lvlJc w:val="left"/>
      <w:pPr>
        <w:ind w:left="10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3B6431AC"/>
    <w:multiLevelType w:val="hybridMultilevel"/>
    <w:tmpl w:val="B6AA1334"/>
    <w:lvl w:ilvl="0" w:tplc="6930F6A4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4E450F"/>
    <w:multiLevelType w:val="singleLevel"/>
    <w:tmpl w:val="0E344988"/>
    <w:lvl w:ilvl="0">
      <w:start w:val="1"/>
      <w:numFmt w:val="taiwaneseCountingThousand"/>
      <w:lvlText w:val="%1、"/>
      <w:lvlJc w:val="left"/>
      <w:pPr>
        <w:tabs>
          <w:tab w:val="num" w:pos="1274"/>
        </w:tabs>
        <w:ind w:left="1274" w:hanging="480"/>
      </w:pPr>
      <w:rPr>
        <w:rFonts w:hint="eastAsia"/>
      </w:rPr>
    </w:lvl>
  </w:abstractNum>
  <w:abstractNum w:abstractNumId="10" w15:restartNumberingAfterBreak="0">
    <w:nsid w:val="407511CF"/>
    <w:multiLevelType w:val="hybridMultilevel"/>
    <w:tmpl w:val="D6CAA2EE"/>
    <w:lvl w:ilvl="0" w:tplc="8C622EA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212B08"/>
    <w:multiLevelType w:val="hybridMultilevel"/>
    <w:tmpl w:val="9A2E7174"/>
    <w:lvl w:ilvl="0" w:tplc="D556D15A">
      <w:start w:val="1"/>
      <w:numFmt w:val="taiwaneseCountingThousand"/>
      <w:lvlText w:val="%1、"/>
      <w:lvlJc w:val="left"/>
      <w:pPr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5A6769AF"/>
    <w:multiLevelType w:val="hybridMultilevel"/>
    <w:tmpl w:val="21C62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9220005"/>
    <w:multiLevelType w:val="hybridMultilevel"/>
    <w:tmpl w:val="8B54B158"/>
    <w:lvl w:ilvl="0" w:tplc="520C17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478FF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5ADC35CE">
      <w:start w:val="8"/>
      <w:numFmt w:val="japaneseCounting"/>
      <w:lvlText w:val="%3、"/>
      <w:lvlJc w:val="left"/>
      <w:pPr>
        <w:ind w:left="1680" w:hanging="720"/>
      </w:pPr>
      <w:rPr>
        <w:rFonts w:hint="eastAsia"/>
      </w:rPr>
    </w:lvl>
    <w:lvl w:ilvl="3" w:tplc="8C120EC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CDC0E9A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A089CF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F3C41D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C2E38CE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F56CB1C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9761642"/>
    <w:multiLevelType w:val="hybridMultilevel"/>
    <w:tmpl w:val="74F2DD1A"/>
    <w:lvl w:ilvl="0" w:tplc="2D06C45E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F3406056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ascii="新細明體"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76D05526"/>
    <w:multiLevelType w:val="hybridMultilevel"/>
    <w:tmpl w:val="63FAF46E"/>
    <w:lvl w:ilvl="0" w:tplc="966C2D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6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  <w:num w:numId="13">
    <w:abstractNumId w:val="7"/>
  </w:num>
  <w:num w:numId="14">
    <w:abstractNumId w:val="5"/>
  </w:num>
  <w:num w:numId="15">
    <w:abstractNumId w:val="12"/>
  </w:num>
  <w:num w:numId="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attachedTemplate r:id="rId1"/>
  <w:defaultTabStop w:val="48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04D"/>
    <w:rsid w:val="000004EF"/>
    <w:rsid w:val="00001DF8"/>
    <w:rsid w:val="00002139"/>
    <w:rsid w:val="00002DF3"/>
    <w:rsid w:val="0000329C"/>
    <w:rsid w:val="0000399A"/>
    <w:rsid w:val="00003B76"/>
    <w:rsid w:val="0000438F"/>
    <w:rsid w:val="000049D5"/>
    <w:rsid w:val="00004A41"/>
    <w:rsid w:val="00006EC4"/>
    <w:rsid w:val="000071E8"/>
    <w:rsid w:val="000073E3"/>
    <w:rsid w:val="00010A7A"/>
    <w:rsid w:val="00010DAB"/>
    <w:rsid w:val="0001390B"/>
    <w:rsid w:val="00014BA0"/>
    <w:rsid w:val="00015479"/>
    <w:rsid w:val="0001639E"/>
    <w:rsid w:val="00016598"/>
    <w:rsid w:val="00016760"/>
    <w:rsid w:val="00017A9C"/>
    <w:rsid w:val="00020EB1"/>
    <w:rsid w:val="00022AE3"/>
    <w:rsid w:val="000231DC"/>
    <w:rsid w:val="00025276"/>
    <w:rsid w:val="000257B5"/>
    <w:rsid w:val="00026F1D"/>
    <w:rsid w:val="00026FAA"/>
    <w:rsid w:val="0002728C"/>
    <w:rsid w:val="000273DE"/>
    <w:rsid w:val="000274B1"/>
    <w:rsid w:val="000333DF"/>
    <w:rsid w:val="00033AC2"/>
    <w:rsid w:val="000344F8"/>
    <w:rsid w:val="00034DFA"/>
    <w:rsid w:val="00035DC8"/>
    <w:rsid w:val="00035E7D"/>
    <w:rsid w:val="0003691E"/>
    <w:rsid w:val="00036C82"/>
    <w:rsid w:val="000377CA"/>
    <w:rsid w:val="00037C73"/>
    <w:rsid w:val="00037E4E"/>
    <w:rsid w:val="000430D8"/>
    <w:rsid w:val="000441EF"/>
    <w:rsid w:val="000454F4"/>
    <w:rsid w:val="00045D13"/>
    <w:rsid w:val="00046570"/>
    <w:rsid w:val="0005043F"/>
    <w:rsid w:val="000504B0"/>
    <w:rsid w:val="00050DDE"/>
    <w:rsid w:val="00051955"/>
    <w:rsid w:val="00052328"/>
    <w:rsid w:val="000524B7"/>
    <w:rsid w:val="00053DA9"/>
    <w:rsid w:val="0005730F"/>
    <w:rsid w:val="00057D5C"/>
    <w:rsid w:val="000603FE"/>
    <w:rsid w:val="00060DB2"/>
    <w:rsid w:val="00062215"/>
    <w:rsid w:val="000629C9"/>
    <w:rsid w:val="000641D1"/>
    <w:rsid w:val="0006495D"/>
    <w:rsid w:val="0006538E"/>
    <w:rsid w:val="00066021"/>
    <w:rsid w:val="0006676F"/>
    <w:rsid w:val="00067FC5"/>
    <w:rsid w:val="000704AE"/>
    <w:rsid w:val="00072178"/>
    <w:rsid w:val="0007220A"/>
    <w:rsid w:val="00072C0B"/>
    <w:rsid w:val="00072CE2"/>
    <w:rsid w:val="000730B3"/>
    <w:rsid w:val="00073999"/>
    <w:rsid w:val="000739F0"/>
    <w:rsid w:val="0007400C"/>
    <w:rsid w:val="000753AD"/>
    <w:rsid w:val="000758E9"/>
    <w:rsid w:val="000761F4"/>
    <w:rsid w:val="00076E02"/>
    <w:rsid w:val="0007755B"/>
    <w:rsid w:val="00080762"/>
    <w:rsid w:val="0008078F"/>
    <w:rsid w:val="00080DE2"/>
    <w:rsid w:val="00080FBB"/>
    <w:rsid w:val="00081595"/>
    <w:rsid w:val="00081774"/>
    <w:rsid w:val="00081A6F"/>
    <w:rsid w:val="00082074"/>
    <w:rsid w:val="0008236C"/>
    <w:rsid w:val="00083042"/>
    <w:rsid w:val="00083DF9"/>
    <w:rsid w:val="00085BFC"/>
    <w:rsid w:val="000861FC"/>
    <w:rsid w:val="000865E6"/>
    <w:rsid w:val="00087353"/>
    <w:rsid w:val="0008761C"/>
    <w:rsid w:val="00087F18"/>
    <w:rsid w:val="00090487"/>
    <w:rsid w:val="0009081C"/>
    <w:rsid w:val="00091951"/>
    <w:rsid w:val="00092D21"/>
    <w:rsid w:val="00092FA6"/>
    <w:rsid w:val="0009358E"/>
    <w:rsid w:val="0009450F"/>
    <w:rsid w:val="0009567D"/>
    <w:rsid w:val="000958E7"/>
    <w:rsid w:val="00096448"/>
    <w:rsid w:val="000966F5"/>
    <w:rsid w:val="00096748"/>
    <w:rsid w:val="000968C7"/>
    <w:rsid w:val="00096965"/>
    <w:rsid w:val="000971F4"/>
    <w:rsid w:val="000972F4"/>
    <w:rsid w:val="00097D90"/>
    <w:rsid w:val="000A1D3E"/>
    <w:rsid w:val="000A22F7"/>
    <w:rsid w:val="000A2D42"/>
    <w:rsid w:val="000A2E32"/>
    <w:rsid w:val="000A344E"/>
    <w:rsid w:val="000A4855"/>
    <w:rsid w:val="000A54E0"/>
    <w:rsid w:val="000A64BD"/>
    <w:rsid w:val="000A6B9A"/>
    <w:rsid w:val="000A7BF8"/>
    <w:rsid w:val="000B1599"/>
    <w:rsid w:val="000B351A"/>
    <w:rsid w:val="000B3577"/>
    <w:rsid w:val="000B3F39"/>
    <w:rsid w:val="000B45FD"/>
    <w:rsid w:val="000B4C0C"/>
    <w:rsid w:val="000B5508"/>
    <w:rsid w:val="000B6BEA"/>
    <w:rsid w:val="000B6DF8"/>
    <w:rsid w:val="000B72DD"/>
    <w:rsid w:val="000B75BE"/>
    <w:rsid w:val="000C0234"/>
    <w:rsid w:val="000C0616"/>
    <w:rsid w:val="000C135F"/>
    <w:rsid w:val="000C14AC"/>
    <w:rsid w:val="000C1CB0"/>
    <w:rsid w:val="000C2002"/>
    <w:rsid w:val="000C3DD4"/>
    <w:rsid w:val="000C3E1E"/>
    <w:rsid w:val="000C4348"/>
    <w:rsid w:val="000C471B"/>
    <w:rsid w:val="000C6CEC"/>
    <w:rsid w:val="000D00E1"/>
    <w:rsid w:val="000D3AC9"/>
    <w:rsid w:val="000D3E1D"/>
    <w:rsid w:val="000D4D4F"/>
    <w:rsid w:val="000D56E9"/>
    <w:rsid w:val="000D5A8B"/>
    <w:rsid w:val="000D7BBE"/>
    <w:rsid w:val="000E05D0"/>
    <w:rsid w:val="000E0A60"/>
    <w:rsid w:val="000E11ED"/>
    <w:rsid w:val="000E1229"/>
    <w:rsid w:val="000E1BFD"/>
    <w:rsid w:val="000E1D36"/>
    <w:rsid w:val="000E3850"/>
    <w:rsid w:val="000E3DAC"/>
    <w:rsid w:val="000E444B"/>
    <w:rsid w:val="000E602B"/>
    <w:rsid w:val="000E68DE"/>
    <w:rsid w:val="000E6D45"/>
    <w:rsid w:val="000E6F61"/>
    <w:rsid w:val="000E7F05"/>
    <w:rsid w:val="000F017C"/>
    <w:rsid w:val="000F163E"/>
    <w:rsid w:val="000F1FF5"/>
    <w:rsid w:val="000F250D"/>
    <w:rsid w:val="000F2E5C"/>
    <w:rsid w:val="000F53DD"/>
    <w:rsid w:val="000F5DAF"/>
    <w:rsid w:val="000F70C6"/>
    <w:rsid w:val="0010003B"/>
    <w:rsid w:val="0010025A"/>
    <w:rsid w:val="00100A83"/>
    <w:rsid w:val="00100CB6"/>
    <w:rsid w:val="00100CC5"/>
    <w:rsid w:val="00100DD9"/>
    <w:rsid w:val="00101367"/>
    <w:rsid w:val="00101AD5"/>
    <w:rsid w:val="0010226D"/>
    <w:rsid w:val="0010476C"/>
    <w:rsid w:val="00104FBD"/>
    <w:rsid w:val="0010652D"/>
    <w:rsid w:val="00110039"/>
    <w:rsid w:val="0011081A"/>
    <w:rsid w:val="0011101C"/>
    <w:rsid w:val="001117EB"/>
    <w:rsid w:val="00113C2B"/>
    <w:rsid w:val="001148DB"/>
    <w:rsid w:val="00115C9E"/>
    <w:rsid w:val="00115F0E"/>
    <w:rsid w:val="0011666F"/>
    <w:rsid w:val="001168CA"/>
    <w:rsid w:val="00116AD8"/>
    <w:rsid w:val="00117165"/>
    <w:rsid w:val="00117427"/>
    <w:rsid w:val="001175ED"/>
    <w:rsid w:val="0011760F"/>
    <w:rsid w:val="00117E1C"/>
    <w:rsid w:val="0012001A"/>
    <w:rsid w:val="00120452"/>
    <w:rsid w:val="00121314"/>
    <w:rsid w:val="00122938"/>
    <w:rsid w:val="0012299A"/>
    <w:rsid w:val="00123C33"/>
    <w:rsid w:val="0012592F"/>
    <w:rsid w:val="001277FE"/>
    <w:rsid w:val="00127C82"/>
    <w:rsid w:val="001300B5"/>
    <w:rsid w:val="00132ACA"/>
    <w:rsid w:val="00135E5F"/>
    <w:rsid w:val="001363EC"/>
    <w:rsid w:val="001408CA"/>
    <w:rsid w:val="00142631"/>
    <w:rsid w:val="001437FC"/>
    <w:rsid w:val="00144616"/>
    <w:rsid w:val="00144695"/>
    <w:rsid w:val="00144BDB"/>
    <w:rsid w:val="00146275"/>
    <w:rsid w:val="001469A2"/>
    <w:rsid w:val="00147DB7"/>
    <w:rsid w:val="001508E8"/>
    <w:rsid w:val="001511BE"/>
    <w:rsid w:val="0015366A"/>
    <w:rsid w:val="001542CD"/>
    <w:rsid w:val="0015573A"/>
    <w:rsid w:val="001569F1"/>
    <w:rsid w:val="00157512"/>
    <w:rsid w:val="00157599"/>
    <w:rsid w:val="00157602"/>
    <w:rsid w:val="00161487"/>
    <w:rsid w:val="00162298"/>
    <w:rsid w:val="00162DF5"/>
    <w:rsid w:val="00163445"/>
    <w:rsid w:val="00163BED"/>
    <w:rsid w:val="001646EB"/>
    <w:rsid w:val="0016599E"/>
    <w:rsid w:val="00165A27"/>
    <w:rsid w:val="00165F16"/>
    <w:rsid w:val="00166767"/>
    <w:rsid w:val="001670DB"/>
    <w:rsid w:val="001679EB"/>
    <w:rsid w:val="0017147E"/>
    <w:rsid w:val="00172E0E"/>
    <w:rsid w:val="00173917"/>
    <w:rsid w:val="00174B4A"/>
    <w:rsid w:val="00176064"/>
    <w:rsid w:val="00176582"/>
    <w:rsid w:val="00176F65"/>
    <w:rsid w:val="0017791C"/>
    <w:rsid w:val="001802EA"/>
    <w:rsid w:val="00181076"/>
    <w:rsid w:val="00182BAC"/>
    <w:rsid w:val="00182E7F"/>
    <w:rsid w:val="001839D0"/>
    <w:rsid w:val="001840E1"/>
    <w:rsid w:val="00184287"/>
    <w:rsid w:val="00184F9E"/>
    <w:rsid w:val="00185628"/>
    <w:rsid w:val="0018564B"/>
    <w:rsid w:val="00186190"/>
    <w:rsid w:val="00186966"/>
    <w:rsid w:val="001912FF"/>
    <w:rsid w:val="001917B1"/>
    <w:rsid w:val="00191854"/>
    <w:rsid w:val="00192C07"/>
    <w:rsid w:val="00192FDA"/>
    <w:rsid w:val="00193395"/>
    <w:rsid w:val="00194F13"/>
    <w:rsid w:val="001951A6"/>
    <w:rsid w:val="001951FB"/>
    <w:rsid w:val="00195E6D"/>
    <w:rsid w:val="00196160"/>
    <w:rsid w:val="0019711C"/>
    <w:rsid w:val="00197225"/>
    <w:rsid w:val="001A0044"/>
    <w:rsid w:val="001A0602"/>
    <w:rsid w:val="001A1C49"/>
    <w:rsid w:val="001A35A6"/>
    <w:rsid w:val="001A3BB1"/>
    <w:rsid w:val="001A403D"/>
    <w:rsid w:val="001A422D"/>
    <w:rsid w:val="001A42A0"/>
    <w:rsid w:val="001A4785"/>
    <w:rsid w:val="001A4A68"/>
    <w:rsid w:val="001A696A"/>
    <w:rsid w:val="001A7BE7"/>
    <w:rsid w:val="001A7DEA"/>
    <w:rsid w:val="001A7F26"/>
    <w:rsid w:val="001B072D"/>
    <w:rsid w:val="001B08AB"/>
    <w:rsid w:val="001B1B91"/>
    <w:rsid w:val="001B2C83"/>
    <w:rsid w:val="001B395E"/>
    <w:rsid w:val="001B3A8E"/>
    <w:rsid w:val="001B3ECD"/>
    <w:rsid w:val="001B4295"/>
    <w:rsid w:val="001B4A32"/>
    <w:rsid w:val="001B5775"/>
    <w:rsid w:val="001B5CC9"/>
    <w:rsid w:val="001B665E"/>
    <w:rsid w:val="001B702F"/>
    <w:rsid w:val="001B77D6"/>
    <w:rsid w:val="001C3F15"/>
    <w:rsid w:val="001C59E8"/>
    <w:rsid w:val="001C6618"/>
    <w:rsid w:val="001D0096"/>
    <w:rsid w:val="001D05A0"/>
    <w:rsid w:val="001D13D9"/>
    <w:rsid w:val="001D2F2E"/>
    <w:rsid w:val="001D63E8"/>
    <w:rsid w:val="001D6628"/>
    <w:rsid w:val="001D7A3B"/>
    <w:rsid w:val="001D7F0C"/>
    <w:rsid w:val="001E2DCF"/>
    <w:rsid w:val="001E3BE2"/>
    <w:rsid w:val="001E4ECC"/>
    <w:rsid w:val="001E589A"/>
    <w:rsid w:val="001E6E2D"/>
    <w:rsid w:val="001E7716"/>
    <w:rsid w:val="001E7868"/>
    <w:rsid w:val="001E7A3C"/>
    <w:rsid w:val="001F1769"/>
    <w:rsid w:val="001F18DC"/>
    <w:rsid w:val="001F1BFA"/>
    <w:rsid w:val="001F2C4F"/>
    <w:rsid w:val="001F3964"/>
    <w:rsid w:val="001F628E"/>
    <w:rsid w:val="001F6922"/>
    <w:rsid w:val="001F6E55"/>
    <w:rsid w:val="001F7056"/>
    <w:rsid w:val="001F7D9B"/>
    <w:rsid w:val="00200D39"/>
    <w:rsid w:val="00201525"/>
    <w:rsid w:val="00202D9C"/>
    <w:rsid w:val="002032E2"/>
    <w:rsid w:val="00204762"/>
    <w:rsid w:val="00211371"/>
    <w:rsid w:val="00211C3E"/>
    <w:rsid w:val="002126B6"/>
    <w:rsid w:val="002150F2"/>
    <w:rsid w:val="00220E0F"/>
    <w:rsid w:val="00221A10"/>
    <w:rsid w:val="0022475F"/>
    <w:rsid w:val="00225416"/>
    <w:rsid w:val="002263EE"/>
    <w:rsid w:val="00227F19"/>
    <w:rsid w:val="0023023D"/>
    <w:rsid w:val="00230690"/>
    <w:rsid w:val="0023137F"/>
    <w:rsid w:val="002327A9"/>
    <w:rsid w:val="00232CC9"/>
    <w:rsid w:val="002332C8"/>
    <w:rsid w:val="00233728"/>
    <w:rsid w:val="00233AD2"/>
    <w:rsid w:val="00234DF9"/>
    <w:rsid w:val="00234E47"/>
    <w:rsid w:val="002355D5"/>
    <w:rsid w:val="00236870"/>
    <w:rsid w:val="00236D2B"/>
    <w:rsid w:val="00237A64"/>
    <w:rsid w:val="00237C28"/>
    <w:rsid w:val="00237F84"/>
    <w:rsid w:val="00240087"/>
    <w:rsid w:val="00240E4D"/>
    <w:rsid w:val="00241152"/>
    <w:rsid w:val="00241448"/>
    <w:rsid w:val="00245799"/>
    <w:rsid w:val="002465D8"/>
    <w:rsid w:val="00246AA7"/>
    <w:rsid w:val="00246C35"/>
    <w:rsid w:val="00246F7B"/>
    <w:rsid w:val="00247A9F"/>
    <w:rsid w:val="00250749"/>
    <w:rsid w:val="00250BA1"/>
    <w:rsid w:val="0025242B"/>
    <w:rsid w:val="00252A4E"/>
    <w:rsid w:val="00253CE0"/>
    <w:rsid w:val="00255E8A"/>
    <w:rsid w:val="00257200"/>
    <w:rsid w:val="00257350"/>
    <w:rsid w:val="00257FEB"/>
    <w:rsid w:val="002602E6"/>
    <w:rsid w:val="00261741"/>
    <w:rsid w:val="00261CEE"/>
    <w:rsid w:val="00262B21"/>
    <w:rsid w:val="002635AD"/>
    <w:rsid w:val="0026380F"/>
    <w:rsid w:val="00263888"/>
    <w:rsid w:val="0026458A"/>
    <w:rsid w:val="002655BC"/>
    <w:rsid w:val="00265729"/>
    <w:rsid w:val="002657EC"/>
    <w:rsid w:val="00267E34"/>
    <w:rsid w:val="0027003C"/>
    <w:rsid w:val="00270476"/>
    <w:rsid w:val="00271A9E"/>
    <w:rsid w:val="00271AD6"/>
    <w:rsid w:val="00271EA9"/>
    <w:rsid w:val="0027222A"/>
    <w:rsid w:val="002736EE"/>
    <w:rsid w:val="0027495F"/>
    <w:rsid w:val="00274ACF"/>
    <w:rsid w:val="00274AE8"/>
    <w:rsid w:val="00274B7E"/>
    <w:rsid w:val="002751DF"/>
    <w:rsid w:val="0027537A"/>
    <w:rsid w:val="00275499"/>
    <w:rsid w:val="00276122"/>
    <w:rsid w:val="00276374"/>
    <w:rsid w:val="00276C39"/>
    <w:rsid w:val="00277B80"/>
    <w:rsid w:val="00277D8E"/>
    <w:rsid w:val="00277E9D"/>
    <w:rsid w:val="00280A25"/>
    <w:rsid w:val="00280F42"/>
    <w:rsid w:val="00282570"/>
    <w:rsid w:val="002836D5"/>
    <w:rsid w:val="002839E1"/>
    <w:rsid w:val="002840E7"/>
    <w:rsid w:val="00284D46"/>
    <w:rsid w:val="00287862"/>
    <w:rsid w:val="002879F6"/>
    <w:rsid w:val="002913C7"/>
    <w:rsid w:val="00292034"/>
    <w:rsid w:val="002932AA"/>
    <w:rsid w:val="00293600"/>
    <w:rsid w:val="00293968"/>
    <w:rsid w:val="00294424"/>
    <w:rsid w:val="002952B0"/>
    <w:rsid w:val="00295417"/>
    <w:rsid w:val="00295825"/>
    <w:rsid w:val="00296515"/>
    <w:rsid w:val="00297388"/>
    <w:rsid w:val="00297815"/>
    <w:rsid w:val="002A010B"/>
    <w:rsid w:val="002A070A"/>
    <w:rsid w:val="002A16E0"/>
    <w:rsid w:val="002A390A"/>
    <w:rsid w:val="002A5B8A"/>
    <w:rsid w:val="002A5FA7"/>
    <w:rsid w:val="002A762A"/>
    <w:rsid w:val="002B072A"/>
    <w:rsid w:val="002B14A6"/>
    <w:rsid w:val="002B2B12"/>
    <w:rsid w:val="002B37F7"/>
    <w:rsid w:val="002B391E"/>
    <w:rsid w:val="002B3B45"/>
    <w:rsid w:val="002B40D0"/>
    <w:rsid w:val="002B4554"/>
    <w:rsid w:val="002B46BE"/>
    <w:rsid w:val="002B48F5"/>
    <w:rsid w:val="002B49B2"/>
    <w:rsid w:val="002B4B1A"/>
    <w:rsid w:val="002B5042"/>
    <w:rsid w:val="002B5340"/>
    <w:rsid w:val="002B747F"/>
    <w:rsid w:val="002B76F6"/>
    <w:rsid w:val="002C0D6B"/>
    <w:rsid w:val="002C127C"/>
    <w:rsid w:val="002C1F06"/>
    <w:rsid w:val="002C2081"/>
    <w:rsid w:val="002C4E31"/>
    <w:rsid w:val="002C58B4"/>
    <w:rsid w:val="002C7C82"/>
    <w:rsid w:val="002C7CC8"/>
    <w:rsid w:val="002D0B6E"/>
    <w:rsid w:val="002D1078"/>
    <w:rsid w:val="002D316A"/>
    <w:rsid w:val="002D3555"/>
    <w:rsid w:val="002D3C35"/>
    <w:rsid w:val="002D485A"/>
    <w:rsid w:val="002D538B"/>
    <w:rsid w:val="002D57EA"/>
    <w:rsid w:val="002D6EE6"/>
    <w:rsid w:val="002D7C44"/>
    <w:rsid w:val="002E04BF"/>
    <w:rsid w:val="002E0E11"/>
    <w:rsid w:val="002E129E"/>
    <w:rsid w:val="002E3D4D"/>
    <w:rsid w:val="002E3F65"/>
    <w:rsid w:val="002F0CF6"/>
    <w:rsid w:val="002F0EB8"/>
    <w:rsid w:val="002F0ED5"/>
    <w:rsid w:val="002F235E"/>
    <w:rsid w:val="002F2F3A"/>
    <w:rsid w:val="002F43BE"/>
    <w:rsid w:val="002F4BE3"/>
    <w:rsid w:val="002F5240"/>
    <w:rsid w:val="002F5DFB"/>
    <w:rsid w:val="002F5E88"/>
    <w:rsid w:val="002F609F"/>
    <w:rsid w:val="002F6616"/>
    <w:rsid w:val="002F6B47"/>
    <w:rsid w:val="002F6CEB"/>
    <w:rsid w:val="00301055"/>
    <w:rsid w:val="003025AC"/>
    <w:rsid w:val="003025C8"/>
    <w:rsid w:val="00302D06"/>
    <w:rsid w:val="00302E4B"/>
    <w:rsid w:val="00302F14"/>
    <w:rsid w:val="00303509"/>
    <w:rsid w:val="003040EC"/>
    <w:rsid w:val="003044BE"/>
    <w:rsid w:val="00305751"/>
    <w:rsid w:val="00305D52"/>
    <w:rsid w:val="00306276"/>
    <w:rsid w:val="003064D9"/>
    <w:rsid w:val="00306786"/>
    <w:rsid w:val="003071A6"/>
    <w:rsid w:val="0030729F"/>
    <w:rsid w:val="00307676"/>
    <w:rsid w:val="00310D11"/>
    <w:rsid w:val="00312E95"/>
    <w:rsid w:val="0031306C"/>
    <w:rsid w:val="00313E5F"/>
    <w:rsid w:val="00314828"/>
    <w:rsid w:val="00315A44"/>
    <w:rsid w:val="00316123"/>
    <w:rsid w:val="003178C3"/>
    <w:rsid w:val="003200F2"/>
    <w:rsid w:val="003202F3"/>
    <w:rsid w:val="00324025"/>
    <w:rsid w:val="00324774"/>
    <w:rsid w:val="0032482B"/>
    <w:rsid w:val="00324FE6"/>
    <w:rsid w:val="00325E6E"/>
    <w:rsid w:val="00325F12"/>
    <w:rsid w:val="003269D1"/>
    <w:rsid w:val="0032738D"/>
    <w:rsid w:val="003277F0"/>
    <w:rsid w:val="00331B9F"/>
    <w:rsid w:val="00332B80"/>
    <w:rsid w:val="0033539C"/>
    <w:rsid w:val="003355EE"/>
    <w:rsid w:val="003365D9"/>
    <w:rsid w:val="003372B6"/>
    <w:rsid w:val="0033763A"/>
    <w:rsid w:val="0034014E"/>
    <w:rsid w:val="00340A4B"/>
    <w:rsid w:val="00341F29"/>
    <w:rsid w:val="00342664"/>
    <w:rsid w:val="003432E2"/>
    <w:rsid w:val="00344E18"/>
    <w:rsid w:val="00345A3E"/>
    <w:rsid w:val="0034637C"/>
    <w:rsid w:val="00346585"/>
    <w:rsid w:val="003470C6"/>
    <w:rsid w:val="00347604"/>
    <w:rsid w:val="00350B9D"/>
    <w:rsid w:val="0035182B"/>
    <w:rsid w:val="0035285C"/>
    <w:rsid w:val="003549C0"/>
    <w:rsid w:val="00354F88"/>
    <w:rsid w:val="00354FBA"/>
    <w:rsid w:val="00355FFB"/>
    <w:rsid w:val="0035686D"/>
    <w:rsid w:val="00356B6F"/>
    <w:rsid w:val="0036108E"/>
    <w:rsid w:val="0036179A"/>
    <w:rsid w:val="003618F8"/>
    <w:rsid w:val="003629D1"/>
    <w:rsid w:val="00363B14"/>
    <w:rsid w:val="00363DD0"/>
    <w:rsid w:val="00364990"/>
    <w:rsid w:val="00364DFC"/>
    <w:rsid w:val="0036521E"/>
    <w:rsid w:val="00365D32"/>
    <w:rsid w:val="00370DAE"/>
    <w:rsid w:val="003748E5"/>
    <w:rsid w:val="003749CA"/>
    <w:rsid w:val="00374E8B"/>
    <w:rsid w:val="00375FF4"/>
    <w:rsid w:val="00377261"/>
    <w:rsid w:val="00377BE2"/>
    <w:rsid w:val="0038109A"/>
    <w:rsid w:val="0038261B"/>
    <w:rsid w:val="00384C6C"/>
    <w:rsid w:val="00385270"/>
    <w:rsid w:val="00385989"/>
    <w:rsid w:val="003861F6"/>
    <w:rsid w:val="00387131"/>
    <w:rsid w:val="00387347"/>
    <w:rsid w:val="0039073C"/>
    <w:rsid w:val="0039110C"/>
    <w:rsid w:val="00394118"/>
    <w:rsid w:val="00394B42"/>
    <w:rsid w:val="00394C3F"/>
    <w:rsid w:val="003959AC"/>
    <w:rsid w:val="00396159"/>
    <w:rsid w:val="00396FAE"/>
    <w:rsid w:val="003A016E"/>
    <w:rsid w:val="003A1491"/>
    <w:rsid w:val="003A14F3"/>
    <w:rsid w:val="003A19A4"/>
    <w:rsid w:val="003A2084"/>
    <w:rsid w:val="003A264A"/>
    <w:rsid w:val="003A3523"/>
    <w:rsid w:val="003A4A00"/>
    <w:rsid w:val="003A639D"/>
    <w:rsid w:val="003A686D"/>
    <w:rsid w:val="003A6BDF"/>
    <w:rsid w:val="003A6DB0"/>
    <w:rsid w:val="003B14E3"/>
    <w:rsid w:val="003B299C"/>
    <w:rsid w:val="003B2B21"/>
    <w:rsid w:val="003B360A"/>
    <w:rsid w:val="003B3726"/>
    <w:rsid w:val="003B38BC"/>
    <w:rsid w:val="003B3B08"/>
    <w:rsid w:val="003B3E1A"/>
    <w:rsid w:val="003B5582"/>
    <w:rsid w:val="003B5E68"/>
    <w:rsid w:val="003B60F7"/>
    <w:rsid w:val="003B65BB"/>
    <w:rsid w:val="003B6FF1"/>
    <w:rsid w:val="003C27F3"/>
    <w:rsid w:val="003C291E"/>
    <w:rsid w:val="003C2FC3"/>
    <w:rsid w:val="003C3024"/>
    <w:rsid w:val="003C316E"/>
    <w:rsid w:val="003C3215"/>
    <w:rsid w:val="003C5983"/>
    <w:rsid w:val="003C773A"/>
    <w:rsid w:val="003D06B8"/>
    <w:rsid w:val="003D1414"/>
    <w:rsid w:val="003D153B"/>
    <w:rsid w:val="003D1ABF"/>
    <w:rsid w:val="003D2015"/>
    <w:rsid w:val="003D26D3"/>
    <w:rsid w:val="003D38FE"/>
    <w:rsid w:val="003D3C38"/>
    <w:rsid w:val="003D3CAE"/>
    <w:rsid w:val="003D4910"/>
    <w:rsid w:val="003D54C8"/>
    <w:rsid w:val="003D55C6"/>
    <w:rsid w:val="003D681B"/>
    <w:rsid w:val="003E06CB"/>
    <w:rsid w:val="003E0BE2"/>
    <w:rsid w:val="003E2BF7"/>
    <w:rsid w:val="003E2F21"/>
    <w:rsid w:val="003E396A"/>
    <w:rsid w:val="003E427F"/>
    <w:rsid w:val="003E4BBF"/>
    <w:rsid w:val="003E51B1"/>
    <w:rsid w:val="003E5C90"/>
    <w:rsid w:val="003E63E2"/>
    <w:rsid w:val="003E71AC"/>
    <w:rsid w:val="003E73A2"/>
    <w:rsid w:val="003E785C"/>
    <w:rsid w:val="003F13A9"/>
    <w:rsid w:val="003F142B"/>
    <w:rsid w:val="003F1632"/>
    <w:rsid w:val="003F20B1"/>
    <w:rsid w:val="003F2BCD"/>
    <w:rsid w:val="003F4453"/>
    <w:rsid w:val="003F5C56"/>
    <w:rsid w:val="003F67A1"/>
    <w:rsid w:val="003F6A67"/>
    <w:rsid w:val="003F708A"/>
    <w:rsid w:val="00400968"/>
    <w:rsid w:val="00400D39"/>
    <w:rsid w:val="0040169F"/>
    <w:rsid w:val="00403CA6"/>
    <w:rsid w:val="00404012"/>
    <w:rsid w:val="00405816"/>
    <w:rsid w:val="0040719F"/>
    <w:rsid w:val="00407520"/>
    <w:rsid w:val="0041088B"/>
    <w:rsid w:val="004109B7"/>
    <w:rsid w:val="00411E04"/>
    <w:rsid w:val="004127BB"/>
    <w:rsid w:val="00412C38"/>
    <w:rsid w:val="0041345E"/>
    <w:rsid w:val="004136C5"/>
    <w:rsid w:val="00414155"/>
    <w:rsid w:val="00414AC2"/>
    <w:rsid w:val="00415D70"/>
    <w:rsid w:val="00415DBB"/>
    <w:rsid w:val="0041606A"/>
    <w:rsid w:val="00416107"/>
    <w:rsid w:val="00416474"/>
    <w:rsid w:val="0041659D"/>
    <w:rsid w:val="0041675F"/>
    <w:rsid w:val="00416EBC"/>
    <w:rsid w:val="00420178"/>
    <w:rsid w:val="0042096D"/>
    <w:rsid w:val="004209F0"/>
    <w:rsid w:val="00421189"/>
    <w:rsid w:val="004217E9"/>
    <w:rsid w:val="00421989"/>
    <w:rsid w:val="00421A88"/>
    <w:rsid w:val="00422187"/>
    <w:rsid w:val="004226A1"/>
    <w:rsid w:val="004228C7"/>
    <w:rsid w:val="00423250"/>
    <w:rsid w:val="004246ED"/>
    <w:rsid w:val="0042475B"/>
    <w:rsid w:val="00425B6A"/>
    <w:rsid w:val="004266D8"/>
    <w:rsid w:val="00426D6A"/>
    <w:rsid w:val="00426DC1"/>
    <w:rsid w:val="00426E38"/>
    <w:rsid w:val="004306E5"/>
    <w:rsid w:val="00431C24"/>
    <w:rsid w:val="0043255E"/>
    <w:rsid w:val="00433F0F"/>
    <w:rsid w:val="00437A1A"/>
    <w:rsid w:val="004410FC"/>
    <w:rsid w:val="0044152D"/>
    <w:rsid w:val="00441D47"/>
    <w:rsid w:val="00443B4B"/>
    <w:rsid w:val="0044438F"/>
    <w:rsid w:val="00445721"/>
    <w:rsid w:val="00446232"/>
    <w:rsid w:val="00446A75"/>
    <w:rsid w:val="004506BC"/>
    <w:rsid w:val="00450EA2"/>
    <w:rsid w:val="004510B4"/>
    <w:rsid w:val="0045132A"/>
    <w:rsid w:val="0045194B"/>
    <w:rsid w:val="00452FA7"/>
    <w:rsid w:val="0045311F"/>
    <w:rsid w:val="00453892"/>
    <w:rsid w:val="0045416D"/>
    <w:rsid w:val="004548E1"/>
    <w:rsid w:val="00455366"/>
    <w:rsid w:val="00455BF8"/>
    <w:rsid w:val="00456187"/>
    <w:rsid w:val="00456D67"/>
    <w:rsid w:val="00457158"/>
    <w:rsid w:val="004571B2"/>
    <w:rsid w:val="00457DFB"/>
    <w:rsid w:val="004602AC"/>
    <w:rsid w:val="00460629"/>
    <w:rsid w:val="00461C7A"/>
    <w:rsid w:val="00461C9E"/>
    <w:rsid w:val="00461E79"/>
    <w:rsid w:val="0046250D"/>
    <w:rsid w:val="00463480"/>
    <w:rsid w:val="00463DDE"/>
    <w:rsid w:val="004644CB"/>
    <w:rsid w:val="00466625"/>
    <w:rsid w:val="004667F8"/>
    <w:rsid w:val="00466DB0"/>
    <w:rsid w:val="00467478"/>
    <w:rsid w:val="0046774A"/>
    <w:rsid w:val="004677BC"/>
    <w:rsid w:val="00467CEE"/>
    <w:rsid w:val="00467D94"/>
    <w:rsid w:val="004700BD"/>
    <w:rsid w:val="004701E9"/>
    <w:rsid w:val="004721A4"/>
    <w:rsid w:val="0047341C"/>
    <w:rsid w:val="004734F3"/>
    <w:rsid w:val="00473A0E"/>
    <w:rsid w:val="00473A5D"/>
    <w:rsid w:val="00474C99"/>
    <w:rsid w:val="0047502A"/>
    <w:rsid w:val="004752A5"/>
    <w:rsid w:val="00475B60"/>
    <w:rsid w:val="004768A5"/>
    <w:rsid w:val="00476EBD"/>
    <w:rsid w:val="00477E75"/>
    <w:rsid w:val="0048060A"/>
    <w:rsid w:val="00480BF4"/>
    <w:rsid w:val="0048134B"/>
    <w:rsid w:val="00481CD5"/>
    <w:rsid w:val="0048541D"/>
    <w:rsid w:val="004855F0"/>
    <w:rsid w:val="004859AF"/>
    <w:rsid w:val="0048657C"/>
    <w:rsid w:val="0048657F"/>
    <w:rsid w:val="0049110D"/>
    <w:rsid w:val="00491EC4"/>
    <w:rsid w:val="0049200A"/>
    <w:rsid w:val="004921E0"/>
    <w:rsid w:val="00494486"/>
    <w:rsid w:val="00495773"/>
    <w:rsid w:val="00495B7A"/>
    <w:rsid w:val="00495D96"/>
    <w:rsid w:val="00496695"/>
    <w:rsid w:val="00496900"/>
    <w:rsid w:val="00496F4E"/>
    <w:rsid w:val="004A0521"/>
    <w:rsid w:val="004A0AE6"/>
    <w:rsid w:val="004A0DA2"/>
    <w:rsid w:val="004A2B1B"/>
    <w:rsid w:val="004A30B7"/>
    <w:rsid w:val="004A310F"/>
    <w:rsid w:val="004A32B6"/>
    <w:rsid w:val="004A46E5"/>
    <w:rsid w:val="004A4E78"/>
    <w:rsid w:val="004A5058"/>
    <w:rsid w:val="004A544D"/>
    <w:rsid w:val="004A5E10"/>
    <w:rsid w:val="004A62CB"/>
    <w:rsid w:val="004A64EC"/>
    <w:rsid w:val="004B0236"/>
    <w:rsid w:val="004B0784"/>
    <w:rsid w:val="004B1AE0"/>
    <w:rsid w:val="004B1FF4"/>
    <w:rsid w:val="004B2BEA"/>
    <w:rsid w:val="004B39E6"/>
    <w:rsid w:val="004B4AF1"/>
    <w:rsid w:val="004B6F5C"/>
    <w:rsid w:val="004B74A5"/>
    <w:rsid w:val="004B767B"/>
    <w:rsid w:val="004B7EC3"/>
    <w:rsid w:val="004C03D2"/>
    <w:rsid w:val="004C1606"/>
    <w:rsid w:val="004C19F7"/>
    <w:rsid w:val="004C3CDA"/>
    <w:rsid w:val="004C4758"/>
    <w:rsid w:val="004C53CC"/>
    <w:rsid w:val="004C5C64"/>
    <w:rsid w:val="004C5C83"/>
    <w:rsid w:val="004C6677"/>
    <w:rsid w:val="004C6B6A"/>
    <w:rsid w:val="004D046F"/>
    <w:rsid w:val="004D1041"/>
    <w:rsid w:val="004D10F5"/>
    <w:rsid w:val="004D1735"/>
    <w:rsid w:val="004D1BC0"/>
    <w:rsid w:val="004D23E7"/>
    <w:rsid w:val="004D36E1"/>
    <w:rsid w:val="004D3BE1"/>
    <w:rsid w:val="004D5651"/>
    <w:rsid w:val="004D5E6A"/>
    <w:rsid w:val="004E0126"/>
    <w:rsid w:val="004E034D"/>
    <w:rsid w:val="004E03E6"/>
    <w:rsid w:val="004E0681"/>
    <w:rsid w:val="004E080B"/>
    <w:rsid w:val="004E08BA"/>
    <w:rsid w:val="004E1374"/>
    <w:rsid w:val="004E15E5"/>
    <w:rsid w:val="004E1E55"/>
    <w:rsid w:val="004E4434"/>
    <w:rsid w:val="004E48DC"/>
    <w:rsid w:val="004E4AC8"/>
    <w:rsid w:val="004E53CB"/>
    <w:rsid w:val="004E5575"/>
    <w:rsid w:val="004E5685"/>
    <w:rsid w:val="004E61D4"/>
    <w:rsid w:val="004E680B"/>
    <w:rsid w:val="004E68E9"/>
    <w:rsid w:val="004E7EA1"/>
    <w:rsid w:val="004F0240"/>
    <w:rsid w:val="004F0910"/>
    <w:rsid w:val="004F16C8"/>
    <w:rsid w:val="004F2550"/>
    <w:rsid w:val="004F3D89"/>
    <w:rsid w:val="004F3F67"/>
    <w:rsid w:val="004F3F68"/>
    <w:rsid w:val="004F404F"/>
    <w:rsid w:val="004F56A0"/>
    <w:rsid w:val="004F5B56"/>
    <w:rsid w:val="004F5F18"/>
    <w:rsid w:val="004F6010"/>
    <w:rsid w:val="004F6A74"/>
    <w:rsid w:val="004F6CD3"/>
    <w:rsid w:val="004F787A"/>
    <w:rsid w:val="00500520"/>
    <w:rsid w:val="005006A3"/>
    <w:rsid w:val="0050364A"/>
    <w:rsid w:val="00503872"/>
    <w:rsid w:val="00507736"/>
    <w:rsid w:val="005106D0"/>
    <w:rsid w:val="0051106F"/>
    <w:rsid w:val="00512441"/>
    <w:rsid w:val="00512AA6"/>
    <w:rsid w:val="00512F86"/>
    <w:rsid w:val="00513B8C"/>
    <w:rsid w:val="005145FF"/>
    <w:rsid w:val="00514FBC"/>
    <w:rsid w:val="005157E0"/>
    <w:rsid w:val="00515EA6"/>
    <w:rsid w:val="00516062"/>
    <w:rsid w:val="00516C6A"/>
    <w:rsid w:val="00516E16"/>
    <w:rsid w:val="00517991"/>
    <w:rsid w:val="00520048"/>
    <w:rsid w:val="00520129"/>
    <w:rsid w:val="005207B1"/>
    <w:rsid w:val="005208B2"/>
    <w:rsid w:val="00520BC4"/>
    <w:rsid w:val="005214B6"/>
    <w:rsid w:val="00521A01"/>
    <w:rsid w:val="00521DA8"/>
    <w:rsid w:val="00524FC0"/>
    <w:rsid w:val="0052628C"/>
    <w:rsid w:val="005263B2"/>
    <w:rsid w:val="0052765B"/>
    <w:rsid w:val="00527F6A"/>
    <w:rsid w:val="00527FFD"/>
    <w:rsid w:val="00531EA2"/>
    <w:rsid w:val="0053221B"/>
    <w:rsid w:val="0053224C"/>
    <w:rsid w:val="00532D3E"/>
    <w:rsid w:val="00533115"/>
    <w:rsid w:val="005334DE"/>
    <w:rsid w:val="0053567F"/>
    <w:rsid w:val="00537CD8"/>
    <w:rsid w:val="00540006"/>
    <w:rsid w:val="00540CF7"/>
    <w:rsid w:val="00541075"/>
    <w:rsid w:val="0054139E"/>
    <w:rsid w:val="00542292"/>
    <w:rsid w:val="00542F1B"/>
    <w:rsid w:val="00543C9B"/>
    <w:rsid w:val="005447C7"/>
    <w:rsid w:val="00544D03"/>
    <w:rsid w:val="00545384"/>
    <w:rsid w:val="0054574F"/>
    <w:rsid w:val="00546667"/>
    <w:rsid w:val="005466AC"/>
    <w:rsid w:val="005471F9"/>
    <w:rsid w:val="00547414"/>
    <w:rsid w:val="00547FB7"/>
    <w:rsid w:val="00550C5D"/>
    <w:rsid w:val="00554622"/>
    <w:rsid w:val="00554AC8"/>
    <w:rsid w:val="00554B5F"/>
    <w:rsid w:val="00555B83"/>
    <w:rsid w:val="00556769"/>
    <w:rsid w:val="0055738E"/>
    <w:rsid w:val="00560AF6"/>
    <w:rsid w:val="00560F3B"/>
    <w:rsid w:val="00561499"/>
    <w:rsid w:val="005618DB"/>
    <w:rsid w:val="00562E93"/>
    <w:rsid w:val="005640BB"/>
    <w:rsid w:val="00564844"/>
    <w:rsid w:val="005650F0"/>
    <w:rsid w:val="005661E4"/>
    <w:rsid w:val="005676AC"/>
    <w:rsid w:val="005713B2"/>
    <w:rsid w:val="0057293D"/>
    <w:rsid w:val="0057297D"/>
    <w:rsid w:val="0057334A"/>
    <w:rsid w:val="0057371B"/>
    <w:rsid w:val="005737A2"/>
    <w:rsid w:val="00574418"/>
    <w:rsid w:val="00575846"/>
    <w:rsid w:val="00576AA1"/>
    <w:rsid w:val="0057762A"/>
    <w:rsid w:val="00577E25"/>
    <w:rsid w:val="00582022"/>
    <w:rsid w:val="00582FC9"/>
    <w:rsid w:val="005837AF"/>
    <w:rsid w:val="00584833"/>
    <w:rsid w:val="005855B0"/>
    <w:rsid w:val="00586BDF"/>
    <w:rsid w:val="005875D7"/>
    <w:rsid w:val="0059171F"/>
    <w:rsid w:val="0059200E"/>
    <w:rsid w:val="00592944"/>
    <w:rsid w:val="00593AB8"/>
    <w:rsid w:val="005940A2"/>
    <w:rsid w:val="00594950"/>
    <w:rsid w:val="00595A2B"/>
    <w:rsid w:val="00595C8F"/>
    <w:rsid w:val="00596052"/>
    <w:rsid w:val="00596B4A"/>
    <w:rsid w:val="00596CE7"/>
    <w:rsid w:val="0059799C"/>
    <w:rsid w:val="00597CCB"/>
    <w:rsid w:val="005A06A4"/>
    <w:rsid w:val="005A3107"/>
    <w:rsid w:val="005A318C"/>
    <w:rsid w:val="005A4AF4"/>
    <w:rsid w:val="005A4DCD"/>
    <w:rsid w:val="005A5469"/>
    <w:rsid w:val="005A595D"/>
    <w:rsid w:val="005A677C"/>
    <w:rsid w:val="005A6E5B"/>
    <w:rsid w:val="005A7E5F"/>
    <w:rsid w:val="005B0E06"/>
    <w:rsid w:val="005B0FC6"/>
    <w:rsid w:val="005B30E8"/>
    <w:rsid w:val="005B3586"/>
    <w:rsid w:val="005B3D86"/>
    <w:rsid w:val="005B4536"/>
    <w:rsid w:val="005B5543"/>
    <w:rsid w:val="005B5A3D"/>
    <w:rsid w:val="005B5A4B"/>
    <w:rsid w:val="005B5B23"/>
    <w:rsid w:val="005B68EB"/>
    <w:rsid w:val="005C0E3C"/>
    <w:rsid w:val="005C1777"/>
    <w:rsid w:val="005C291D"/>
    <w:rsid w:val="005C41D2"/>
    <w:rsid w:val="005C49FC"/>
    <w:rsid w:val="005C5520"/>
    <w:rsid w:val="005C56C6"/>
    <w:rsid w:val="005C5A82"/>
    <w:rsid w:val="005C5CC4"/>
    <w:rsid w:val="005C5CDF"/>
    <w:rsid w:val="005C675F"/>
    <w:rsid w:val="005C6A45"/>
    <w:rsid w:val="005C7D74"/>
    <w:rsid w:val="005D0492"/>
    <w:rsid w:val="005D0611"/>
    <w:rsid w:val="005D10D9"/>
    <w:rsid w:val="005D12F1"/>
    <w:rsid w:val="005D1899"/>
    <w:rsid w:val="005D2297"/>
    <w:rsid w:val="005D2981"/>
    <w:rsid w:val="005D4C23"/>
    <w:rsid w:val="005D514E"/>
    <w:rsid w:val="005D5381"/>
    <w:rsid w:val="005E01F1"/>
    <w:rsid w:val="005E037E"/>
    <w:rsid w:val="005E0683"/>
    <w:rsid w:val="005E0A62"/>
    <w:rsid w:val="005E15D5"/>
    <w:rsid w:val="005E2AD2"/>
    <w:rsid w:val="005E3608"/>
    <w:rsid w:val="005E51C4"/>
    <w:rsid w:val="005E6BE2"/>
    <w:rsid w:val="005F02EF"/>
    <w:rsid w:val="005F0E66"/>
    <w:rsid w:val="005F1CA0"/>
    <w:rsid w:val="005F1D5A"/>
    <w:rsid w:val="005F4399"/>
    <w:rsid w:val="005F5BE7"/>
    <w:rsid w:val="005F6030"/>
    <w:rsid w:val="005F77DB"/>
    <w:rsid w:val="005F7871"/>
    <w:rsid w:val="005F7ACD"/>
    <w:rsid w:val="005F7B47"/>
    <w:rsid w:val="005F7FCF"/>
    <w:rsid w:val="00601431"/>
    <w:rsid w:val="00601480"/>
    <w:rsid w:val="00604F60"/>
    <w:rsid w:val="00605256"/>
    <w:rsid w:val="00605E7C"/>
    <w:rsid w:val="00606270"/>
    <w:rsid w:val="00606598"/>
    <w:rsid w:val="0060711F"/>
    <w:rsid w:val="00607535"/>
    <w:rsid w:val="00610B8C"/>
    <w:rsid w:val="00610BE8"/>
    <w:rsid w:val="00610D44"/>
    <w:rsid w:val="00610F12"/>
    <w:rsid w:val="00612103"/>
    <w:rsid w:val="006124E2"/>
    <w:rsid w:val="00612EB5"/>
    <w:rsid w:val="00613B61"/>
    <w:rsid w:val="006141F8"/>
    <w:rsid w:val="006167DA"/>
    <w:rsid w:val="00616D0F"/>
    <w:rsid w:val="00617624"/>
    <w:rsid w:val="006177E9"/>
    <w:rsid w:val="00620238"/>
    <w:rsid w:val="00620851"/>
    <w:rsid w:val="00620927"/>
    <w:rsid w:val="00620A74"/>
    <w:rsid w:val="00620BAC"/>
    <w:rsid w:val="00622072"/>
    <w:rsid w:val="006235B1"/>
    <w:rsid w:val="00623651"/>
    <w:rsid w:val="00623A83"/>
    <w:rsid w:val="00623DD7"/>
    <w:rsid w:val="00624AAE"/>
    <w:rsid w:val="00624E75"/>
    <w:rsid w:val="0062542A"/>
    <w:rsid w:val="006262EE"/>
    <w:rsid w:val="00627275"/>
    <w:rsid w:val="00630F1A"/>
    <w:rsid w:val="006320C8"/>
    <w:rsid w:val="00632427"/>
    <w:rsid w:val="00632F85"/>
    <w:rsid w:val="00633122"/>
    <w:rsid w:val="00633D86"/>
    <w:rsid w:val="00636F9C"/>
    <w:rsid w:val="00637DAE"/>
    <w:rsid w:val="00640E88"/>
    <w:rsid w:val="0064109D"/>
    <w:rsid w:val="00641DF9"/>
    <w:rsid w:val="006433C0"/>
    <w:rsid w:val="00643992"/>
    <w:rsid w:val="00643A7F"/>
    <w:rsid w:val="00643A8F"/>
    <w:rsid w:val="00643F19"/>
    <w:rsid w:val="00644358"/>
    <w:rsid w:val="00644C67"/>
    <w:rsid w:val="00644C79"/>
    <w:rsid w:val="00644E27"/>
    <w:rsid w:val="00645EA1"/>
    <w:rsid w:val="006461EC"/>
    <w:rsid w:val="00646798"/>
    <w:rsid w:val="0064745F"/>
    <w:rsid w:val="0064750A"/>
    <w:rsid w:val="00647D5D"/>
    <w:rsid w:val="00650F39"/>
    <w:rsid w:val="00651C63"/>
    <w:rsid w:val="006520CB"/>
    <w:rsid w:val="00652AF6"/>
    <w:rsid w:val="00654D6A"/>
    <w:rsid w:val="00655795"/>
    <w:rsid w:val="00655BA9"/>
    <w:rsid w:val="00655BDB"/>
    <w:rsid w:val="00656023"/>
    <w:rsid w:val="0065754F"/>
    <w:rsid w:val="00657ED9"/>
    <w:rsid w:val="00660AC3"/>
    <w:rsid w:val="0066117A"/>
    <w:rsid w:val="0066329D"/>
    <w:rsid w:val="0066431C"/>
    <w:rsid w:val="00664B4E"/>
    <w:rsid w:val="00665562"/>
    <w:rsid w:val="00665D85"/>
    <w:rsid w:val="00666F08"/>
    <w:rsid w:val="00666FBA"/>
    <w:rsid w:val="00667255"/>
    <w:rsid w:val="006702DC"/>
    <w:rsid w:val="00670964"/>
    <w:rsid w:val="006722C4"/>
    <w:rsid w:val="00672BEE"/>
    <w:rsid w:val="00672EE0"/>
    <w:rsid w:val="00674B46"/>
    <w:rsid w:val="00674BB6"/>
    <w:rsid w:val="006753FE"/>
    <w:rsid w:val="00676B63"/>
    <w:rsid w:val="00676E00"/>
    <w:rsid w:val="006801C8"/>
    <w:rsid w:val="006808D9"/>
    <w:rsid w:val="00680A92"/>
    <w:rsid w:val="00681CB6"/>
    <w:rsid w:val="006831DC"/>
    <w:rsid w:val="0068369D"/>
    <w:rsid w:val="006847B7"/>
    <w:rsid w:val="006848EA"/>
    <w:rsid w:val="006873EB"/>
    <w:rsid w:val="006926F6"/>
    <w:rsid w:val="00692C62"/>
    <w:rsid w:val="00693DC5"/>
    <w:rsid w:val="00695B1C"/>
    <w:rsid w:val="00695F15"/>
    <w:rsid w:val="0069700D"/>
    <w:rsid w:val="006A00A9"/>
    <w:rsid w:val="006A03CF"/>
    <w:rsid w:val="006A1197"/>
    <w:rsid w:val="006A150E"/>
    <w:rsid w:val="006A2E57"/>
    <w:rsid w:val="006A2F07"/>
    <w:rsid w:val="006A3F05"/>
    <w:rsid w:val="006A4B69"/>
    <w:rsid w:val="006A56FA"/>
    <w:rsid w:val="006A6458"/>
    <w:rsid w:val="006A74E6"/>
    <w:rsid w:val="006B0034"/>
    <w:rsid w:val="006B0122"/>
    <w:rsid w:val="006B1431"/>
    <w:rsid w:val="006B1753"/>
    <w:rsid w:val="006B2452"/>
    <w:rsid w:val="006B4B1E"/>
    <w:rsid w:val="006B69E5"/>
    <w:rsid w:val="006B704E"/>
    <w:rsid w:val="006B765F"/>
    <w:rsid w:val="006C22A7"/>
    <w:rsid w:val="006C2F91"/>
    <w:rsid w:val="006C2FF0"/>
    <w:rsid w:val="006C337B"/>
    <w:rsid w:val="006C3395"/>
    <w:rsid w:val="006C347D"/>
    <w:rsid w:val="006C44F0"/>
    <w:rsid w:val="006C710C"/>
    <w:rsid w:val="006C7A03"/>
    <w:rsid w:val="006D25BB"/>
    <w:rsid w:val="006D49F0"/>
    <w:rsid w:val="006D4F58"/>
    <w:rsid w:val="006D6864"/>
    <w:rsid w:val="006D7B4D"/>
    <w:rsid w:val="006E16AA"/>
    <w:rsid w:val="006E1DE4"/>
    <w:rsid w:val="006E25F6"/>
    <w:rsid w:val="006E3813"/>
    <w:rsid w:val="006E4B31"/>
    <w:rsid w:val="006E4CA0"/>
    <w:rsid w:val="006E543C"/>
    <w:rsid w:val="006E65BF"/>
    <w:rsid w:val="006E67D3"/>
    <w:rsid w:val="006E6F9D"/>
    <w:rsid w:val="006E6FF6"/>
    <w:rsid w:val="006F09B0"/>
    <w:rsid w:val="006F1493"/>
    <w:rsid w:val="006F38C0"/>
    <w:rsid w:val="006F3E4C"/>
    <w:rsid w:val="006F4580"/>
    <w:rsid w:val="006F63E3"/>
    <w:rsid w:val="006F7364"/>
    <w:rsid w:val="006F7C30"/>
    <w:rsid w:val="007028D7"/>
    <w:rsid w:val="007031C3"/>
    <w:rsid w:val="00703F14"/>
    <w:rsid w:val="007068A2"/>
    <w:rsid w:val="00706E23"/>
    <w:rsid w:val="0070701E"/>
    <w:rsid w:val="00707562"/>
    <w:rsid w:val="00707CF8"/>
    <w:rsid w:val="00707F9B"/>
    <w:rsid w:val="00710788"/>
    <w:rsid w:val="0071112B"/>
    <w:rsid w:val="007111B7"/>
    <w:rsid w:val="0071153D"/>
    <w:rsid w:val="00711935"/>
    <w:rsid w:val="00711BC1"/>
    <w:rsid w:val="00712969"/>
    <w:rsid w:val="00713496"/>
    <w:rsid w:val="00715F8A"/>
    <w:rsid w:val="0072039C"/>
    <w:rsid w:val="00720C88"/>
    <w:rsid w:val="00721576"/>
    <w:rsid w:val="00721D1D"/>
    <w:rsid w:val="00722B75"/>
    <w:rsid w:val="00722C1B"/>
    <w:rsid w:val="0072341D"/>
    <w:rsid w:val="0072388C"/>
    <w:rsid w:val="00724899"/>
    <w:rsid w:val="00724A08"/>
    <w:rsid w:val="0072615C"/>
    <w:rsid w:val="00727033"/>
    <w:rsid w:val="00727250"/>
    <w:rsid w:val="00730585"/>
    <w:rsid w:val="00731057"/>
    <w:rsid w:val="007317FA"/>
    <w:rsid w:val="007319DF"/>
    <w:rsid w:val="007327F3"/>
    <w:rsid w:val="00732DC9"/>
    <w:rsid w:val="00733045"/>
    <w:rsid w:val="007347ED"/>
    <w:rsid w:val="007355D0"/>
    <w:rsid w:val="007355E0"/>
    <w:rsid w:val="00735CA4"/>
    <w:rsid w:val="00736B9C"/>
    <w:rsid w:val="00736C9F"/>
    <w:rsid w:val="00737FEC"/>
    <w:rsid w:val="00741DB0"/>
    <w:rsid w:val="00741EF3"/>
    <w:rsid w:val="0074213D"/>
    <w:rsid w:val="0074231B"/>
    <w:rsid w:val="007425AF"/>
    <w:rsid w:val="007432E5"/>
    <w:rsid w:val="00744DA9"/>
    <w:rsid w:val="00745C7E"/>
    <w:rsid w:val="00745E77"/>
    <w:rsid w:val="0074666B"/>
    <w:rsid w:val="007475C5"/>
    <w:rsid w:val="00750001"/>
    <w:rsid w:val="00750E0E"/>
    <w:rsid w:val="00751726"/>
    <w:rsid w:val="00751768"/>
    <w:rsid w:val="00751981"/>
    <w:rsid w:val="00751B7C"/>
    <w:rsid w:val="00753D26"/>
    <w:rsid w:val="00755D5C"/>
    <w:rsid w:val="00756029"/>
    <w:rsid w:val="0075614A"/>
    <w:rsid w:val="00756DB7"/>
    <w:rsid w:val="00757FB7"/>
    <w:rsid w:val="007606DE"/>
    <w:rsid w:val="00762A52"/>
    <w:rsid w:val="00762C2F"/>
    <w:rsid w:val="00762F4D"/>
    <w:rsid w:val="00763E5F"/>
    <w:rsid w:val="0076422A"/>
    <w:rsid w:val="007642AA"/>
    <w:rsid w:val="007655B4"/>
    <w:rsid w:val="007655C2"/>
    <w:rsid w:val="00765A39"/>
    <w:rsid w:val="00766F3E"/>
    <w:rsid w:val="00767760"/>
    <w:rsid w:val="00770A81"/>
    <w:rsid w:val="00773B45"/>
    <w:rsid w:val="00773DA3"/>
    <w:rsid w:val="0077419C"/>
    <w:rsid w:val="00774758"/>
    <w:rsid w:val="00774A98"/>
    <w:rsid w:val="00774C7C"/>
    <w:rsid w:val="007802C4"/>
    <w:rsid w:val="0078073C"/>
    <w:rsid w:val="00780B3B"/>
    <w:rsid w:val="007811DD"/>
    <w:rsid w:val="007812B7"/>
    <w:rsid w:val="007818C4"/>
    <w:rsid w:val="00781BB7"/>
    <w:rsid w:val="00781EA5"/>
    <w:rsid w:val="007826BC"/>
    <w:rsid w:val="0078392B"/>
    <w:rsid w:val="00783FFA"/>
    <w:rsid w:val="0078412A"/>
    <w:rsid w:val="0078544C"/>
    <w:rsid w:val="007859F7"/>
    <w:rsid w:val="00785D14"/>
    <w:rsid w:val="00786119"/>
    <w:rsid w:val="00786689"/>
    <w:rsid w:val="007872D3"/>
    <w:rsid w:val="007878DC"/>
    <w:rsid w:val="00787F89"/>
    <w:rsid w:val="00790696"/>
    <w:rsid w:val="00790C4A"/>
    <w:rsid w:val="00790D3F"/>
    <w:rsid w:val="00790D85"/>
    <w:rsid w:val="007913C7"/>
    <w:rsid w:val="0079166E"/>
    <w:rsid w:val="00791ECE"/>
    <w:rsid w:val="0079236A"/>
    <w:rsid w:val="00793A92"/>
    <w:rsid w:val="00793E55"/>
    <w:rsid w:val="00795322"/>
    <w:rsid w:val="007956E2"/>
    <w:rsid w:val="00797BB4"/>
    <w:rsid w:val="00797BF0"/>
    <w:rsid w:val="007A01AD"/>
    <w:rsid w:val="007A069A"/>
    <w:rsid w:val="007A09CD"/>
    <w:rsid w:val="007A22C3"/>
    <w:rsid w:val="007A2432"/>
    <w:rsid w:val="007A27A8"/>
    <w:rsid w:val="007A3054"/>
    <w:rsid w:val="007A354E"/>
    <w:rsid w:val="007A363C"/>
    <w:rsid w:val="007A3A26"/>
    <w:rsid w:val="007A44DE"/>
    <w:rsid w:val="007A5544"/>
    <w:rsid w:val="007A5735"/>
    <w:rsid w:val="007A62C7"/>
    <w:rsid w:val="007A716B"/>
    <w:rsid w:val="007A7EEC"/>
    <w:rsid w:val="007B322C"/>
    <w:rsid w:val="007B4041"/>
    <w:rsid w:val="007B4B18"/>
    <w:rsid w:val="007B51BE"/>
    <w:rsid w:val="007B78C1"/>
    <w:rsid w:val="007B7A8C"/>
    <w:rsid w:val="007B7CF0"/>
    <w:rsid w:val="007C0DAD"/>
    <w:rsid w:val="007C27BC"/>
    <w:rsid w:val="007C3471"/>
    <w:rsid w:val="007C387A"/>
    <w:rsid w:val="007C3A85"/>
    <w:rsid w:val="007C4471"/>
    <w:rsid w:val="007C5904"/>
    <w:rsid w:val="007C65E1"/>
    <w:rsid w:val="007C6C4D"/>
    <w:rsid w:val="007C750D"/>
    <w:rsid w:val="007C78C8"/>
    <w:rsid w:val="007D180A"/>
    <w:rsid w:val="007D1834"/>
    <w:rsid w:val="007D1A83"/>
    <w:rsid w:val="007D2BDA"/>
    <w:rsid w:val="007D7E4F"/>
    <w:rsid w:val="007E02A4"/>
    <w:rsid w:val="007E0A5D"/>
    <w:rsid w:val="007E0CC1"/>
    <w:rsid w:val="007E1724"/>
    <w:rsid w:val="007E1F01"/>
    <w:rsid w:val="007E38D6"/>
    <w:rsid w:val="007E4B67"/>
    <w:rsid w:val="007E560C"/>
    <w:rsid w:val="007E6138"/>
    <w:rsid w:val="007E6D35"/>
    <w:rsid w:val="007E7BC3"/>
    <w:rsid w:val="007F0573"/>
    <w:rsid w:val="007F28E5"/>
    <w:rsid w:val="007F290E"/>
    <w:rsid w:val="007F2AB6"/>
    <w:rsid w:val="007F31CE"/>
    <w:rsid w:val="007F3253"/>
    <w:rsid w:val="007F3533"/>
    <w:rsid w:val="007F35C6"/>
    <w:rsid w:val="007F3944"/>
    <w:rsid w:val="007F502C"/>
    <w:rsid w:val="007F66A8"/>
    <w:rsid w:val="007F69F6"/>
    <w:rsid w:val="007F6B5F"/>
    <w:rsid w:val="007F718E"/>
    <w:rsid w:val="008005F8"/>
    <w:rsid w:val="00800A1B"/>
    <w:rsid w:val="00802A59"/>
    <w:rsid w:val="00803195"/>
    <w:rsid w:val="008042F7"/>
    <w:rsid w:val="00806B62"/>
    <w:rsid w:val="00807035"/>
    <w:rsid w:val="00811071"/>
    <w:rsid w:val="0081287D"/>
    <w:rsid w:val="00813C3B"/>
    <w:rsid w:val="00814808"/>
    <w:rsid w:val="00814AF6"/>
    <w:rsid w:val="008150CD"/>
    <w:rsid w:val="00815D9D"/>
    <w:rsid w:val="00816237"/>
    <w:rsid w:val="008172FD"/>
    <w:rsid w:val="00817A5E"/>
    <w:rsid w:val="00820610"/>
    <w:rsid w:val="00821F6E"/>
    <w:rsid w:val="00822983"/>
    <w:rsid w:val="008237AF"/>
    <w:rsid w:val="00823D87"/>
    <w:rsid w:val="00824151"/>
    <w:rsid w:val="008241DC"/>
    <w:rsid w:val="00824A7B"/>
    <w:rsid w:val="00826672"/>
    <w:rsid w:val="00826854"/>
    <w:rsid w:val="0082695A"/>
    <w:rsid w:val="00826C62"/>
    <w:rsid w:val="00827E5C"/>
    <w:rsid w:val="008307D4"/>
    <w:rsid w:val="00831FA9"/>
    <w:rsid w:val="00832946"/>
    <w:rsid w:val="00832DA2"/>
    <w:rsid w:val="008342F0"/>
    <w:rsid w:val="00834353"/>
    <w:rsid w:val="00835CB0"/>
    <w:rsid w:val="008369C6"/>
    <w:rsid w:val="00837516"/>
    <w:rsid w:val="008379B9"/>
    <w:rsid w:val="00837CD4"/>
    <w:rsid w:val="00837F18"/>
    <w:rsid w:val="008401D6"/>
    <w:rsid w:val="00840290"/>
    <w:rsid w:val="0084155F"/>
    <w:rsid w:val="00842337"/>
    <w:rsid w:val="00844305"/>
    <w:rsid w:val="008450BD"/>
    <w:rsid w:val="00845C47"/>
    <w:rsid w:val="00846371"/>
    <w:rsid w:val="00846C33"/>
    <w:rsid w:val="00846EB6"/>
    <w:rsid w:val="008503E3"/>
    <w:rsid w:val="00850581"/>
    <w:rsid w:val="00852C58"/>
    <w:rsid w:val="008531AB"/>
    <w:rsid w:val="008549ED"/>
    <w:rsid w:val="00854E30"/>
    <w:rsid w:val="00856466"/>
    <w:rsid w:val="0086086C"/>
    <w:rsid w:val="00861BAB"/>
    <w:rsid w:val="00861C82"/>
    <w:rsid w:val="00864C5E"/>
    <w:rsid w:val="0086560C"/>
    <w:rsid w:val="00871E42"/>
    <w:rsid w:val="00872552"/>
    <w:rsid w:val="0087282B"/>
    <w:rsid w:val="00873814"/>
    <w:rsid w:val="008746EF"/>
    <w:rsid w:val="0087536B"/>
    <w:rsid w:val="00875481"/>
    <w:rsid w:val="0087559D"/>
    <w:rsid w:val="008755FB"/>
    <w:rsid w:val="008758D6"/>
    <w:rsid w:val="00875A30"/>
    <w:rsid w:val="00876543"/>
    <w:rsid w:val="00876BEB"/>
    <w:rsid w:val="00876E55"/>
    <w:rsid w:val="00877704"/>
    <w:rsid w:val="00880A3C"/>
    <w:rsid w:val="00881A7A"/>
    <w:rsid w:val="00881E9E"/>
    <w:rsid w:val="008824B0"/>
    <w:rsid w:val="00882C5E"/>
    <w:rsid w:val="0088342A"/>
    <w:rsid w:val="00883FDB"/>
    <w:rsid w:val="0088669B"/>
    <w:rsid w:val="008869D8"/>
    <w:rsid w:val="00886C26"/>
    <w:rsid w:val="0088787D"/>
    <w:rsid w:val="00891997"/>
    <w:rsid w:val="00892555"/>
    <w:rsid w:val="00892AFD"/>
    <w:rsid w:val="008935A1"/>
    <w:rsid w:val="00893ABC"/>
    <w:rsid w:val="00894C52"/>
    <w:rsid w:val="00895144"/>
    <w:rsid w:val="008A0769"/>
    <w:rsid w:val="008A1ED7"/>
    <w:rsid w:val="008A1F02"/>
    <w:rsid w:val="008A33ED"/>
    <w:rsid w:val="008A4776"/>
    <w:rsid w:val="008A47B3"/>
    <w:rsid w:val="008A48B7"/>
    <w:rsid w:val="008A4BE8"/>
    <w:rsid w:val="008A58AF"/>
    <w:rsid w:val="008A5B97"/>
    <w:rsid w:val="008A629F"/>
    <w:rsid w:val="008A6A36"/>
    <w:rsid w:val="008A6B08"/>
    <w:rsid w:val="008A6FB5"/>
    <w:rsid w:val="008B0FF1"/>
    <w:rsid w:val="008B116A"/>
    <w:rsid w:val="008B141D"/>
    <w:rsid w:val="008B1465"/>
    <w:rsid w:val="008B24ED"/>
    <w:rsid w:val="008B25AE"/>
    <w:rsid w:val="008B39EC"/>
    <w:rsid w:val="008B3F78"/>
    <w:rsid w:val="008B4094"/>
    <w:rsid w:val="008B4A4D"/>
    <w:rsid w:val="008B5F7B"/>
    <w:rsid w:val="008B71EF"/>
    <w:rsid w:val="008C1EAB"/>
    <w:rsid w:val="008C23CF"/>
    <w:rsid w:val="008C311F"/>
    <w:rsid w:val="008C3556"/>
    <w:rsid w:val="008C386F"/>
    <w:rsid w:val="008C3B7C"/>
    <w:rsid w:val="008C4D8E"/>
    <w:rsid w:val="008C5138"/>
    <w:rsid w:val="008C6D85"/>
    <w:rsid w:val="008D05BF"/>
    <w:rsid w:val="008D1BF9"/>
    <w:rsid w:val="008D26DA"/>
    <w:rsid w:val="008D3034"/>
    <w:rsid w:val="008D4E44"/>
    <w:rsid w:val="008D5686"/>
    <w:rsid w:val="008D5D4F"/>
    <w:rsid w:val="008D5EF6"/>
    <w:rsid w:val="008E054B"/>
    <w:rsid w:val="008E1549"/>
    <w:rsid w:val="008E1ECF"/>
    <w:rsid w:val="008E25F9"/>
    <w:rsid w:val="008E2A2D"/>
    <w:rsid w:val="008E3A06"/>
    <w:rsid w:val="008E4053"/>
    <w:rsid w:val="008E4A9E"/>
    <w:rsid w:val="008E5425"/>
    <w:rsid w:val="008E669E"/>
    <w:rsid w:val="008E682F"/>
    <w:rsid w:val="008F0658"/>
    <w:rsid w:val="008F0B0B"/>
    <w:rsid w:val="008F1749"/>
    <w:rsid w:val="008F2A55"/>
    <w:rsid w:val="008F2EF8"/>
    <w:rsid w:val="008F36CA"/>
    <w:rsid w:val="008F4319"/>
    <w:rsid w:val="008F4B12"/>
    <w:rsid w:val="008F5D29"/>
    <w:rsid w:val="008F61EC"/>
    <w:rsid w:val="008F658A"/>
    <w:rsid w:val="008F6CE6"/>
    <w:rsid w:val="008F6E33"/>
    <w:rsid w:val="008F772E"/>
    <w:rsid w:val="008F7A31"/>
    <w:rsid w:val="00900C23"/>
    <w:rsid w:val="0090195A"/>
    <w:rsid w:val="00901A83"/>
    <w:rsid w:val="00901B34"/>
    <w:rsid w:val="00901DEB"/>
    <w:rsid w:val="009022A7"/>
    <w:rsid w:val="0090287A"/>
    <w:rsid w:val="00905246"/>
    <w:rsid w:val="00905614"/>
    <w:rsid w:val="00905EE9"/>
    <w:rsid w:val="00906742"/>
    <w:rsid w:val="00906915"/>
    <w:rsid w:val="00912107"/>
    <w:rsid w:val="00912913"/>
    <w:rsid w:val="009129FE"/>
    <w:rsid w:val="00914A90"/>
    <w:rsid w:val="0091569D"/>
    <w:rsid w:val="00916842"/>
    <w:rsid w:val="00916F14"/>
    <w:rsid w:val="00917858"/>
    <w:rsid w:val="0092031B"/>
    <w:rsid w:val="0092182B"/>
    <w:rsid w:val="00921904"/>
    <w:rsid w:val="00922208"/>
    <w:rsid w:val="00924A4F"/>
    <w:rsid w:val="00924F00"/>
    <w:rsid w:val="00925CDC"/>
    <w:rsid w:val="00926514"/>
    <w:rsid w:val="00926624"/>
    <w:rsid w:val="00926D11"/>
    <w:rsid w:val="00927652"/>
    <w:rsid w:val="00931342"/>
    <w:rsid w:val="00931F11"/>
    <w:rsid w:val="009330BC"/>
    <w:rsid w:val="00933FB9"/>
    <w:rsid w:val="00934B03"/>
    <w:rsid w:val="00934F30"/>
    <w:rsid w:val="00936468"/>
    <w:rsid w:val="00936681"/>
    <w:rsid w:val="009367A6"/>
    <w:rsid w:val="009368E3"/>
    <w:rsid w:val="00936A63"/>
    <w:rsid w:val="00936F04"/>
    <w:rsid w:val="00940A73"/>
    <w:rsid w:val="00940A99"/>
    <w:rsid w:val="00940FCC"/>
    <w:rsid w:val="00941C7C"/>
    <w:rsid w:val="00941F7F"/>
    <w:rsid w:val="0094279D"/>
    <w:rsid w:val="00942B8B"/>
    <w:rsid w:val="00942D07"/>
    <w:rsid w:val="00942E23"/>
    <w:rsid w:val="00943D33"/>
    <w:rsid w:val="00945829"/>
    <w:rsid w:val="00945974"/>
    <w:rsid w:val="009465EC"/>
    <w:rsid w:val="00950333"/>
    <w:rsid w:val="0095198E"/>
    <w:rsid w:val="00952ED2"/>
    <w:rsid w:val="00952F9B"/>
    <w:rsid w:val="00953A9E"/>
    <w:rsid w:val="00953AE6"/>
    <w:rsid w:val="00954312"/>
    <w:rsid w:val="00955428"/>
    <w:rsid w:val="00956723"/>
    <w:rsid w:val="009569FD"/>
    <w:rsid w:val="00957FF3"/>
    <w:rsid w:val="00960079"/>
    <w:rsid w:val="009623FE"/>
    <w:rsid w:val="0096260B"/>
    <w:rsid w:val="009633DF"/>
    <w:rsid w:val="009647CB"/>
    <w:rsid w:val="009651CE"/>
    <w:rsid w:val="00965344"/>
    <w:rsid w:val="009655D6"/>
    <w:rsid w:val="00965F87"/>
    <w:rsid w:val="00966838"/>
    <w:rsid w:val="00966A74"/>
    <w:rsid w:val="00966BA6"/>
    <w:rsid w:val="00966D43"/>
    <w:rsid w:val="00967FD6"/>
    <w:rsid w:val="00970B05"/>
    <w:rsid w:val="0097122A"/>
    <w:rsid w:val="00971378"/>
    <w:rsid w:val="009717EF"/>
    <w:rsid w:val="00971983"/>
    <w:rsid w:val="00971FAA"/>
    <w:rsid w:val="0097335F"/>
    <w:rsid w:val="0097345F"/>
    <w:rsid w:val="0097358E"/>
    <w:rsid w:val="009740C4"/>
    <w:rsid w:val="0097534C"/>
    <w:rsid w:val="00976306"/>
    <w:rsid w:val="009771B8"/>
    <w:rsid w:val="00977C38"/>
    <w:rsid w:val="00980AC8"/>
    <w:rsid w:val="00980AD3"/>
    <w:rsid w:val="0098131D"/>
    <w:rsid w:val="009813F5"/>
    <w:rsid w:val="0098173C"/>
    <w:rsid w:val="009817D4"/>
    <w:rsid w:val="009856B3"/>
    <w:rsid w:val="00986DCB"/>
    <w:rsid w:val="009876E7"/>
    <w:rsid w:val="0098789D"/>
    <w:rsid w:val="00990957"/>
    <w:rsid w:val="00990A38"/>
    <w:rsid w:val="00992EA8"/>
    <w:rsid w:val="00993BB4"/>
    <w:rsid w:val="00993C75"/>
    <w:rsid w:val="00995BB5"/>
    <w:rsid w:val="009962C3"/>
    <w:rsid w:val="009963A3"/>
    <w:rsid w:val="00996FC7"/>
    <w:rsid w:val="009A17EC"/>
    <w:rsid w:val="009A1B6F"/>
    <w:rsid w:val="009A1D25"/>
    <w:rsid w:val="009A2467"/>
    <w:rsid w:val="009A2DBD"/>
    <w:rsid w:val="009A3A02"/>
    <w:rsid w:val="009A53D0"/>
    <w:rsid w:val="009A5DB2"/>
    <w:rsid w:val="009A6191"/>
    <w:rsid w:val="009A6E9F"/>
    <w:rsid w:val="009B044E"/>
    <w:rsid w:val="009B1850"/>
    <w:rsid w:val="009B2FD7"/>
    <w:rsid w:val="009B3223"/>
    <w:rsid w:val="009B3558"/>
    <w:rsid w:val="009B3774"/>
    <w:rsid w:val="009B39EF"/>
    <w:rsid w:val="009B3CA4"/>
    <w:rsid w:val="009B3FD0"/>
    <w:rsid w:val="009B4605"/>
    <w:rsid w:val="009B518F"/>
    <w:rsid w:val="009B58FB"/>
    <w:rsid w:val="009B5B24"/>
    <w:rsid w:val="009C001C"/>
    <w:rsid w:val="009C03BD"/>
    <w:rsid w:val="009C0AA5"/>
    <w:rsid w:val="009C1550"/>
    <w:rsid w:val="009C1ADD"/>
    <w:rsid w:val="009C2607"/>
    <w:rsid w:val="009C2C4A"/>
    <w:rsid w:val="009C3516"/>
    <w:rsid w:val="009C44FA"/>
    <w:rsid w:val="009C51DA"/>
    <w:rsid w:val="009C7B09"/>
    <w:rsid w:val="009C7DC7"/>
    <w:rsid w:val="009C7F4A"/>
    <w:rsid w:val="009D0199"/>
    <w:rsid w:val="009D04F3"/>
    <w:rsid w:val="009D24CA"/>
    <w:rsid w:val="009D2FB6"/>
    <w:rsid w:val="009D2FC2"/>
    <w:rsid w:val="009D317D"/>
    <w:rsid w:val="009D397D"/>
    <w:rsid w:val="009D4150"/>
    <w:rsid w:val="009D4A4D"/>
    <w:rsid w:val="009D5160"/>
    <w:rsid w:val="009D56A1"/>
    <w:rsid w:val="009D5738"/>
    <w:rsid w:val="009D6572"/>
    <w:rsid w:val="009D6796"/>
    <w:rsid w:val="009D6C3A"/>
    <w:rsid w:val="009D737F"/>
    <w:rsid w:val="009E1545"/>
    <w:rsid w:val="009E1A88"/>
    <w:rsid w:val="009E2A68"/>
    <w:rsid w:val="009E3E8A"/>
    <w:rsid w:val="009E4185"/>
    <w:rsid w:val="009E4C53"/>
    <w:rsid w:val="009E4CE3"/>
    <w:rsid w:val="009E5332"/>
    <w:rsid w:val="009E6C10"/>
    <w:rsid w:val="009E75FB"/>
    <w:rsid w:val="009E7853"/>
    <w:rsid w:val="009F03F3"/>
    <w:rsid w:val="009F129E"/>
    <w:rsid w:val="009F153D"/>
    <w:rsid w:val="009F1771"/>
    <w:rsid w:val="009F2411"/>
    <w:rsid w:val="009F2B06"/>
    <w:rsid w:val="009F3A45"/>
    <w:rsid w:val="009F480F"/>
    <w:rsid w:val="009F5063"/>
    <w:rsid w:val="009F5A51"/>
    <w:rsid w:val="009F5E7A"/>
    <w:rsid w:val="009F5E7D"/>
    <w:rsid w:val="009F74D8"/>
    <w:rsid w:val="009F77FE"/>
    <w:rsid w:val="00A00292"/>
    <w:rsid w:val="00A00A0F"/>
    <w:rsid w:val="00A0262B"/>
    <w:rsid w:val="00A02811"/>
    <w:rsid w:val="00A02EB3"/>
    <w:rsid w:val="00A02F2B"/>
    <w:rsid w:val="00A04B2A"/>
    <w:rsid w:val="00A0588E"/>
    <w:rsid w:val="00A06496"/>
    <w:rsid w:val="00A06C17"/>
    <w:rsid w:val="00A07AF0"/>
    <w:rsid w:val="00A1090A"/>
    <w:rsid w:val="00A10CDD"/>
    <w:rsid w:val="00A115F0"/>
    <w:rsid w:val="00A12232"/>
    <w:rsid w:val="00A1284B"/>
    <w:rsid w:val="00A13865"/>
    <w:rsid w:val="00A154F3"/>
    <w:rsid w:val="00A15713"/>
    <w:rsid w:val="00A17385"/>
    <w:rsid w:val="00A1756F"/>
    <w:rsid w:val="00A226E7"/>
    <w:rsid w:val="00A22F6D"/>
    <w:rsid w:val="00A2372E"/>
    <w:rsid w:val="00A23CA1"/>
    <w:rsid w:val="00A24923"/>
    <w:rsid w:val="00A255FF"/>
    <w:rsid w:val="00A273E5"/>
    <w:rsid w:val="00A27B71"/>
    <w:rsid w:val="00A303E5"/>
    <w:rsid w:val="00A325CC"/>
    <w:rsid w:val="00A33068"/>
    <w:rsid w:val="00A334C6"/>
    <w:rsid w:val="00A33EC6"/>
    <w:rsid w:val="00A33F64"/>
    <w:rsid w:val="00A33F97"/>
    <w:rsid w:val="00A344FC"/>
    <w:rsid w:val="00A34581"/>
    <w:rsid w:val="00A34A19"/>
    <w:rsid w:val="00A34D90"/>
    <w:rsid w:val="00A359F6"/>
    <w:rsid w:val="00A35E36"/>
    <w:rsid w:val="00A36D08"/>
    <w:rsid w:val="00A376AD"/>
    <w:rsid w:val="00A40535"/>
    <w:rsid w:val="00A416C1"/>
    <w:rsid w:val="00A42417"/>
    <w:rsid w:val="00A4309D"/>
    <w:rsid w:val="00A43C03"/>
    <w:rsid w:val="00A43D5C"/>
    <w:rsid w:val="00A45496"/>
    <w:rsid w:val="00A46EC9"/>
    <w:rsid w:val="00A46F9F"/>
    <w:rsid w:val="00A46FD2"/>
    <w:rsid w:val="00A47113"/>
    <w:rsid w:val="00A51A67"/>
    <w:rsid w:val="00A55CAF"/>
    <w:rsid w:val="00A55EDB"/>
    <w:rsid w:val="00A60171"/>
    <w:rsid w:val="00A6056F"/>
    <w:rsid w:val="00A60CA0"/>
    <w:rsid w:val="00A61895"/>
    <w:rsid w:val="00A61C24"/>
    <w:rsid w:val="00A625CD"/>
    <w:rsid w:val="00A62E33"/>
    <w:rsid w:val="00A63AA7"/>
    <w:rsid w:val="00A64831"/>
    <w:rsid w:val="00A64E08"/>
    <w:rsid w:val="00A65129"/>
    <w:rsid w:val="00A659F7"/>
    <w:rsid w:val="00A66F27"/>
    <w:rsid w:val="00A7026C"/>
    <w:rsid w:val="00A71A4C"/>
    <w:rsid w:val="00A72A03"/>
    <w:rsid w:val="00A72C55"/>
    <w:rsid w:val="00A73361"/>
    <w:rsid w:val="00A74387"/>
    <w:rsid w:val="00A74591"/>
    <w:rsid w:val="00A74633"/>
    <w:rsid w:val="00A746C6"/>
    <w:rsid w:val="00A7480B"/>
    <w:rsid w:val="00A74E4E"/>
    <w:rsid w:val="00A7579F"/>
    <w:rsid w:val="00A7704B"/>
    <w:rsid w:val="00A77A73"/>
    <w:rsid w:val="00A817D1"/>
    <w:rsid w:val="00A81E88"/>
    <w:rsid w:val="00A81E98"/>
    <w:rsid w:val="00A82296"/>
    <w:rsid w:val="00A82922"/>
    <w:rsid w:val="00A8377F"/>
    <w:rsid w:val="00A839FE"/>
    <w:rsid w:val="00A84528"/>
    <w:rsid w:val="00A86A45"/>
    <w:rsid w:val="00A8794E"/>
    <w:rsid w:val="00A92399"/>
    <w:rsid w:val="00A92B2A"/>
    <w:rsid w:val="00A93F92"/>
    <w:rsid w:val="00A94BA3"/>
    <w:rsid w:val="00A94DFD"/>
    <w:rsid w:val="00A94E3D"/>
    <w:rsid w:val="00A958CF"/>
    <w:rsid w:val="00A965C7"/>
    <w:rsid w:val="00A96B82"/>
    <w:rsid w:val="00AA0403"/>
    <w:rsid w:val="00AA08F6"/>
    <w:rsid w:val="00AA0D30"/>
    <w:rsid w:val="00AA15F9"/>
    <w:rsid w:val="00AA17AA"/>
    <w:rsid w:val="00AA1E01"/>
    <w:rsid w:val="00AA3216"/>
    <w:rsid w:val="00AA4CE1"/>
    <w:rsid w:val="00AA5013"/>
    <w:rsid w:val="00AA53BA"/>
    <w:rsid w:val="00AA5914"/>
    <w:rsid w:val="00AA5ED4"/>
    <w:rsid w:val="00AA6C7B"/>
    <w:rsid w:val="00AA6FFD"/>
    <w:rsid w:val="00AA756D"/>
    <w:rsid w:val="00AB0FC9"/>
    <w:rsid w:val="00AB11C8"/>
    <w:rsid w:val="00AB21FB"/>
    <w:rsid w:val="00AB2FA4"/>
    <w:rsid w:val="00AB329F"/>
    <w:rsid w:val="00AB3EA8"/>
    <w:rsid w:val="00AB3ECB"/>
    <w:rsid w:val="00AB5034"/>
    <w:rsid w:val="00AB53D7"/>
    <w:rsid w:val="00AB6F1D"/>
    <w:rsid w:val="00AC1DAC"/>
    <w:rsid w:val="00AC2585"/>
    <w:rsid w:val="00AC261D"/>
    <w:rsid w:val="00AC39E4"/>
    <w:rsid w:val="00AC4EBD"/>
    <w:rsid w:val="00AC51C0"/>
    <w:rsid w:val="00AC65B3"/>
    <w:rsid w:val="00AC7078"/>
    <w:rsid w:val="00AC7BA6"/>
    <w:rsid w:val="00AD0FF5"/>
    <w:rsid w:val="00AD10B7"/>
    <w:rsid w:val="00AD1215"/>
    <w:rsid w:val="00AD2098"/>
    <w:rsid w:val="00AD256A"/>
    <w:rsid w:val="00AD44C6"/>
    <w:rsid w:val="00AD5E5F"/>
    <w:rsid w:val="00AD6B2B"/>
    <w:rsid w:val="00AE011E"/>
    <w:rsid w:val="00AE02C9"/>
    <w:rsid w:val="00AE1B72"/>
    <w:rsid w:val="00AE1E98"/>
    <w:rsid w:val="00AE4AE7"/>
    <w:rsid w:val="00AE547D"/>
    <w:rsid w:val="00AE66AA"/>
    <w:rsid w:val="00AE69DF"/>
    <w:rsid w:val="00AE6E85"/>
    <w:rsid w:val="00AE7DD0"/>
    <w:rsid w:val="00AF18C5"/>
    <w:rsid w:val="00AF1C06"/>
    <w:rsid w:val="00AF21CA"/>
    <w:rsid w:val="00AF2AD1"/>
    <w:rsid w:val="00AF36F6"/>
    <w:rsid w:val="00AF4429"/>
    <w:rsid w:val="00B00C2E"/>
    <w:rsid w:val="00B00D1D"/>
    <w:rsid w:val="00B00DAC"/>
    <w:rsid w:val="00B00ED5"/>
    <w:rsid w:val="00B0111D"/>
    <w:rsid w:val="00B02C48"/>
    <w:rsid w:val="00B04899"/>
    <w:rsid w:val="00B050A9"/>
    <w:rsid w:val="00B05AD6"/>
    <w:rsid w:val="00B066F9"/>
    <w:rsid w:val="00B06B90"/>
    <w:rsid w:val="00B06BDD"/>
    <w:rsid w:val="00B073AA"/>
    <w:rsid w:val="00B07E8B"/>
    <w:rsid w:val="00B10F00"/>
    <w:rsid w:val="00B10FAA"/>
    <w:rsid w:val="00B11142"/>
    <w:rsid w:val="00B11CCA"/>
    <w:rsid w:val="00B13392"/>
    <w:rsid w:val="00B141D4"/>
    <w:rsid w:val="00B146A4"/>
    <w:rsid w:val="00B15562"/>
    <w:rsid w:val="00B15B5A"/>
    <w:rsid w:val="00B15F91"/>
    <w:rsid w:val="00B160D1"/>
    <w:rsid w:val="00B16FAA"/>
    <w:rsid w:val="00B17509"/>
    <w:rsid w:val="00B176C3"/>
    <w:rsid w:val="00B2093C"/>
    <w:rsid w:val="00B21ABC"/>
    <w:rsid w:val="00B21EB1"/>
    <w:rsid w:val="00B22222"/>
    <w:rsid w:val="00B2280F"/>
    <w:rsid w:val="00B23CEC"/>
    <w:rsid w:val="00B24FBB"/>
    <w:rsid w:val="00B24FCB"/>
    <w:rsid w:val="00B26028"/>
    <w:rsid w:val="00B2627E"/>
    <w:rsid w:val="00B27295"/>
    <w:rsid w:val="00B27784"/>
    <w:rsid w:val="00B3170D"/>
    <w:rsid w:val="00B327F4"/>
    <w:rsid w:val="00B32FAE"/>
    <w:rsid w:val="00B3427A"/>
    <w:rsid w:val="00B34EAA"/>
    <w:rsid w:val="00B356F0"/>
    <w:rsid w:val="00B3710B"/>
    <w:rsid w:val="00B37C73"/>
    <w:rsid w:val="00B405C8"/>
    <w:rsid w:val="00B4109F"/>
    <w:rsid w:val="00B4172E"/>
    <w:rsid w:val="00B41EB1"/>
    <w:rsid w:val="00B4361D"/>
    <w:rsid w:val="00B4401C"/>
    <w:rsid w:val="00B44126"/>
    <w:rsid w:val="00B45777"/>
    <w:rsid w:val="00B4607A"/>
    <w:rsid w:val="00B465BC"/>
    <w:rsid w:val="00B472EF"/>
    <w:rsid w:val="00B473DD"/>
    <w:rsid w:val="00B50016"/>
    <w:rsid w:val="00B51119"/>
    <w:rsid w:val="00B512CB"/>
    <w:rsid w:val="00B527B2"/>
    <w:rsid w:val="00B52DEC"/>
    <w:rsid w:val="00B53944"/>
    <w:rsid w:val="00B53A2E"/>
    <w:rsid w:val="00B55B8E"/>
    <w:rsid w:val="00B560C8"/>
    <w:rsid w:val="00B57422"/>
    <w:rsid w:val="00B5757C"/>
    <w:rsid w:val="00B57813"/>
    <w:rsid w:val="00B60243"/>
    <w:rsid w:val="00B60CD3"/>
    <w:rsid w:val="00B624E6"/>
    <w:rsid w:val="00B62F6F"/>
    <w:rsid w:val="00B6364F"/>
    <w:rsid w:val="00B6400F"/>
    <w:rsid w:val="00B64888"/>
    <w:rsid w:val="00B67763"/>
    <w:rsid w:val="00B67C92"/>
    <w:rsid w:val="00B7074D"/>
    <w:rsid w:val="00B7104D"/>
    <w:rsid w:val="00B7154B"/>
    <w:rsid w:val="00B71EB4"/>
    <w:rsid w:val="00B7231F"/>
    <w:rsid w:val="00B731EE"/>
    <w:rsid w:val="00B73A42"/>
    <w:rsid w:val="00B74544"/>
    <w:rsid w:val="00B74B93"/>
    <w:rsid w:val="00B74BDF"/>
    <w:rsid w:val="00B75349"/>
    <w:rsid w:val="00B758A5"/>
    <w:rsid w:val="00B759FC"/>
    <w:rsid w:val="00B75BB4"/>
    <w:rsid w:val="00B76140"/>
    <w:rsid w:val="00B76BE1"/>
    <w:rsid w:val="00B801DD"/>
    <w:rsid w:val="00B80CB1"/>
    <w:rsid w:val="00B81B38"/>
    <w:rsid w:val="00B8299C"/>
    <w:rsid w:val="00B843D2"/>
    <w:rsid w:val="00B85574"/>
    <w:rsid w:val="00B85DBA"/>
    <w:rsid w:val="00B86E94"/>
    <w:rsid w:val="00B87002"/>
    <w:rsid w:val="00B8702A"/>
    <w:rsid w:val="00B87888"/>
    <w:rsid w:val="00B87BE1"/>
    <w:rsid w:val="00B87E02"/>
    <w:rsid w:val="00B92015"/>
    <w:rsid w:val="00B922A2"/>
    <w:rsid w:val="00B923B7"/>
    <w:rsid w:val="00B9320F"/>
    <w:rsid w:val="00B94075"/>
    <w:rsid w:val="00B9441F"/>
    <w:rsid w:val="00B94765"/>
    <w:rsid w:val="00B94D18"/>
    <w:rsid w:val="00B95389"/>
    <w:rsid w:val="00B95964"/>
    <w:rsid w:val="00B96275"/>
    <w:rsid w:val="00B96587"/>
    <w:rsid w:val="00B96980"/>
    <w:rsid w:val="00B96D07"/>
    <w:rsid w:val="00B97261"/>
    <w:rsid w:val="00B97B93"/>
    <w:rsid w:val="00BA019F"/>
    <w:rsid w:val="00BA1DD5"/>
    <w:rsid w:val="00BA3A4B"/>
    <w:rsid w:val="00BA5781"/>
    <w:rsid w:val="00BA653B"/>
    <w:rsid w:val="00BA7B62"/>
    <w:rsid w:val="00BB11F3"/>
    <w:rsid w:val="00BB2036"/>
    <w:rsid w:val="00BB211B"/>
    <w:rsid w:val="00BB301D"/>
    <w:rsid w:val="00BB33AC"/>
    <w:rsid w:val="00BB42AE"/>
    <w:rsid w:val="00BB4559"/>
    <w:rsid w:val="00BB52E5"/>
    <w:rsid w:val="00BB5F25"/>
    <w:rsid w:val="00BB64CC"/>
    <w:rsid w:val="00BB6584"/>
    <w:rsid w:val="00BB7C67"/>
    <w:rsid w:val="00BB7E24"/>
    <w:rsid w:val="00BC0162"/>
    <w:rsid w:val="00BC0EAD"/>
    <w:rsid w:val="00BC1634"/>
    <w:rsid w:val="00BC1D01"/>
    <w:rsid w:val="00BC3EB0"/>
    <w:rsid w:val="00BC3EFF"/>
    <w:rsid w:val="00BC4B50"/>
    <w:rsid w:val="00BC5C80"/>
    <w:rsid w:val="00BC7105"/>
    <w:rsid w:val="00BC74C9"/>
    <w:rsid w:val="00BC7AB5"/>
    <w:rsid w:val="00BD1FA2"/>
    <w:rsid w:val="00BD2118"/>
    <w:rsid w:val="00BD21ED"/>
    <w:rsid w:val="00BD2598"/>
    <w:rsid w:val="00BD3130"/>
    <w:rsid w:val="00BD3FCA"/>
    <w:rsid w:val="00BD4992"/>
    <w:rsid w:val="00BD4AEB"/>
    <w:rsid w:val="00BD6689"/>
    <w:rsid w:val="00BD6AD5"/>
    <w:rsid w:val="00BD6C84"/>
    <w:rsid w:val="00BE04E4"/>
    <w:rsid w:val="00BE097E"/>
    <w:rsid w:val="00BE0C64"/>
    <w:rsid w:val="00BE0FA9"/>
    <w:rsid w:val="00BE1E16"/>
    <w:rsid w:val="00BE2526"/>
    <w:rsid w:val="00BE25FF"/>
    <w:rsid w:val="00BE36A8"/>
    <w:rsid w:val="00BE3DE1"/>
    <w:rsid w:val="00BE42F5"/>
    <w:rsid w:val="00BE49A3"/>
    <w:rsid w:val="00BE5A45"/>
    <w:rsid w:val="00BE6357"/>
    <w:rsid w:val="00BE68CA"/>
    <w:rsid w:val="00BE7D3A"/>
    <w:rsid w:val="00BF00FA"/>
    <w:rsid w:val="00BF0310"/>
    <w:rsid w:val="00BF08A3"/>
    <w:rsid w:val="00BF1302"/>
    <w:rsid w:val="00BF17C3"/>
    <w:rsid w:val="00BF1918"/>
    <w:rsid w:val="00BF19AA"/>
    <w:rsid w:val="00BF22C4"/>
    <w:rsid w:val="00BF2814"/>
    <w:rsid w:val="00BF3FF4"/>
    <w:rsid w:val="00BF4511"/>
    <w:rsid w:val="00BF5711"/>
    <w:rsid w:val="00BF590D"/>
    <w:rsid w:val="00BF63DE"/>
    <w:rsid w:val="00BF66ED"/>
    <w:rsid w:val="00BF6C76"/>
    <w:rsid w:val="00BF73BA"/>
    <w:rsid w:val="00BF7820"/>
    <w:rsid w:val="00C0067F"/>
    <w:rsid w:val="00C02A7D"/>
    <w:rsid w:val="00C02AE9"/>
    <w:rsid w:val="00C04002"/>
    <w:rsid w:val="00C10558"/>
    <w:rsid w:val="00C10BED"/>
    <w:rsid w:val="00C10C9B"/>
    <w:rsid w:val="00C137D8"/>
    <w:rsid w:val="00C13B30"/>
    <w:rsid w:val="00C157C7"/>
    <w:rsid w:val="00C1672B"/>
    <w:rsid w:val="00C17056"/>
    <w:rsid w:val="00C21EC5"/>
    <w:rsid w:val="00C22907"/>
    <w:rsid w:val="00C24C82"/>
    <w:rsid w:val="00C25C3C"/>
    <w:rsid w:val="00C26992"/>
    <w:rsid w:val="00C309C8"/>
    <w:rsid w:val="00C3115B"/>
    <w:rsid w:val="00C34ED6"/>
    <w:rsid w:val="00C369C1"/>
    <w:rsid w:val="00C40684"/>
    <w:rsid w:val="00C40B8E"/>
    <w:rsid w:val="00C41CC3"/>
    <w:rsid w:val="00C42AD4"/>
    <w:rsid w:val="00C432C5"/>
    <w:rsid w:val="00C438FF"/>
    <w:rsid w:val="00C439AA"/>
    <w:rsid w:val="00C45D93"/>
    <w:rsid w:val="00C45EF1"/>
    <w:rsid w:val="00C46635"/>
    <w:rsid w:val="00C47ACA"/>
    <w:rsid w:val="00C47B37"/>
    <w:rsid w:val="00C47F89"/>
    <w:rsid w:val="00C501FE"/>
    <w:rsid w:val="00C511EB"/>
    <w:rsid w:val="00C51324"/>
    <w:rsid w:val="00C53115"/>
    <w:rsid w:val="00C56948"/>
    <w:rsid w:val="00C56FF2"/>
    <w:rsid w:val="00C57457"/>
    <w:rsid w:val="00C6033C"/>
    <w:rsid w:val="00C60605"/>
    <w:rsid w:val="00C60F40"/>
    <w:rsid w:val="00C62C3D"/>
    <w:rsid w:val="00C635A7"/>
    <w:rsid w:val="00C6440A"/>
    <w:rsid w:val="00C644A3"/>
    <w:rsid w:val="00C648B0"/>
    <w:rsid w:val="00C6626C"/>
    <w:rsid w:val="00C66AEC"/>
    <w:rsid w:val="00C67979"/>
    <w:rsid w:val="00C67B5B"/>
    <w:rsid w:val="00C71056"/>
    <w:rsid w:val="00C728F6"/>
    <w:rsid w:val="00C7357A"/>
    <w:rsid w:val="00C74468"/>
    <w:rsid w:val="00C76366"/>
    <w:rsid w:val="00C76EBE"/>
    <w:rsid w:val="00C76FF6"/>
    <w:rsid w:val="00C775AB"/>
    <w:rsid w:val="00C807A6"/>
    <w:rsid w:val="00C80ACA"/>
    <w:rsid w:val="00C822B7"/>
    <w:rsid w:val="00C83620"/>
    <w:rsid w:val="00C8370E"/>
    <w:rsid w:val="00C84129"/>
    <w:rsid w:val="00C85EED"/>
    <w:rsid w:val="00C8777D"/>
    <w:rsid w:val="00C91D69"/>
    <w:rsid w:val="00C92835"/>
    <w:rsid w:val="00C9327B"/>
    <w:rsid w:val="00C93701"/>
    <w:rsid w:val="00C93936"/>
    <w:rsid w:val="00C93BED"/>
    <w:rsid w:val="00C93E7A"/>
    <w:rsid w:val="00C95438"/>
    <w:rsid w:val="00C96CB4"/>
    <w:rsid w:val="00C9707E"/>
    <w:rsid w:val="00CA0999"/>
    <w:rsid w:val="00CA1C09"/>
    <w:rsid w:val="00CA1EB2"/>
    <w:rsid w:val="00CA200D"/>
    <w:rsid w:val="00CA39B2"/>
    <w:rsid w:val="00CA4B09"/>
    <w:rsid w:val="00CA68E8"/>
    <w:rsid w:val="00CA7445"/>
    <w:rsid w:val="00CB0B77"/>
    <w:rsid w:val="00CB12CF"/>
    <w:rsid w:val="00CB5272"/>
    <w:rsid w:val="00CB5318"/>
    <w:rsid w:val="00CB5661"/>
    <w:rsid w:val="00CB6EB5"/>
    <w:rsid w:val="00CB6FED"/>
    <w:rsid w:val="00CB7FF2"/>
    <w:rsid w:val="00CC0F27"/>
    <w:rsid w:val="00CC23B2"/>
    <w:rsid w:val="00CC2C67"/>
    <w:rsid w:val="00CC2F0C"/>
    <w:rsid w:val="00CC3ABC"/>
    <w:rsid w:val="00CC492D"/>
    <w:rsid w:val="00CC50C9"/>
    <w:rsid w:val="00CC575F"/>
    <w:rsid w:val="00CC7C62"/>
    <w:rsid w:val="00CD07D8"/>
    <w:rsid w:val="00CD12EF"/>
    <w:rsid w:val="00CD233C"/>
    <w:rsid w:val="00CD2409"/>
    <w:rsid w:val="00CD2EF6"/>
    <w:rsid w:val="00CD399E"/>
    <w:rsid w:val="00CD3EDD"/>
    <w:rsid w:val="00CD4EE3"/>
    <w:rsid w:val="00CD6015"/>
    <w:rsid w:val="00CD674C"/>
    <w:rsid w:val="00CD6D99"/>
    <w:rsid w:val="00CD7C20"/>
    <w:rsid w:val="00CE0C0C"/>
    <w:rsid w:val="00CE20C4"/>
    <w:rsid w:val="00CE244A"/>
    <w:rsid w:val="00CE28D9"/>
    <w:rsid w:val="00CE2D48"/>
    <w:rsid w:val="00CE31EE"/>
    <w:rsid w:val="00CE4210"/>
    <w:rsid w:val="00CE44FB"/>
    <w:rsid w:val="00CE4A90"/>
    <w:rsid w:val="00CE64C9"/>
    <w:rsid w:val="00CE799B"/>
    <w:rsid w:val="00CF09F5"/>
    <w:rsid w:val="00CF0EB4"/>
    <w:rsid w:val="00CF1A77"/>
    <w:rsid w:val="00CF1B03"/>
    <w:rsid w:val="00CF1B9D"/>
    <w:rsid w:val="00CF27AA"/>
    <w:rsid w:val="00CF2F47"/>
    <w:rsid w:val="00CF3051"/>
    <w:rsid w:val="00CF3347"/>
    <w:rsid w:val="00CF4CBA"/>
    <w:rsid w:val="00CF61D5"/>
    <w:rsid w:val="00CF67FA"/>
    <w:rsid w:val="00CF6904"/>
    <w:rsid w:val="00D000CB"/>
    <w:rsid w:val="00D014B7"/>
    <w:rsid w:val="00D017DF"/>
    <w:rsid w:val="00D02178"/>
    <w:rsid w:val="00D02B40"/>
    <w:rsid w:val="00D02E5A"/>
    <w:rsid w:val="00D04D2E"/>
    <w:rsid w:val="00D05938"/>
    <w:rsid w:val="00D06484"/>
    <w:rsid w:val="00D06822"/>
    <w:rsid w:val="00D07EEB"/>
    <w:rsid w:val="00D1017F"/>
    <w:rsid w:val="00D107AC"/>
    <w:rsid w:val="00D10C09"/>
    <w:rsid w:val="00D11831"/>
    <w:rsid w:val="00D120CD"/>
    <w:rsid w:val="00D12574"/>
    <w:rsid w:val="00D127BB"/>
    <w:rsid w:val="00D149E4"/>
    <w:rsid w:val="00D1569A"/>
    <w:rsid w:val="00D15887"/>
    <w:rsid w:val="00D2048E"/>
    <w:rsid w:val="00D2167E"/>
    <w:rsid w:val="00D22808"/>
    <w:rsid w:val="00D23792"/>
    <w:rsid w:val="00D2417F"/>
    <w:rsid w:val="00D25103"/>
    <w:rsid w:val="00D25208"/>
    <w:rsid w:val="00D307A8"/>
    <w:rsid w:val="00D30D7B"/>
    <w:rsid w:val="00D3297D"/>
    <w:rsid w:val="00D3306A"/>
    <w:rsid w:val="00D33E65"/>
    <w:rsid w:val="00D34FE7"/>
    <w:rsid w:val="00D35015"/>
    <w:rsid w:val="00D350B5"/>
    <w:rsid w:val="00D353AF"/>
    <w:rsid w:val="00D36C2B"/>
    <w:rsid w:val="00D4082E"/>
    <w:rsid w:val="00D40C44"/>
    <w:rsid w:val="00D429FA"/>
    <w:rsid w:val="00D43658"/>
    <w:rsid w:val="00D436AA"/>
    <w:rsid w:val="00D43E19"/>
    <w:rsid w:val="00D445AD"/>
    <w:rsid w:val="00D44ABE"/>
    <w:rsid w:val="00D470AA"/>
    <w:rsid w:val="00D470B5"/>
    <w:rsid w:val="00D47AE2"/>
    <w:rsid w:val="00D5109E"/>
    <w:rsid w:val="00D51348"/>
    <w:rsid w:val="00D513C7"/>
    <w:rsid w:val="00D51E9C"/>
    <w:rsid w:val="00D52B63"/>
    <w:rsid w:val="00D52D01"/>
    <w:rsid w:val="00D54950"/>
    <w:rsid w:val="00D5503F"/>
    <w:rsid w:val="00D56C8F"/>
    <w:rsid w:val="00D57603"/>
    <w:rsid w:val="00D5779A"/>
    <w:rsid w:val="00D57F4F"/>
    <w:rsid w:val="00D603A2"/>
    <w:rsid w:val="00D61D49"/>
    <w:rsid w:val="00D62428"/>
    <w:rsid w:val="00D62862"/>
    <w:rsid w:val="00D63FDA"/>
    <w:rsid w:val="00D64014"/>
    <w:rsid w:val="00D661C4"/>
    <w:rsid w:val="00D66278"/>
    <w:rsid w:val="00D66B42"/>
    <w:rsid w:val="00D67006"/>
    <w:rsid w:val="00D67746"/>
    <w:rsid w:val="00D70898"/>
    <w:rsid w:val="00D70A89"/>
    <w:rsid w:val="00D70EB5"/>
    <w:rsid w:val="00D718CF"/>
    <w:rsid w:val="00D73249"/>
    <w:rsid w:val="00D735B4"/>
    <w:rsid w:val="00D73900"/>
    <w:rsid w:val="00D73AA4"/>
    <w:rsid w:val="00D74694"/>
    <w:rsid w:val="00D751CF"/>
    <w:rsid w:val="00D758F1"/>
    <w:rsid w:val="00D75A5D"/>
    <w:rsid w:val="00D772E4"/>
    <w:rsid w:val="00D777E9"/>
    <w:rsid w:val="00D800BC"/>
    <w:rsid w:val="00D805C8"/>
    <w:rsid w:val="00D80E4A"/>
    <w:rsid w:val="00D836AE"/>
    <w:rsid w:val="00D83842"/>
    <w:rsid w:val="00D83F2A"/>
    <w:rsid w:val="00D8402E"/>
    <w:rsid w:val="00D857CC"/>
    <w:rsid w:val="00D858B7"/>
    <w:rsid w:val="00D85BE5"/>
    <w:rsid w:val="00D87BA1"/>
    <w:rsid w:val="00D87CCC"/>
    <w:rsid w:val="00D90538"/>
    <w:rsid w:val="00D9108D"/>
    <w:rsid w:val="00D919C8"/>
    <w:rsid w:val="00D91D36"/>
    <w:rsid w:val="00D92CB7"/>
    <w:rsid w:val="00D935C0"/>
    <w:rsid w:val="00D94C5C"/>
    <w:rsid w:val="00D9543F"/>
    <w:rsid w:val="00D95D11"/>
    <w:rsid w:val="00D975E9"/>
    <w:rsid w:val="00D97F87"/>
    <w:rsid w:val="00DA0444"/>
    <w:rsid w:val="00DA24FC"/>
    <w:rsid w:val="00DA272A"/>
    <w:rsid w:val="00DA37A0"/>
    <w:rsid w:val="00DA3A82"/>
    <w:rsid w:val="00DA40C9"/>
    <w:rsid w:val="00DA45C1"/>
    <w:rsid w:val="00DA568C"/>
    <w:rsid w:val="00DA5C1C"/>
    <w:rsid w:val="00DA6777"/>
    <w:rsid w:val="00DA731B"/>
    <w:rsid w:val="00DB1092"/>
    <w:rsid w:val="00DB11C4"/>
    <w:rsid w:val="00DB530C"/>
    <w:rsid w:val="00DB62FD"/>
    <w:rsid w:val="00DB7202"/>
    <w:rsid w:val="00DB77D8"/>
    <w:rsid w:val="00DB7A51"/>
    <w:rsid w:val="00DC01A3"/>
    <w:rsid w:val="00DC19F9"/>
    <w:rsid w:val="00DC1A6F"/>
    <w:rsid w:val="00DC2E0D"/>
    <w:rsid w:val="00DC41FA"/>
    <w:rsid w:val="00DC4E5C"/>
    <w:rsid w:val="00DC522E"/>
    <w:rsid w:val="00DC691D"/>
    <w:rsid w:val="00DC698E"/>
    <w:rsid w:val="00DC6FC4"/>
    <w:rsid w:val="00DD02FB"/>
    <w:rsid w:val="00DD11E5"/>
    <w:rsid w:val="00DD3A74"/>
    <w:rsid w:val="00DD4A51"/>
    <w:rsid w:val="00DD5229"/>
    <w:rsid w:val="00DD67F8"/>
    <w:rsid w:val="00DE07DA"/>
    <w:rsid w:val="00DE145F"/>
    <w:rsid w:val="00DE2321"/>
    <w:rsid w:val="00DE25E2"/>
    <w:rsid w:val="00DE2A36"/>
    <w:rsid w:val="00DE2C94"/>
    <w:rsid w:val="00DE343A"/>
    <w:rsid w:val="00DE3951"/>
    <w:rsid w:val="00DE3BFB"/>
    <w:rsid w:val="00DE3DF8"/>
    <w:rsid w:val="00DE4973"/>
    <w:rsid w:val="00DE4AAF"/>
    <w:rsid w:val="00DE54A0"/>
    <w:rsid w:val="00DE782C"/>
    <w:rsid w:val="00DF278F"/>
    <w:rsid w:val="00DF293B"/>
    <w:rsid w:val="00DF322B"/>
    <w:rsid w:val="00DF565E"/>
    <w:rsid w:val="00DF5D9A"/>
    <w:rsid w:val="00DF624A"/>
    <w:rsid w:val="00DF73F2"/>
    <w:rsid w:val="00DF7932"/>
    <w:rsid w:val="00DF7D72"/>
    <w:rsid w:val="00E001A2"/>
    <w:rsid w:val="00E0157E"/>
    <w:rsid w:val="00E01641"/>
    <w:rsid w:val="00E020EC"/>
    <w:rsid w:val="00E02E89"/>
    <w:rsid w:val="00E02F95"/>
    <w:rsid w:val="00E032D8"/>
    <w:rsid w:val="00E03652"/>
    <w:rsid w:val="00E05088"/>
    <w:rsid w:val="00E05940"/>
    <w:rsid w:val="00E06D8F"/>
    <w:rsid w:val="00E072E1"/>
    <w:rsid w:val="00E1009B"/>
    <w:rsid w:val="00E12B9E"/>
    <w:rsid w:val="00E13308"/>
    <w:rsid w:val="00E13655"/>
    <w:rsid w:val="00E14099"/>
    <w:rsid w:val="00E142F2"/>
    <w:rsid w:val="00E14A89"/>
    <w:rsid w:val="00E174AD"/>
    <w:rsid w:val="00E17968"/>
    <w:rsid w:val="00E17FE2"/>
    <w:rsid w:val="00E20896"/>
    <w:rsid w:val="00E20B8C"/>
    <w:rsid w:val="00E21209"/>
    <w:rsid w:val="00E25429"/>
    <w:rsid w:val="00E25AC1"/>
    <w:rsid w:val="00E26118"/>
    <w:rsid w:val="00E26720"/>
    <w:rsid w:val="00E27239"/>
    <w:rsid w:val="00E27AED"/>
    <w:rsid w:val="00E300A2"/>
    <w:rsid w:val="00E311FA"/>
    <w:rsid w:val="00E31897"/>
    <w:rsid w:val="00E32958"/>
    <w:rsid w:val="00E335BD"/>
    <w:rsid w:val="00E33D75"/>
    <w:rsid w:val="00E344E9"/>
    <w:rsid w:val="00E35C5F"/>
    <w:rsid w:val="00E360EC"/>
    <w:rsid w:val="00E36D4F"/>
    <w:rsid w:val="00E374DE"/>
    <w:rsid w:val="00E40359"/>
    <w:rsid w:val="00E40D0E"/>
    <w:rsid w:val="00E415F2"/>
    <w:rsid w:val="00E41B4B"/>
    <w:rsid w:val="00E421E5"/>
    <w:rsid w:val="00E4281D"/>
    <w:rsid w:val="00E43390"/>
    <w:rsid w:val="00E449A4"/>
    <w:rsid w:val="00E44AAC"/>
    <w:rsid w:val="00E46224"/>
    <w:rsid w:val="00E4667A"/>
    <w:rsid w:val="00E46728"/>
    <w:rsid w:val="00E46F46"/>
    <w:rsid w:val="00E47119"/>
    <w:rsid w:val="00E473C9"/>
    <w:rsid w:val="00E4786B"/>
    <w:rsid w:val="00E50270"/>
    <w:rsid w:val="00E50961"/>
    <w:rsid w:val="00E50AC4"/>
    <w:rsid w:val="00E50D17"/>
    <w:rsid w:val="00E51547"/>
    <w:rsid w:val="00E52475"/>
    <w:rsid w:val="00E52CE6"/>
    <w:rsid w:val="00E52DB5"/>
    <w:rsid w:val="00E533E0"/>
    <w:rsid w:val="00E537AE"/>
    <w:rsid w:val="00E537E1"/>
    <w:rsid w:val="00E54F5B"/>
    <w:rsid w:val="00E55B5E"/>
    <w:rsid w:val="00E55C40"/>
    <w:rsid w:val="00E55CF2"/>
    <w:rsid w:val="00E5632F"/>
    <w:rsid w:val="00E565BF"/>
    <w:rsid w:val="00E57E3C"/>
    <w:rsid w:val="00E57EB0"/>
    <w:rsid w:val="00E64796"/>
    <w:rsid w:val="00E658C6"/>
    <w:rsid w:val="00E662A6"/>
    <w:rsid w:val="00E664DB"/>
    <w:rsid w:val="00E66922"/>
    <w:rsid w:val="00E6781A"/>
    <w:rsid w:val="00E70162"/>
    <w:rsid w:val="00E71B4A"/>
    <w:rsid w:val="00E71C80"/>
    <w:rsid w:val="00E72742"/>
    <w:rsid w:val="00E7325F"/>
    <w:rsid w:val="00E73C94"/>
    <w:rsid w:val="00E74A84"/>
    <w:rsid w:val="00E75669"/>
    <w:rsid w:val="00E7776F"/>
    <w:rsid w:val="00E80453"/>
    <w:rsid w:val="00E805CD"/>
    <w:rsid w:val="00E80BBB"/>
    <w:rsid w:val="00E80C49"/>
    <w:rsid w:val="00E80E1F"/>
    <w:rsid w:val="00E81EE5"/>
    <w:rsid w:val="00E8259E"/>
    <w:rsid w:val="00E828DE"/>
    <w:rsid w:val="00E82FBD"/>
    <w:rsid w:val="00E8333F"/>
    <w:rsid w:val="00E83444"/>
    <w:rsid w:val="00E83FE6"/>
    <w:rsid w:val="00E84CB4"/>
    <w:rsid w:val="00E85C62"/>
    <w:rsid w:val="00E86585"/>
    <w:rsid w:val="00E86836"/>
    <w:rsid w:val="00E90684"/>
    <w:rsid w:val="00E90C0E"/>
    <w:rsid w:val="00E91DD8"/>
    <w:rsid w:val="00E922B6"/>
    <w:rsid w:val="00E92742"/>
    <w:rsid w:val="00E9287F"/>
    <w:rsid w:val="00E92B05"/>
    <w:rsid w:val="00E92F7A"/>
    <w:rsid w:val="00E93958"/>
    <w:rsid w:val="00E94799"/>
    <w:rsid w:val="00E95166"/>
    <w:rsid w:val="00E957DD"/>
    <w:rsid w:val="00E963D0"/>
    <w:rsid w:val="00E979C1"/>
    <w:rsid w:val="00EA0053"/>
    <w:rsid w:val="00EA1CBF"/>
    <w:rsid w:val="00EA2D79"/>
    <w:rsid w:val="00EA2F22"/>
    <w:rsid w:val="00EA36CC"/>
    <w:rsid w:val="00EA3C97"/>
    <w:rsid w:val="00EA3D4A"/>
    <w:rsid w:val="00EA3E6C"/>
    <w:rsid w:val="00EA3F38"/>
    <w:rsid w:val="00EA3F96"/>
    <w:rsid w:val="00EA5D15"/>
    <w:rsid w:val="00EA5FAC"/>
    <w:rsid w:val="00EA62E7"/>
    <w:rsid w:val="00EA6CB6"/>
    <w:rsid w:val="00EA7380"/>
    <w:rsid w:val="00EB013E"/>
    <w:rsid w:val="00EB1C00"/>
    <w:rsid w:val="00EB1E04"/>
    <w:rsid w:val="00EB273F"/>
    <w:rsid w:val="00EB3450"/>
    <w:rsid w:val="00EB4CDF"/>
    <w:rsid w:val="00EB4D63"/>
    <w:rsid w:val="00EB51BF"/>
    <w:rsid w:val="00EB5B48"/>
    <w:rsid w:val="00EB6E60"/>
    <w:rsid w:val="00EB7A2E"/>
    <w:rsid w:val="00EB7A60"/>
    <w:rsid w:val="00EC3E4A"/>
    <w:rsid w:val="00EC5F1C"/>
    <w:rsid w:val="00EC7583"/>
    <w:rsid w:val="00ED06B7"/>
    <w:rsid w:val="00ED1028"/>
    <w:rsid w:val="00ED2489"/>
    <w:rsid w:val="00ED2AE5"/>
    <w:rsid w:val="00ED2DE4"/>
    <w:rsid w:val="00ED50AC"/>
    <w:rsid w:val="00ED5DE5"/>
    <w:rsid w:val="00ED6673"/>
    <w:rsid w:val="00ED72C7"/>
    <w:rsid w:val="00ED74F5"/>
    <w:rsid w:val="00EE09E3"/>
    <w:rsid w:val="00EE17F2"/>
    <w:rsid w:val="00EE29FB"/>
    <w:rsid w:val="00EE2DFA"/>
    <w:rsid w:val="00EE3A02"/>
    <w:rsid w:val="00EE47D5"/>
    <w:rsid w:val="00EE5C87"/>
    <w:rsid w:val="00EE6785"/>
    <w:rsid w:val="00EE703B"/>
    <w:rsid w:val="00EF06FF"/>
    <w:rsid w:val="00EF171A"/>
    <w:rsid w:val="00EF4589"/>
    <w:rsid w:val="00EF4DD8"/>
    <w:rsid w:val="00EF557D"/>
    <w:rsid w:val="00EF6801"/>
    <w:rsid w:val="00EF6940"/>
    <w:rsid w:val="00EF761E"/>
    <w:rsid w:val="00EF7B1D"/>
    <w:rsid w:val="00EF7D02"/>
    <w:rsid w:val="00F0106F"/>
    <w:rsid w:val="00F0193A"/>
    <w:rsid w:val="00F0301C"/>
    <w:rsid w:val="00F0539E"/>
    <w:rsid w:val="00F059F5"/>
    <w:rsid w:val="00F069F3"/>
    <w:rsid w:val="00F06C39"/>
    <w:rsid w:val="00F07394"/>
    <w:rsid w:val="00F07602"/>
    <w:rsid w:val="00F103C7"/>
    <w:rsid w:val="00F10E15"/>
    <w:rsid w:val="00F10EF0"/>
    <w:rsid w:val="00F15824"/>
    <w:rsid w:val="00F169ED"/>
    <w:rsid w:val="00F17D20"/>
    <w:rsid w:val="00F20461"/>
    <w:rsid w:val="00F239D2"/>
    <w:rsid w:val="00F24C67"/>
    <w:rsid w:val="00F24F22"/>
    <w:rsid w:val="00F25D76"/>
    <w:rsid w:val="00F278BC"/>
    <w:rsid w:val="00F27EC8"/>
    <w:rsid w:val="00F30B3B"/>
    <w:rsid w:val="00F31AEF"/>
    <w:rsid w:val="00F31D15"/>
    <w:rsid w:val="00F338E6"/>
    <w:rsid w:val="00F34314"/>
    <w:rsid w:val="00F357E1"/>
    <w:rsid w:val="00F35E94"/>
    <w:rsid w:val="00F36BC2"/>
    <w:rsid w:val="00F370B0"/>
    <w:rsid w:val="00F375A2"/>
    <w:rsid w:val="00F40F4F"/>
    <w:rsid w:val="00F40F55"/>
    <w:rsid w:val="00F416C8"/>
    <w:rsid w:val="00F43498"/>
    <w:rsid w:val="00F44F21"/>
    <w:rsid w:val="00F450E7"/>
    <w:rsid w:val="00F47C4A"/>
    <w:rsid w:val="00F50254"/>
    <w:rsid w:val="00F52918"/>
    <w:rsid w:val="00F532F7"/>
    <w:rsid w:val="00F53418"/>
    <w:rsid w:val="00F5377B"/>
    <w:rsid w:val="00F53B41"/>
    <w:rsid w:val="00F55690"/>
    <w:rsid w:val="00F5613D"/>
    <w:rsid w:val="00F576EB"/>
    <w:rsid w:val="00F57897"/>
    <w:rsid w:val="00F61DA9"/>
    <w:rsid w:val="00F624CD"/>
    <w:rsid w:val="00F658F5"/>
    <w:rsid w:val="00F6594E"/>
    <w:rsid w:val="00F6641C"/>
    <w:rsid w:val="00F700ED"/>
    <w:rsid w:val="00F707C3"/>
    <w:rsid w:val="00F7124B"/>
    <w:rsid w:val="00F72B7F"/>
    <w:rsid w:val="00F737C7"/>
    <w:rsid w:val="00F7609F"/>
    <w:rsid w:val="00F8045B"/>
    <w:rsid w:val="00F8089C"/>
    <w:rsid w:val="00F82620"/>
    <w:rsid w:val="00F83AD4"/>
    <w:rsid w:val="00F85334"/>
    <w:rsid w:val="00F8629A"/>
    <w:rsid w:val="00F867A1"/>
    <w:rsid w:val="00F87356"/>
    <w:rsid w:val="00F876D2"/>
    <w:rsid w:val="00F919BD"/>
    <w:rsid w:val="00F932AE"/>
    <w:rsid w:val="00F932F0"/>
    <w:rsid w:val="00F93532"/>
    <w:rsid w:val="00F93644"/>
    <w:rsid w:val="00F9452B"/>
    <w:rsid w:val="00F94CBB"/>
    <w:rsid w:val="00F95845"/>
    <w:rsid w:val="00F95ACF"/>
    <w:rsid w:val="00FA0FE6"/>
    <w:rsid w:val="00FA2725"/>
    <w:rsid w:val="00FA2C2E"/>
    <w:rsid w:val="00FA3593"/>
    <w:rsid w:val="00FA3B52"/>
    <w:rsid w:val="00FA3D06"/>
    <w:rsid w:val="00FA41A4"/>
    <w:rsid w:val="00FA4564"/>
    <w:rsid w:val="00FA4717"/>
    <w:rsid w:val="00FA5645"/>
    <w:rsid w:val="00FA6024"/>
    <w:rsid w:val="00FB06B1"/>
    <w:rsid w:val="00FB0A07"/>
    <w:rsid w:val="00FB2B4E"/>
    <w:rsid w:val="00FB36A6"/>
    <w:rsid w:val="00FB6A56"/>
    <w:rsid w:val="00FB6BD5"/>
    <w:rsid w:val="00FB72B4"/>
    <w:rsid w:val="00FB77FE"/>
    <w:rsid w:val="00FB7C1A"/>
    <w:rsid w:val="00FC2D25"/>
    <w:rsid w:val="00FC2D2A"/>
    <w:rsid w:val="00FC3DA1"/>
    <w:rsid w:val="00FC448C"/>
    <w:rsid w:val="00FC4894"/>
    <w:rsid w:val="00FC4CCE"/>
    <w:rsid w:val="00FC62E7"/>
    <w:rsid w:val="00FC7626"/>
    <w:rsid w:val="00FD0D7E"/>
    <w:rsid w:val="00FD297C"/>
    <w:rsid w:val="00FD2F42"/>
    <w:rsid w:val="00FD3AB6"/>
    <w:rsid w:val="00FD3D77"/>
    <w:rsid w:val="00FD5D95"/>
    <w:rsid w:val="00FD6E6B"/>
    <w:rsid w:val="00FD74D5"/>
    <w:rsid w:val="00FD75DD"/>
    <w:rsid w:val="00FE02C6"/>
    <w:rsid w:val="00FE032D"/>
    <w:rsid w:val="00FE0472"/>
    <w:rsid w:val="00FE16C1"/>
    <w:rsid w:val="00FE1C17"/>
    <w:rsid w:val="00FE1CE9"/>
    <w:rsid w:val="00FE2E0E"/>
    <w:rsid w:val="00FE5701"/>
    <w:rsid w:val="00FE5EFE"/>
    <w:rsid w:val="00FE70C5"/>
    <w:rsid w:val="00FE74F3"/>
    <w:rsid w:val="00FF01C9"/>
    <w:rsid w:val="00FF0928"/>
    <w:rsid w:val="00FF1E64"/>
    <w:rsid w:val="00FF2E4E"/>
    <w:rsid w:val="00FF46F3"/>
    <w:rsid w:val="00FF56EB"/>
    <w:rsid w:val="00FF654C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9D2F74"/>
  <w15:docId w15:val="{56679736-77E8-4BD8-85DD-30B12117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iPriority="0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6B"/>
    <w:pPr>
      <w:widowControl w:val="0"/>
      <w:adjustRightInd w:val="0"/>
      <w:spacing w:line="360" w:lineRule="atLeast"/>
      <w:textAlignment w:val="baseline"/>
    </w:pPr>
    <w:rPr>
      <w:rFonts w:ascii="細明體" w:eastAsia="細明體" w:cs="細明體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3A7F"/>
    <w:pPr>
      <w:keepNext/>
      <w:autoSpaceDE w:val="0"/>
      <w:autoSpaceDN w:val="0"/>
      <w:spacing w:line="240" w:lineRule="atLeast"/>
      <w:jc w:val="center"/>
      <w:textAlignment w:val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0"/>
    <w:link w:val="20"/>
    <w:uiPriority w:val="99"/>
    <w:qFormat/>
    <w:rsid w:val="00643A7F"/>
    <w:pPr>
      <w:autoSpaceDE w:val="0"/>
      <w:autoSpaceDN w:val="0"/>
      <w:spacing w:before="120" w:line="240" w:lineRule="auto"/>
      <w:textAlignment w:val="auto"/>
      <w:outlineLvl w:val="1"/>
    </w:pPr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0"/>
    <w:link w:val="30"/>
    <w:uiPriority w:val="99"/>
    <w:qFormat/>
    <w:rsid w:val="00643A7F"/>
    <w:pPr>
      <w:autoSpaceDE w:val="0"/>
      <w:autoSpaceDN w:val="0"/>
      <w:spacing w:line="240" w:lineRule="auto"/>
      <w:ind w:left="360"/>
      <w:textAlignment w:val="auto"/>
      <w:outlineLvl w:val="2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0"/>
    <w:link w:val="40"/>
    <w:uiPriority w:val="99"/>
    <w:qFormat/>
    <w:rsid w:val="00643A7F"/>
    <w:pPr>
      <w:autoSpaceDE w:val="0"/>
      <w:autoSpaceDN w:val="0"/>
      <w:spacing w:line="240" w:lineRule="auto"/>
      <w:ind w:left="360"/>
      <w:textAlignment w:val="auto"/>
      <w:outlineLvl w:val="3"/>
    </w:pPr>
    <w:rPr>
      <w:rFonts w:ascii="Cambria" w:eastAsia="新細明體" w:hAnsi="Cambria" w:cs="Times New Roman"/>
      <w:sz w:val="36"/>
      <w:szCs w:val="36"/>
      <w:lang w:val="x-none" w:eastAsia="x-none"/>
    </w:rPr>
  </w:style>
  <w:style w:type="paragraph" w:styleId="5">
    <w:name w:val="heading 5"/>
    <w:basedOn w:val="a"/>
    <w:next w:val="a0"/>
    <w:link w:val="50"/>
    <w:uiPriority w:val="99"/>
    <w:qFormat/>
    <w:rsid w:val="00643A7F"/>
    <w:pPr>
      <w:autoSpaceDE w:val="0"/>
      <w:autoSpaceDN w:val="0"/>
      <w:spacing w:line="240" w:lineRule="auto"/>
      <w:ind w:left="720"/>
      <w:textAlignment w:val="auto"/>
      <w:outlineLvl w:val="4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643A7F"/>
    <w:pPr>
      <w:autoSpaceDE w:val="0"/>
      <w:autoSpaceDN w:val="0"/>
      <w:spacing w:line="240" w:lineRule="auto"/>
      <w:ind w:left="720"/>
      <w:textAlignment w:val="auto"/>
      <w:outlineLvl w:val="5"/>
    </w:pPr>
    <w:rPr>
      <w:rFonts w:ascii="Cambria" w:eastAsia="新細明體" w:hAnsi="Cambria" w:cs="Times New Roman"/>
      <w:sz w:val="36"/>
      <w:szCs w:val="36"/>
      <w:lang w:val="x-none" w:eastAsia="x-none"/>
    </w:rPr>
  </w:style>
  <w:style w:type="paragraph" w:styleId="7">
    <w:name w:val="heading 7"/>
    <w:basedOn w:val="a"/>
    <w:next w:val="a0"/>
    <w:link w:val="70"/>
    <w:uiPriority w:val="99"/>
    <w:qFormat/>
    <w:rsid w:val="00643A7F"/>
    <w:pPr>
      <w:autoSpaceDE w:val="0"/>
      <w:autoSpaceDN w:val="0"/>
      <w:spacing w:line="240" w:lineRule="auto"/>
      <w:ind w:left="720"/>
      <w:textAlignment w:val="auto"/>
      <w:outlineLvl w:val="6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paragraph" w:styleId="8">
    <w:name w:val="heading 8"/>
    <w:basedOn w:val="a"/>
    <w:next w:val="a0"/>
    <w:link w:val="80"/>
    <w:uiPriority w:val="99"/>
    <w:qFormat/>
    <w:rsid w:val="00643A7F"/>
    <w:pPr>
      <w:autoSpaceDE w:val="0"/>
      <w:autoSpaceDN w:val="0"/>
      <w:spacing w:line="240" w:lineRule="auto"/>
      <w:ind w:left="720"/>
      <w:textAlignment w:val="auto"/>
      <w:outlineLvl w:val="7"/>
    </w:pPr>
    <w:rPr>
      <w:rFonts w:ascii="Cambria" w:eastAsia="新細明體" w:hAnsi="Cambria" w:cs="Times New Roman"/>
      <w:sz w:val="36"/>
      <w:szCs w:val="36"/>
      <w:lang w:val="x-none" w:eastAsia="x-none"/>
    </w:rPr>
  </w:style>
  <w:style w:type="paragraph" w:styleId="9">
    <w:name w:val="heading 9"/>
    <w:basedOn w:val="a"/>
    <w:next w:val="a0"/>
    <w:link w:val="90"/>
    <w:uiPriority w:val="99"/>
    <w:qFormat/>
    <w:rsid w:val="00643A7F"/>
    <w:pPr>
      <w:autoSpaceDE w:val="0"/>
      <w:autoSpaceDN w:val="0"/>
      <w:spacing w:line="240" w:lineRule="auto"/>
      <w:ind w:left="720"/>
      <w:textAlignment w:val="auto"/>
      <w:outlineLvl w:val="8"/>
    </w:pPr>
    <w:rPr>
      <w:rFonts w:ascii="Cambria" w:eastAsia="新細明體" w:hAnsi="Cambria" w:cs="Times New Roman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252A4E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252A4E"/>
    <w:rPr>
      <w:rFonts w:ascii="Cambria" w:eastAsia="新細明體" w:hAnsi="Cambria" w:cs="Cambria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9"/>
    <w:locked/>
    <w:rsid w:val="00252A4E"/>
    <w:rPr>
      <w:rFonts w:ascii="Cambria" w:eastAsia="新細明體" w:hAnsi="Cambria" w:cs="Cambria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252A4E"/>
    <w:rPr>
      <w:rFonts w:ascii="Cambria" w:eastAsia="新細明體" w:hAnsi="Cambria" w:cs="Cambria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252A4E"/>
    <w:rPr>
      <w:rFonts w:ascii="Cambria" w:eastAsia="新細明體" w:hAnsi="Cambria" w:cs="Cambria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252A4E"/>
    <w:rPr>
      <w:rFonts w:ascii="Cambria" w:eastAsia="新細明體" w:hAnsi="Cambria" w:cs="Cambria"/>
      <w:kern w:val="0"/>
      <w:sz w:val="36"/>
      <w:szCs w:val="36"/>
    </w:rPr>
  </w:style>
  <w:style w:type="character" w:customStyle="1" w:styleId="70">
    <w:name w:val="標題 7 字元"/>
    <w:link w:val="7"/>
    <w:uiPriority w:val="99"/>
    <w:semiHidden/>
    <w:locked/>
    <w:rsid w:val="00252A4E"/>
    <w:rPr>
      <w:rFonts w:ascii="Cambria" w:eastAsia="新細明體" w:hAnsi="Cambria" w:cs="Cambria"/>
      <w:b/>
      <w:bCs/>
      <w:kern w:val="0"/>
      <w:sz w:val="36"/>
      <w:szCs w:val="36"/>
    </w:rPr>
  </w:style>
  <w:style w:type="character" w:customStyle="1" w:styleId="80">
    <w:name w:val="標題 8 字元"/>
    <w:link w:val="8"/>
    <w:uiPriority w:val="99"/>
    <w:semiHidden/>
    <w:locked/>
    <w:rsid w:val="00252A4E"/>
    <w:rPr>
      <w:rFonts w:ascii="Cambria" w:eastAsia="新細明體" w:hAnsi="Cambria" w:cs="Cambria"/>
      <w:kern w:val="0"/>
      <w:sz w:val="36"/>
      <w:szCs w:val="36"/>
    </w:rPr>
  </w:style>
  <w:style w:type="character" w:customStyle="1" w:styleId="90">
    <w:name w:val="標題 9 字元"/>
    <w:link w:val="9"/>
    <w:uiPriority w:val="99"/>
    <w:semiHidden/>
    <w:locked/>
    <w:rsid w:val="00252A4E"/>
    <w:rPr>
      <w:rFonts w:ascii="Cambria" w:eastAsia="新細明體" w:hAnsi="Cambria" w:cs="Cambria"/>
      <w:kern w:val="0"/>
      <w:sz w:val="36"/>
      <w:szCs w:val="36"/>
    </w:rPr>
  </w:style>
  <w:style w:type="paragraph" w:styleId="a0">
    <w:name w:val="Normal Indent"/>
    <w:basedOn w:val="a"/>
    <w:uiPriority w:val="99"/>
    <w:rsid w:val="00643A7F"/>
    <w:pPr>
      <w:autoSpaceDE w:val="0"/>
      <w:autoSpaceDN w:val="0"/>
      <w:spacing w:line="240" w:lineRule="auto"/>
      <w:ind w:left="720"/>
      <w:textAlignment w:val="auto"/>
    </w:pPr>
  </w:style>
  <w:style w:type="paragraph" w:styleId="a4">
    <w:name w:val="annotation text"/>
    <w:basedOn w:val="a"/>
    <w:link w:val="a5"/>
    <w:uiPriority w:val="99"/>
    <w:semiHidden/>
    <w:rsid w:val="00643A7F"/>
    <w:pPr>
      <w:autoSpaceDE w:val="0"/>
      <w:autoSpaceDN w:val="0"/>
      <w:spacing w:line="240" w:lineRule="auto"/>
      <w:textAlignment w:val="auto"/>
    </w:pPr>
    <w:rPr>
      <w:rFonts w:cs="Times New Roman"/>
    </w:rPr>
  </w:style>
  <w:style w:type="character" w:customStyle="1" w:styleId="a5">
    <w:name w:val="註解文字 字元"/>
    <w:link w:val="a4"/>
    <w:uiPriority w:val="99"/>
    <w:locked/>
    <w:rsid w:val="00667255"/>
    <w:rPr>
      <w:rFonts w:ascii="細明體" w:eastAsia="細明體" w:cs="細明體"/>
      <w:sz w:val="24"/>
      <w:szCs w:val="24"/>
      <w:lang w:val="en-US" w:eastAsia="zh-TW"/>
    </w:rPr>
  </w:style>
  <w:style w:type="paragraph" w:styleId="81">
    <w:name w:val="toc 8"/>
    <w:basedOn w:val="a"/>
    <w:next w:val="a"/>
    <w:autoRedefine/>
    <w:uiPriority w:val="99"/>
    <w:semiHidden/>
    <w:rsid w:val="00643A7F"/>
    <w:pPr>
      <w:tabs>
        <w:tab w:val="left" w:leader="dot" w:pos="8280"/>
        <w:tab w:val="right" w:pos="8640"/>
      </w:tabs>
      <w:autoSpaceDE w:val="0"/>
      <w:autoSpaceDN w:val="0"/>
      <w:spacing w:line="240" w:lineRule="auto"/>
      <w:ind w:left="5040" w:right="720"/>
      <w:textAlignment w:val="auto"/>
    </w:pPr>
  </w:style>
  <w:style w:type="paragraph" w:styleId="71">
    <w:name w:val="toc 7"/>
    <w:basedOn w:val="a"/>
    <w:next w:val="a"/>
    <w:autoRedefine/>
    <w:uiPriority w:val="99"/>
    <w:semiHidden/>
    <w:rsid w:val="00643A7F"/>
    <w:pPr>
      <w:tabs>
        <w:tab w:val="left" w:leader="dot" w:pos="8280"/>
        <w:tab w:val="right" w:pos="8640"/>
      </w:tabs>
      <w:autoSpaceDE w:val="0"/>
      <w:autoSpaceDN w:val="0"/>
      <w:spacing w:line="240" w:lineRule="auto"/>
      <w:ind w:left="4320" w:right="720"/>
      <w:textAlignment w:val="auto"/>
    </w:pPr>
  </w:style>
  <w:style w:type="paragraph" w:styleId="61">
    <w:name w:val="toc 6"/>
    <w:basedOn w:val="a"/>
    <w:next w:val="a"/>
    <w:autoRedefine/>
    <w:uiPriority w:val="99"/>
    <w:semiHidden/>
    <w:rsid w:val="00643A7F"/>
    <w:pPr>
      <w:tabs>
        <w:tab w:val="left" w:leader="dot" w:pos="8280"/>
        <w:tab w:val="right" w:pos="8640"/>
      </w:tabs>
      <w:autoSpaceDE w:val="0"/>
      <w:autoSpaceDN w:val="0"/>
      <w:spacing w:line="240" w:lineRule="auto"/>
      <w:ind w:left="3600" w:right="720"/>
      <w:textAlignment w:val="auto"/>
    </w:pPr>
  </w:style>
  <w:style w:type="paragraph" w:styleId="51">
    <w:name w:val="toc 5"/>
    <w:basedOn w:val="a"/>
    <w:next w:val="a"/>
    <w:autoRedefine/>
    <w:uiPriority w:val="99"/>
    <w:semiHidden/>
    <w:rsid w:val="00643A7F"/>
    <w:pPr>
      <w:tabs>
        <w:tab w:val="left" w:leader="dot" w:pos="8280"/>
        <w:tab w:val="right" w:pos="8640"/>
      </w:tabs>
      <w:autoSpaceDE w:val="0"/>
      <w:autoSpaceDN w:val="0"/>
      <w:spacing w:line="240" w:lineRule="auto"/>
      <w:ind w:left="2880" w:right="720"/>
      <w:textAlignment w:val="auto"/>
    </w:pPr>
  </w:style>
  <w:style w:type="paragraph" w:styleId="41">
    <w:name w:val="toc 4"/>
    <w:basedOn w:val="a"/>
    <w:next w:val="a"/>
    <w:autoRedefine/>
    <w:uiPriority w:val="99"/>
    <w:semiHidden/>
    <w:rsid w:val="00643A7F"/>
    <w:pPr>
      <w:tabs>
        <w:tab w:val="left" w:leader="dot" w:pos="8280"/>
        <w:tab w:val="right" w:pos="8640"/>
      </w:tabs>
      <w:autoSpaceDE w:val="0"/>
      <w:autoSpaceDN w:val="0"/>
      <w:spacing w:line="240" w:lineRule="auto"/>
      <w:ind w:left="2160" w:right="720"/>
      <w:textAlignment w:val="auto"/>
    </w:pPr>
  </w:style>
  <w:style w:type="paragraph" w:styleId="31">
    <w:name w:val="toc 3"/>
    <w:basedOn w:val="a"/>
    <w:next w:val="a"/>
    <w:autoRedefine/>
    <w:uiPriority w:val="99"/>
    <w:semiHidden/>
    <w:rsid w:val="00643A7F"/>
    <w:pPr>
      <w:tabs>
        <w:tab w:val="left" w:leader="dot" w:pos="8280"/>
        <w:tab w:val="right" w:pos="8640"/>
      </w:tabs>
      <w:autoSpaceDE w:val="0"/>
      <w:autoSpaceDN w:val="0"/>
      <w:spacing w:line="240" w:lineRule="auto"/>
      <w:ind w:left="1440" w:right="720"/>
      <w:textAlignment w:val="auto"/>
    </w:pPr>
  </w:style>
  <w:style w:type="paragraph" w:styleId="21">
    <w:name w:val="toc 2"/>
    <w:basedOn w:val="a"/>
    <w:next w:val="a"/>
    <w:autoRedefine/>
    <w:uiPriority w:val="99"/>
    <w:semiHidden/>
    <w:rsid w:val="00643A7F"/>
    <w:pPr>
      <w:tabs>
        <w:tab w:val="left" w:leader="dot" w:pos="8280"/>
        <w:tab w:val="right" w:pos="8640"/>
      </w:tabs>
      <w:autoSpaceDE w:val="0"/>
      <w:autoSpaceDN w:val="0"/>
      <w:spacing w:line="240" w:lineRule="auto"/>
      <w:ind w:left="720" w:right="720"/>
      <w:textAlignment w:val="auto"/>
    </w:pPr>
  </w:style>
  <w:style w:type="paragraph" w:styleId="11">
    <w:name w:val="toc 1"/>
    <w:basedOn w:val="a"/>
    <w:next w:val="a"/>
    <w:autoRedefine/>
    <w:uiPriority w:val="99"/>
    <w:semiHidden/>
    <w:rsid w:val="00643A7F"/>
    <w:pPr>
      <w:tabs>
        <w:tab w:val="left" w:leader="dot" w:pos="8280"/>
        <w:tab w:val="right" w:pos="8640"/>
      </w:tabs>
      <w:autoSpaceDE w:val="0"/>
      <w:autoSpaceDN w:val="0"/>
      <w:spacing w:line="240" w:lineRule="auto"/>
      <w:ind w:right="720"/>
      <w:textAlignment w:val="auto"/>
    </w:pPr>
  </w:style>
  <w:style w:type="paragraph" w:styleId="72">
    <w:name w:val="index 7"/>
    <w:basedOn w:val="a"/>
    <w:next w:val="a"/>
    <w:autoRedefine/>
    <w:uiPriority w:val="99"/>
    <w:semiHidden/>
    <w:rsid w:val="00643A7F"/>
    <w:pPr>
      <w:autoSpaceDE w:val="0"/>
      <w:autoSpaceDN w:val="0"/>
      <w:spacing w:line="240" w:lineRule="auto"/>
      <w:ind w:left="2160"/>
      <w:textAlignment w:val="auto"/>
    </w:pPr>
  </w:style>
  <w:style w:type="paragraph" w:styleId="62">
    <w:name w:val="index 6"/>
    <w:basedOn w:val="a"/>
    <w:next w:val="a"/>
    <w:autoRedefine/>
    <w:uiPriority w:val="99"/>
    <w:semiHidden/>
    <w:rsid w:val="00643A7F"/>
    <w:pPr>
      <w:autoSpaceDE w:val="0"/>
      <w:autoSpaceDN w:val="0"/>
      <w:spacing w:line="240" w:lineRule="auto"/>
      <w:ind w:left="1800"/>
      <w:textAlignment w:val="auto"/>
    </w:pPr>
  </w:style>
  <w:style w:type="paragraph" w:styleId="52">
    <w:name w:val="index 5"/>
    <w:basedOn w:val="a"/>
    <w:next w:val="a"/>
    <w:autoRedefine/>
    <w:uiPriority w:val="99"/>
    <w:semiHidden/>
    <w:rsid w:val="00643A7F"/>
    <w:pPr>
      <w:autoSpaceDE w:val="0"/>
      <w:autoSpaceDN w:val="0"/>
      <w:spacing w:line="240" w:lineRule="auto"/>
      <w:ind w:left="1440"/>
      <w:textAlignment w:val="auto"/>
    </w:pPr>
  </w:style>
  <w:style w:type="paragraph" w:styleId="42">
    <w:name w:val="index 4"/>
    <w:basedOn w:val="a"/>
    <w:next w:val="a"/>
    <w:autoRedefine/>
    <w:uiPriority w:val="99"/>
    <w:semiHidden/>
    <w:rsid w:val="00643A7F"/>
    <w:pPr>
      <w:autoSpaceDE w:val="0"/>
      <w:autoSpaceDN w:val="0"/>
      <w:spacing w:line="240" w:lineRule="auto"/>
      <w:ind w:left="1080"/>
      <w:textAlignment w:val="auto"/>
    </w:pPr>
  </w:style>
  <w:style w:type="paragraph" w:styleId="32">
    <w:name w:val="index 3"/>
    <w:basedOn w:val="a"/>
    <w:next w:val="a"/>
    <w:autoRedefine/>
    <w:uiPriority w:val="99"/>
    <w:semiHidden/>
    <w:rsid w:val="00643A7F"/>
    <w:pPr>
      <w:autoSpaceDE w:val="0"/>
      <w:autoSpaceDN w:val="0"/>
      <w:spacing w:line="240" w:lineRule="auto"/>
      <w:ind w:left="720"/>
      <w:textAlignment w:val="auto"/>
    </w:pPr>
  </w:style>
  <w:style w:type="paragraph" w:styleId="22">
    <w:name w:val="index 2"/>
    <w:basedOn w:val="a"/>
    <w:next w:val="a"/>
    <w:autoRedefine/>
    <w:uiPriority w:val="99"/>
    <w:semiHidden/>
    <w:rsid w:val="00643A7F"/>
    <w:pPr>
      <w:autoSpaceDE w:val="0"/>
      <w:autoSpaceDN w:val="0"/>
      <w:spacing w:line="240" w:lineRule="auto"/>
      <w:ind w:left="360"/>
      <w:textAlignment w:val="auto"/>
    </w:pPr>
  </w:style>
  <w:style w:type="paragraph" w:styleId="12">
    <w:name w:val="index 1"/>
    <w:basedOn w:val="a"/>
    <w:next w:val="a"/>
    <w:autoRedefine/>
    <w:uiPriority w:val="99"/>
    <w:semiHidden/>
    <w:rsid w:val="00643A7F"/>
    <w:pPr>
      <w:autoSpaceDE w:val="0"/>
      <w:autoSpaceDN w:val="0"/>
      <w:spacing w:line="240" w:lineRule="auto"/>
      <w:textAlignment w:val="auto"/>
    </w:pPr>
  </w:style>
  <w:style w:type="character" w:styleId="a6">
    <w:name w:val="line number"/>
    <w:basedOn w:val="a1"/>
    <w:uiPriority w:val="99"/>
    <w:rsid w:val="00643A7F"/>
  </w:style>
  <w:style w:type="paragraph" w:styleId="a7">
    <w:name w:val="index heading"/>
    <w:basedOn w:val="a"/>
    <w:next w:val="12"/>
    <w:uiPriority w:val="99"/>
    <w:semiHidden/>
    <w:rsid w:val="00643A7F"/>
    <w:pPr>
      <w:autoSpaceDE w:val="0"/>
      <w:autoSpaceDN w:val="0"/>
      <w:spacing w:line="240" w:lineRule="auto"/>
      <w:textAlignment w:val="auto"/>
    </w:pPr>
  </w:style>
  <w:style w:type="paragraph" w:styleId="a8">
    <w:name w:val="footer"/>
    <w:basedOn w:val="a"/>
    <w:link w:val="a9"/>
    <w:uiPriority w:val="99"/>
    <w:rsid w:val="00643A7F"/>
    <w:pPr>
      <w:tabs>
        <w:tab w:val="center" w:pos="4320"/>
        <w:tab w:val="right" w:pos="8640"/>
      </w:tabs>
      <w:autoSpaceDE w:val="0"/>
      <w:autoSpaceDN w:val="0"/>
      <w:spacing w:line="240" w:lineRule="auto"/>
      <w:textAlignment w:val="auto"/>
    </w:pPr>
    <w:rPr>
      <w:rFonts w:cs="Times New Roman"/>
    </w:rPr>
  </w:style>
  <w:style w:type="character" w:customStyle="1" w:styleId="a9">
    <w:name w:val="頁尾 字元"/>
    <w:link w:val="a8"/>
    <w:uiPriority w:val="99"/>
    <w:locked/>
    <w:rsid w:val="00667255"/>
    <w:rPr>
      <w:rFonts w:ascii="細明體" w:eastAsia="細明體" w:cs="細明體"/>
      <w:sz w:val="24"/>
      <w:szCs w:val="24"/>
      <w:lang w:val="en-US" w:eastAsia="zh-TW"/>
    </w:rPr>
  </w:style>
  <w:style w:type="paragraph" w:styleId="aa">
    <w:name w:val="header"/>
    <w:basedOn w:val="a"/>
    <w:link w:val="ab"/>
    <w:uiPriority w:val="99"/>
    <w:rsid w:val="00643A7F"/>
    <w:pPr>
      <w:tabs>
        <w:tab w:val="center" w:pos="4320"/>
        <w:tab w:val="right" w:pos="8640"/>
      </w:tabs>
      <w:autoSpaceDE w:val="0"/>
      <w:autoSpaceDN w:val="0"/>
      <w:spacing w:line="240" w:lineRule="auto"/>
      <w:textAlignment w:val="auto"/>
    </w:pPr>
    <w:rPr>
      <w:rFonts w:cs="Times New Roman"/>
    </w:rPr>
  </w:style>
  <w:style w:type="character" w:customStyle="1" w:styleId="ab">
    <w:name w:val="頁首 字元"/>
    <w:link w:val="aa"/>
    <w:uiPriority w:val="99"/>
    <w:locked/>
    <w:rsid w:val="00667255"/>
    <w:rPr>
      <w:rFonts w:ascii="細明體" w:eastAsia="細明體" w:cs="細明體"/>
      <w:sz w:val="24"/>
      <w:szCs w:val="24"/>
      <w:lang w:val="en-US" w:eastAsia="zh-TW"/>
    </w:rPr>
  </w:style>
  <w:style w:type="character" w:styleId="ac">
    <w:name w:val="footnote reference"/>
    <w:uiPriority w:val="99"/>
    <w:semiHidden/>
    <w:rsid w:val="00643A7F"/>
    <w:rPr>
      <w:position w:val="6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643A7F"/>
    <w:pPr>
      <w:autoSpaceDE w:val="0"/>
      <w:autoSpaceDN w:val="0"/>
      <w:spacing w:line="240" w:lineRule="auto"/>
      <w:textAlignment w:val="auto"/>
    </w:pPr>
    <w:rPr>
      <w:rFonts w:ascii="Times New Roman" w:cs="Times New Roman"/>
      <w:sz w:val="20"/>
      <w:szCs w:val="20"/>
      <w:lang w:val="x-none" w:eastAsia="x-none"/>
    </w:rPr>
  </w:style>
  <w:style w:type="character" w:customStyle="1" w:styleId="ae">
    <w:name w:val="註腳文字 字元"/>
    <w:link w:val="ad"/>
    <w:uiPriority w:val="99"/>
    <w:semiHidden/>
    <w:locked/>
    <w:rsid w:val="00252A4E"/>
    <w:rPr>
      <w:rFonts w:eastAsia="細明體"/>
      <w:kern w:val="0"/>
      <w:sz w:val="20"/>
      <w:szCs w:val="20"/>
    </w:rPr>
  </w:style>
  <w:style w:type="paragraph" w:styleId="af">
    <w:name w:val="Body Text Indent"/>
    <w:basedOn w:val="a"/>
    <w:link w:val="af0"/>
    <w:uiPriority w:val="99"/>
    <w:rsid w:val="00643A7F"/>
    <w:pPr>
      <w:autoSpaceDE w:val="0"/>
      <w:autoSpaceDN w:val="0"/>
      <w:spacing w:before="180" w:line="278" w:lineRule="atLeast"/>
      <w:ind w:left="1440" w:hanging="1440"/>
      <w:jc w:val="both"/>
      <w:textAlignment w:val="auto"/>
    </w:pPr>
    <w:rPr>
      <w:rFonts w:ascii="Times New Roman" w:cs="Times New Roman"/>
      <w:sz w:val="20"/>
      <w:szCs w:val="20"/>
      <w:lang w:val="x-none" w:eastAsia="x-none"/>
    </w:rPr>
  </w:style>
  <w:style w:type="character" w:customStyle="1" w:styleId="af0">
    <w:name w:val="本文縮排 字元"/>
    <w:link w:val="af"/>
    <w:uiPriority w:val="99"/>
    <w:locked/>
    <w:rsid w:val="00252A4E"/>
    <w:rPr>
      <w:rFonts w:eastAsia="細明體"/>
      <w:kern w:val="0"/>
      <w:sz w:val="20"/>
      <w:szCs w:val="20"/>
    </w:rPr>
  </w:style>
  <w:style w:type="paragraph" w:styleId="23">
    <w:name w:val="Body Text Indent 2"/>
    <w:basedOn w:val="a"/>
    <w:link w:val="24"/>
    <w:uiPriority w:val="99"/>
    <w:rsid w:val="00643A7F"/>
    <w:pPr>
      <w:autoSpaceDE w:val="0"/>
      <w:autoSpaceDN w:val="0"/>
      <w:spacing w:before="180" w:line="278" w:lineRule="atLeast"/>
      <w:ind w:left="1680" w:hanging="840"/>
      <w:jc w:val="both"/>
      <w:textAlignment w:val="auto"/>
    </w:pPr>
    <w:rPr>
      <w:rFonts w:ascii="Times New Roman" w:cs="Times New Roman"/>
      <w:sz w:val="20"/>
      <w:szCs w:val="20"/>
      <w:lang w:val="x-none" w:eastAsia="x-none"/>
    </w:rPr>
  </w:style>
  <w:style w:type="character" w:customStyle="1" w:styleId="24">
    <w:name w:val="本文縮排 2 字元"/>
    <w:link w:val="23"/>
    <w:uiPriority w:val="99"/>
    <w:locked/>
    <w:rsid w:val="00252A4E"/>
    <w:rPr>
      <w:rFonts w:eastAsia="細明體"/>
      <w:kern w:val="0"/>
      <w:sz w:val="20"/>
      <w:szCs w:val="20"/>
    </w:rPr>
  </w:style>
  <w:style w:type="paragraph" w:styleId="33">
    <w:name w:val="Body Text Indent 3"/>
    <w:basedOn w:val="a"/>
    <w:link w:val="34"/>
    <w:uiPriority w:val="99"/>
    <w:rsid w:val="00643A7F"/>
    <w:pPr>
      <w:autoSpaceDE w:val="0"/>
      <w:autoSpaceDN w:val="0"/>
      <w:spacing w:before="180" w:line="278" w:lineRule="atLeast"/>
      <w:ind w:firstLine="567"/>
      <w:jc w:val="both"/>
      <w:textAlignment w:val="auto"/>
    </w:pPr>
    <w:rPr>
      <w:rFonts w:ascii="Times New Roman" w:cs="Times New Roman"/>
      <w:sz w:val="16"/>
      <w:szCs w:val="16"/>
      <w:lang w:val="x-none" w:eastAsia="x-none"/>
    </w:rPr>
  </w:style>
  <w:style w:type="character" w:customStyle="1" w:styleId="34">
    <w:name w:val="本文縮排 3 字元"/>
    <w:link w:val="33"/>
    <w:uiPriority w:val="99"/>
    <w:semiHidden/>
    <w:locked/>
    <w:rsid w:val="00252A4E"/>
    <w:rPr>
      <w:rFonts w:eastAsia="細明體"/>
      <w:kern w:val="0"/>
      <w:sz w:val="16"/>
      <w:szCs w:val="16"/>
    </w:rPr>
  </w:style>
  <w:style w:type="paragraph" w:styleId="af1">
    <w:name w:val="Plain Text"/>
    <w:basedOn w:val="a"/>
    <w:link w:val="af2"/>
    <w:rsid w:val="00643A7F"/>
    <w:pPr>
      <w:autoSpaceDE w:val="0"/>
      <w:autoSpaceDN w:val="0"/>
      <w:spacing w:line="240" w:lineRule="atLeast"/>
      <w:textAlignment w:val="auto"/>
    </w:pPr>
    <w:rPr>
      <w:rFonts w:ascii="Times New Roman" w:cs="Times New Roman"/>
      <w:sz w:val="20"/>
      <w:szCs w:val="20"/>
    </w:rPr>
  </w:style>
  <w:style w:type="character" w:customStyle="1" w:styleId="af2">
    <w:name w:val="純文字 字元"/>
    <w:link w:val="af1"/>
    <w:locked/>
    <w:rsid w:val="00667255"/>
    <w:rPr>
      <w:rFonts w:eastAsia="細明體"/>
      <w:lang w:val="en-US" w:eastAsia="zh-TW"/>
    </w:rPr>
  </w:style>
  <w:style w:type="paragraph" w:styleId="af3">
    <w:name w:val="Body Text"/>
    <w:basedOn w:val="a"/>
    <w:link w:val="af4"/>
    <w:uiPriority w:val="99"/>
    <w:rsid w:val="00643A7F"/>
    <w:pPr>
      <w:autoSpaceDE w:val="0"/>
      <w:autoSpaceDN w:val="0"/>
      <w:spacing w:after="120" w:line="240" w:lineRule="atLeast"/>
      <w:textAlignment w:val="auto"/>
    </w:pPr>
    <w:rPr>
      <w:rFonts w:ascii="Times New Roman" w:cs="Times New Roman"/>
      <w:sz w:val="20"/>
      <w:szCs w:val="20"/>
      <w:lang w:val="x-none" w:eastAsia="x-none"/>
    </w:rPr>
  </w:style>
  <w:style w:type="character" w:customStyle="1" w:styleId="af4">
    <w:name w:val="本文 字元"/>
    <w:link w:val="af3"/>
    <w:uiPriority w:val="99"/>
    <w:locked/>
    <w:rsid w:val="00C60605"/>
    <w:rPr>
      <w:rFonts w:eastAsia="細明體"/>
    </w:rPr>
  </w:style>
  <w:style w:type="character" w:styleId="af5">
    <w:name w:val="page number"/>
    <w:basedOn w:val="a1"/>
    <w:rsid w:val="00643A7F"/>
  </w:style>
  <w:style w:type="paragraph" w:styleId="af6">
    <w:name w:val="Balloon Text"/>
    <w:basedOn w:val="a"/>
    <w:link w:val="af7"/>
    <w:rsid w:val="00643A7F"/>
    <w:pPr>
      <w:adjustRightInd/>
      <w:spacing w:line="240" w:lineRule="auto"/>
      <w:textAlignment w:val="auto"/>
    </w:pPr>
    <w:rPr>
      <w:rFonts w:ascii="Arial" w:eastAsia="新細明體" w:hAnsi="Arial" w:cs="Times New Roman"/>
      <w:kern w:val="2"/>
      <w:sz w:val="18"/>
      <w:szCs w:val="18"/>
    </w:rPr>
  </w:style>
  <w:style w:type="character" w:customStyle="1" w:styleId="af7">
    <w:name w:val="註解方塊文字 字元"/>
    <w:link w:val="af6"/>
    <w:locked/>
    <w:rsid w:val="00667255"/>
    <w:rPr>
      <w:rFonts w:ascii="Arial" w:eastAsia="新細明體" w:hAnsi="Arial" w:cs="Arial"/>
      <w:kern w:val="2"/>
      <w:sz w:val="18"/>
      <w:szCs w:val="18"/>
      <w:lang w:val="en-US" w:eastAsia="zh-TW"/>
    </w:rPr>
  </w:style>
  <w:style w:type="paragraph" w:customStyle="1" w:styleId="Normal1">
    <w:name w:val="Normal1"/>
    <w:uiPriority w:val="99"/>
    <w:rsid w:val="00643A7F"/>
    <w:pPr>
      <w:widowControl w:val="0"/>
      <w:adjustRightInd w:val="0"/>
      <w:spacing w:line="360" w:lineRule="atLeast"/>
      <w:textAlignment w:val="baseline"/>
    </w:pPr>
    <w:rPr>
      <w:rFonts w:ascii="細明體" w:eastAsia="細明體" w:cs="細明體"/>
      <w:sz w:val="24"/>
      <w:szCs w:val="24"/>
    </w:rPr>
  </w:style>
  <w:style w:type="character" w:styleId="af8">
    <w:name w:val="Hyperlink"/>
    <w:rsid w:val="00643A7F"/>
    <w:rPr>
      <w:color w:val="0000FF"/>
      <w:u w:val="single"/>
    </w:rPr>
  </w:style>
  <w:style w:type="paragraph" w:styleId="af9">
    <w:name w:val="Salutation"/>
    <w:basedOn w:val="a"/>
    <w:next w:val="a"/>
    <w:link w:val="afa"/>
    <w:uiPriority w:val="99"/>
    <w:rsid w:val="00643A7F"/>
    <w:pPr>
      <w:adjustRightInd/>
      <w:spacing w:line="240" w:lineRule="auto"/>
      <w:textAlignment w:val="auto"/>
    </w:pPr>
    <w:rPr>
      <w:rFonts w:ascii="Times New Roman" w:cs="Times New Roman"/>
      <w:sz w:val="20"/>
      <w:szCs w:val="20"/>
      <w:lang w:val="x-none" w:eastAsia="x-none"/>
    </w:rPr>
  </w:style>
  <w:style w:type="character" w:customStyle="1" w:styleId="afa">
    <w:name w:val="問候 字元"/>
    <w:link w:val="af9"/>
    <w:uiPriority w:val="99"/>
    <w:locked/>
    <w:rsid w:val="00252A4E"/>
    <w:rPr>
      <w:rFonts w:eastAsia="細明體"/>
      <w:kern w:val="0"/>
      <w:sz w:val="20"/>
      <w:szCs w:val="20"/>
    </w:rPr>
  </w:style>
  <w:style w:type="paragraph" w:styleId="afb">
    <w:name w:val="Block Text"/>
    <w:basedOn w:val="a"/>
    <w:rsid w:val="00643A7F"/>
    <w:pPr>
      <w:adjustRightInd/>
      <w:spacing w:line="240" w:lineRule="auto"/>
      <w:ind w:leftChars="325" w:left="780" w:right="-514" w:firstLineChars="200" w:firstLine="480"/>
      <w:textAlignment w:val="auto"/>
    </w:pPr>
    <w:rPr>
      <w:rFonts w:ascii="Times New Roman" w:eastAsia="標楷體" w:cs="Times New Roman"/>
      <w:color w:val="000000"/>
      <w:kern w:val="2"/>
    </w:rPr>
  </w:style>
  <w:style w:type="paragraph" w:customStyle="1" w:styleId="Preformatted">
    <w:name w:val="Preformatted"/>
    <w:basedOn w:val="a"/>
    <w:rsid w:val="00643A7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line="240" w:lineRule="auto"/>
      <w:textAlignment w:val="auto"/>
    </w:pPr>
    <w:rPr>
      <w:rFonts w:ascii="Courier New" w:eastAsia="新細明體" w:hAnsi="Courier New" w:cs="Courier New"/>
      <w:sz w:val="20"/>
      <w:szCs w:val="20"/>
    </w:rPr>
  </w:style>
  <w:style w:type="paragraph" w:customStyle="1" w:styleId="DefaultText">
    <w:name w:val="Default Text"/>
    <w:basedOn w:val="a"/>
    <w:uiPriority w:val="99"/>
    <w:rsid w:val="00643A7F"/>
    <w:pPr>
      <w:widowControl/>
      <w:overflowPunct w:val="0"/>
      <w:autoSpaceDE w:val="0"/>
      <w:autoSpaceDN w:val="0"/>
      <w:spacing w:line="240" w:lineRule="auto"/>
    </w:pPr>
  </w:style>
  <w:style w:type="paragraph" w:styleId="afc">
    <w:name w:val="Body Text First Indent"/>
    <w:basedOn w:val="af3"/>
    <w:link w:val="afd"/>
    <w:uiPriority w:val="99"/>
    <w:rsid w:val="00643A7F"/>
    <w:pPr>
      <w:autoSpaceDE/>
      <w:autoSpaceDN/>
      <w:spacing w:line="240" w:lineRule="auto"/>
      <w:ind w:firstLine="210"/>
      <w:textAlignment w:val="baseline"/>
    </w:pPr>
  </w:style>
  <w:style w:type="character" w:customStyle="1" w:styleId="afd">
    <w:name w:val="本文第一層縮排 字元"/>
    <w:link w:val="afc"/>
    <w:uiPriority w:val="99"/>
    <w:semiHidden/>
    <w:locked/>
    <w:rsid w:val="00252A4E"/>
    <w:rPr>
      <w:rFonts w:eastAsia="細明體"/>
      <w:kern w:val="0"/>
      <w:sz w:val="20"/>
      <w:szCs w:val="20"/>
    </w:rPr>
  </w:style>
  <w:style w:type="paragraph" w:customStyle="1" w:styleId="HeadingBase">
    <w:name w:val="Heading Base"/>
    <w:basedOn w:val="af3"/>
    <w:next w:val="af3"/>
    <w:rsid w:val="00643A7F"/>
    <w:pPr>
      <w:keepNext/>
      <w:keepLines/>
      <w:widowControl/>
      <w:autoSpaceDE/>
      <w:autoSpaceDN/>
      <w:adjustRightInd/>
      <w:spacing w:after="0"/>
    </w:pPr>
    <w:rPr>
      <w:rFonts w:ascii="Garamond" w:eastAsia="新細明體" w:hAnsi="Garamond" w:cs="Garamond"/>
      <w:noProof/>
      <w:spacing w:val="-5"/>
      <w:kern w:val="20"/>
      <w:sz w:val="24"/>
      <w:szCs w:val="24"/>
    </w:rPr>
  </w:style>
  <w:style w:type="paragraph" w:styleId="25">
    <w:name w:val="Body Text 2"/>
    <w:basedOn w:val="a"/>
    <w:link w:val="26"/>
    <w:uiPriority w:val="99"/>
    <w:rsid w:val="00A55EDB"/>
    <w:pPr>
      <w:spacing w:line="240" w:lineRule="auto"/>
      <w:ind w:firstLine="645"/>
      <w:jc w:val="both"/>
    </w:pPr>
    <w:rPr>
      <w:rFonts w:ascii="Times New Roman" w:cs="Times New Roman"/>
      <w:sz w:val="20"/>
      <w:szCs w:val="20"/>
      <w:lang w:val="x-none" w:eastAsia="x-none"/>
    </w:rPr>
  </w:style>
  <w:style w:type="character" w:customStyle="1" w:styleId="26">
    <w:name w:val="本文 2 字元"/>
    <w:link w:val="25"/>
    <w:uiPriority w:val="99"/>
    <w:locked/>
    <w:rsid w:val="00252A4E"/>
    <w:rPr>
      <w:rFonts w:eastAsia="細明體"/>
      <w:kern w:val="0"/>
      <w:sz w:val="20"/>
      <w:szCs w:val="20"/>
    </w:rPr>
  </w:style>
  <w:style w:type="paragraph" w:customStyle="1" w:styleId="13">
    <w:name w:val="1."/>
    <w:basedOn w:val="a"/>
    <w:uiPriority w:val="99"/>
    <w:rsid w:val="00643A7F"/>
    <w:pPr>
      <w:adjustRightInd/>
      <w:spacing w:line="340" w:lineRule="exact"/>
      <w:jc w:val="both"/>
      <w:textAlignment w:val="auto"/>
    </w:pPr>
    <w:rPr>
      <w:rFonts w:ascii="Times New Roman" w:eastAsia="新細明體" w:cs="Times New Roman"/>
      <w:spacing w:val="20"/>
      <w:kern w:val="2"/>
    </w:rPr>
  </w:style>
  <w:style w:type="paragraph" w:customStyle="1" w:styleId="afe">
    <w:name w:val="主標題"/>
    <w:basedOn w:val="a"/>
    <w:autoRedefine/>
    <w:uiPriority w:val="99"/>
    <w:rsid w:val="00643A7F"/>
    <w:pPr>
      <w:adjustRightInd/>
      <w:spacing w:line="240" w:lineRule="auto"/>
      <w:jc w:val="center"/>
      <w:textAlignment w:val="auto"/>
    </w:pPr>
    <w:rPr>
      <w:rFonts w:ascii="Times New Roman" w:eastAsia="華康中黑體(P)" w:cs="Times New Roman"/>
      <w:kern w:val="2"/>
    </w:rPr>
  </w:style>
  <w:style w:type="paragraph" w:customStyle="1" w:styleId="xl26">
    <w:name w:val="xl26"/>
    <w:basedOn w:val="a"/>
    <w:uiPriority w:val="99"/>
    <w:rsid w:val="00643A7F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Arial Unicode MS" w:eastAsia="新細明體" w:hAnsi="Arial Unicode MS" w:cs="Arial Unicode MS"/>
    </w:rPr>
  </w:style>
  <w:style w:type="paragraph" w:customStyle="1" w:styleId="14">
    <w:name w:val="項目符號一1"/>
    <w:rsid w:val="00643A7F"/>
    <w:pPr>
      <w:spacing w:line="480" w:lineRule="exact"/>
    </w:pPr>
    <w:rPr>
      <w:rFonts w:eastAsia="華康仿宋體"/>
      <w:noProof/>
      <w:sz w:val="28"/>
      <w:szCs w:val="28"/>
    </w:rPr>
  </w:style>
  <w:style w:type="paragraph" w:styleId="aff">
    <w:name w:val="Date"/>
    <w:basedOn w:val="a"/>
    <w:next w:val="a"/>
    <w:link w:val="aff0"/>
    <w:uiPriority w:val="99"/>
    <w:rsid w:val="00643A7F"/>
    <w:pPr>
      <w:adjustRightInd/>
      <w:spacing w:line="240" w:lineRule="auto"/>
      <w:jc w:val="right"/>
      <w:textAlignment w:val="auto"/>
    </w:pPr>
    <w:rPr>
      <w:rFonts w:ascii="Times New Roman" w:cs="Times New Roman"/>
      <w:sz w:val="20"/>
      <w:szCs w:val="20"/>
      <w:lang w:val="x-none" w:eastAsia="x-none"/>
    </w:rPr>
  </w:style>
  <w:style w:type="character" w:customStyle="1" w:styleId="aff0">
    <w:name w:val="日期 字元"/>
    <w:link w:val="aff"/>
    <w:uiPriority w:val="99"/>
    <w:semiHidden/>
    <w:locked/>
    <w:rsid w:val="00252A4E"/>
    <w:rPr>
      <w:rFonts w:eastAsia="細明體"/>
      <w:kern w:val="0"/>
      <w:sz w:val="20"/>
      <w:szCs w:val="20"/>
    </w:rPr>
  </w:style>
  <w:style w:type="character" w:styleId="aff1">
    <w:name w:val="FollowedHyperlink"/>
    <w:uiPriority w:val="99"/>
    <w:rsid w:val="00643A7F"/>
    <w:rPr>
      <w:color w:val="800080"/>
      <w:u w:val="single"/>
    </w:rPr>
  </w:style>
  <w:style w:type="paragraph" w:customStyle="1" w:styleId="font5">
    <w:name w:val="font5"/>
    <w:basedOn w:val="a"/>
    <w:uiPriority w:val="99"/>
    <w:rsid w:val="00643A7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Arial Unicode MS" w:cs="新細明體"/>
      <w:sz w:val="18"/>
      <w:szCs w:val="18"/>
    </w:rPr>
  </w:style>
  <w:style w:type="table" w:styleId="aff2">
    <w:name w:val="Table Grid"/>
    <w:basedOn w:val="a2"/>
    <w:rsid w:val="00E80C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pt">
    <w:name w:val="樣式 標題 2 + (中文) 標楷體 黑色 行距:  最小行高 0 pt"/>
    <w:basedOn w:val="2"/>
    <w:uiPriority w:val="99"/>
    <w:rsid w:val="000D7BBE"/>
    <w:pPr>
      <w:spacing w:line="240" w:lineRule="atLeast"/>
      <w:ind w:leftChars="331" w:left="662"/>
    </w:pPr>
    <w:rPr>
      <w:rFonts w:eastAsia="標楷體" w:hAnsi="標楷體"/>
      <w:b w:val="0"/>
      <w:bCs w:val="0"/>
      <w:color w:val="000000"/>
      <w:sz w:val="20"/>
      <w:szCs w:val="20"/>
    </w:rPr>
  </w:style>
  <w:style w:type="paragraph" w:customStyle="1" w:styleId="20pt1">
    <w:name w:val="樣式 標題 2 + (中文) 標楷體 黑色 行距:  最小行高 0 pt1"/>
    <w:basedOn w:val="2"/>
    <w:autoRedefine/>
    <w:uiPriority w:val="99"/>
    <w:rsid w:val="000D7BBE"/>
    <w:pPr>
      <w:spacing w:line="240" w:lineRule="atLeast"/>
      <w:ind w:leftChars="331" w:left="662" w:firstLineChars="16" w:firstLine="77"/>
    </w:pPr>
    <w:rPr>
      <w:rFonts w:eastAsia="標楷體" w:hAnsi="標楷體"/>
      <w:b w:val="0"/>
      <w:bCs w:val="0"/>
      <w:color w:val="000000"/>
      <w:sz w:val="20"/>
      <w:szCs w:val="20"/>
    </w:rPr>
  </w:style>
  <w:style w:type="paragraph" w:customStyle="1" w:styleId="32110pt">
    <w:name w:val="樣式 標題 3 + (中文) 標楷體 黑色 凸出:  2.11 字元 行距:  最小行高 0 pt"/>
    <w:basedOn w:val="3"/>
    <w:autoRedefine/>
    <w:uiPriority w:val="99"/>
    <w:rsid w:val="000D7BBE"/>
    <w:pPr>
      <w:spacing w:line="240" w:lineRule="atLeast"/>
      <w:ind w:leftChars="366" w:left="1492" w:hangingChars="211" w:hanging="760"/>
    </w:pPr>
    <w:rPr>
      <w:rFonts w:eastAsia="標楷體"/>
      <w:color w:val="000000"/>
      <w:sz w:val="20"/>
      <w:szCs w:val="20"/>
    </w:rPr>
  </w:style>
  <w:style w:type="paragraph" w:customStyle="1" w:styleId="31050pt">
    <w:name w:val="樣式 標題 3 + (中文) 標楷體 黑色 凸出:  1.05 字元 行距:  最小行高 0 pt"/>
    <w:basedOn w:val="3"/>
    <w:autoRedefine/>
    <w:uiPriority w:val="99"/>
    <w:rsid w:val="000D7BBE"/>
    <w:pPr>
      <w:spacing w:line="240" w:lineRule="atLeast"/>
      <w:ind w:leftChars="366" w:left="1110" w:hangingChars="105" w:hanging="378"/>
    </w:pPr>
    <w:rPr>
      <w:rFonts w:eastAsia="標楷體" w:hAnsi="標楷體"/>
      <w:color w:val="000000"/>
      <w:sz w:val="20"/>
      <w:szCs w:val="20"/>
    </w:rPr>
  </w:style>
  <w:style w:type="character" w:styleId="aff3">
    <w:name w:val="Strong"/>
    <w:qFormat/>
    <w:rsid w:val="00B96980"/>
    <w:rPr>
      <w:b/>
      <w:bCs/>
    </w:rPr>
  </w:style>
  <w:style w:type="paragraph" w:customStyle="1" w:styleId="BodyText21">
    <w:name w:val="Body Text 21"/>
    <w:basedOn w:val="a"/>
    <w:uiPriority w:val="99"/>
    <w:rsid w:val="00B96980"/>
    <w:pPr>
      <w:spacing w:line="240" w:lineRule="auto"/>
      <w:ind w:firstLine="645"/>
      <w:jc w:val="both"/>
    </w:pPr>
    <w:rPr>
      <w:rFonts w:ascii="標楷體" w:eastAsia="標楷體" w:hAnsi="Arial" w:cs="標楷體"/>
      <w:kern w:val="2"/>
      <w:sz w:val="32"/>
      <w:szCs w:val="32"/>
    </w:rPr>
  </w:style>
  <w:style w:type="table" w:styleId="aff4">
    <w:name w:val="Table Elegant"/>
    <w:basedOn w:val="a2"/>
    <w:uiPriority w:val="99"/>
    <w:rsid w:val="00D70A8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31">
    <w:name w:val="style31"/>
    <w:uiPriority w:val="99"/>
    <w:rsid w:val="0011760F"/>
    <w:rPr>
      <w:color w:val="000000"/>
      <w:sz w:val="12"/>
      <w:szCs w:val="12"/>
    </w:rPr>
  </w:style>
  <w:style w:type="character" w:customStyle="1" w:styleId="style11">
    <w:name w:val="style11"/>
    <w:uiPriority w:val="99"/>
    <w:rsid w:val="0011760F"/>
    <w:rPr>
      <w:color w:val="auto"/>
      <w:sz w:val="18"/>
      <w:szCs w:val="18"/>
    </w:rPr>
  </w:style>
  <w:style w:type="paragraph" w:customStyle="1" w:styleId="rul">
    <w:name w:val="rul"/>
    <w:basedOn w:val="a"/>
    <w:uiPriority w:val="99"/>
    <w:rsid w:val="00667255"/>
    <w:pPr>
      <w:widowControl/>
      <w:adjustRightInd/>
      <w:spacing w:before="100" w:beforeAutospacing="1" w:after="100" w:afterAutospacing="1" w:line="500" w:lineRule="atLeast"/>
      <w:textAlignment w:val="auto"/>
    </w:pPr>
    <w:rPr>
      <w:rFonts w:ascii="新細明體" w:eastAsia="新細明體" w:hAnsi="新細明體" w:cs="新細明體"/>
      <w:color w:val="000099"/>
    </w:rPr>
  </w:style>
  <w:style w:type="character" w:customStyle="1" w:styleId="postbody1">
    <w:name w:val="postbody1"/>
    <w:uiPriority w:val="99"/>
    <w:rsid w:val="00667255"/>
    <w:rPr>
      <w:sz w:val="20"/>
      <w:szCs w:val="20"/>
    </w:rPr>
  </w:style>
  <w:style w:type="paragraph" w:styleId="35">
    <w:name w:val="Body Text 3"/>
    <w:basedOn w:val="a"/>
    <w:link w:val="36"/>
    <w:uiPriority w:val="99"/>
    <w:rsid w:val="00667255"/>
    <w:pPr>
      <w:adjustRightInd/>
      <w:spacing w:afterLines="50" w:line="240" w:lineRule="auto"/>
      <w:textAlignment w:val="auto"/>
    </w:pPr>
    <w:rPr>
      <w:rFonts w:ascii="Times New Roman" w:cs="Times New Roman"/>
      <w:sz w:val="16"/>
      <w:szCs w:val="16"/>
      <w:lang w:val="x-none" w:eastAsia="x-none"/>
    </w:rPr>
  </w:style>
  <w:style w:type="character" w:customStyle="1" w:styleId="36">
    <w:name w:val="本文 3 字元"/>
    <w:link w:val="35"/>
    <w:uiPriority w:val="99"/>
    <w:semiHidden/>
    <w:locked/>
    <w:rsid w:val="00252A4E"/>
    <w:rPr>
      <w:rFonts w:eastAsia="細明體"/>
      <w:kern w:val="0"/>
      <w:sz w:val="16"/>
      <w:szCs w:val="16"/>
    </w:rPr>
  </w:style>
  <w:style w:type="paragraph" w:styleId="aff5">
    <w:name w:val="annotation subject"/>
    <w:basedOn w:val="a4"/>
    <w:next w:val="a4"/>
    <w:link w:val="aff6"/>
    <w:uiPriority w:val="99"/>
    <w:semiHidden/>
    <w:rsid w:val="00667255"/>
    <w:pPr>
      <w:autoSpaceDE/>
      <w:autoSpaceDN/>
      <w:adjustRightInd/>
    </w:pPr>
    <w:rPr>
      <w:rFonts w:eastAsia="新細明體"/>
      <w:b/>
      <w:bCs/>
    </w:rPr>
  </w:style>
  <w:style w:type="character" w:customStyle="1" w:styleId="aff6">
    <w:name w:val="註解主旨 字元"/>
    <w:link w:val="aff5"/>
    <w:uiPriority w:val="99"/>
    <w:locked/>
    <w:rsid w:val="00667255"/>
    <w:rPr>
      <w:rFonts w:ascii="細明體" w:eastAsia="新細明體" w:cs="細明體"/>
      <w:b/>
      <w:bCs/>
      <w:sz w:val="24"/>
      <w:szCs w:val="24"/>
      <w:lang w:val="en-US" w:eastAsia="zh-TW"/>
    </w:rPr>
  </w:style>
  <w:style w:type="character" w:customStyle="1" w:styleId="style41">
    <w:name w:val="style41"/>
    <w:uiPriority w:val="99"/>
    <w:rsid w:val="00667255"/>
    <w:rPr>
      <w:color w:val="auto"/>
      <w:sz w:val="18"/>
      <w:szCs w:val="18"/>
    </w:rPr>
  </w:style>
  <w:style w:type="paragraph" w:styleId="aff7">
    <w:name w:val="Title"/>
    <w:basedOn w:val="a"/>
    <w:link w:val="aff8"/>
    <w:uiPriority w:val="99"/>
    <w:qFormat/>
    <w:rsid w:val="00667255"/>
    <w:pPr>
      <w:adjustRightInd/>
      <w:spacing w:line="480" w:lineRule="exact"/>
      <w:jc w:val="center"/>
      <w:textAlignment w:val="auto"/>
    </w:pPr>
    <w:rPr>
      <w:rFonts w:ascii="Cambria" w:eastAsia="新細明體" w:hAnsi="Cambria" w:cs="Times New Roman"/>
      <w:b/>
      <w:bCs/>
      <w:sz w:val="32"/>
      <w:szCs w:val="32"/>
      <w:lang w:val="x-none" w:eastAsia="x-none"/>
    </w:rPr>
  </w:style>
  <w:style w:type="character" w:customStyle="1" w:styleId="aff8">
    <w:name w:val="標題 字元"/>
    <w:link w:val="aff7"/>
    <w:uiPriority w:val="99"/>
    <w:locked/>
    <w:rsid w:val="00252A4E"/>
    <w:rPr>
      <w:rFonts w:ascii="Cambria" w:hAnsi="Cambria" w:cs="Cambria"/>
      <w:b/>
      <w:bCs/>
      <w:kern w:val="0"/>
      <w:sz w:val="32"/>
      <w:szCs w:val="32"/>
    </w:rPr>
  </w:style>
  <w:style w:type="character" w:customStyle="1" w:styleId="msotitle0">
    <w:name w:val="msotitle"/>
    <w:uiPriority w:val="99"/>
    <w:rsid w:val="00667255"/>
    <w:rPr>
      <w:rFonts w:ascii="Times New Roman" w:eastAsia="標楷體" w:hAnsi="Times New Roman" w:cs="Times New Roman"/>
      <w:color w:val="000000"/>
      <w:w w:val="0"/>
      <w:kern w:val="2"/>
      <w:sz w:val="24"/>
      <w:szCs w:val="24"/>
    </w:rPr>
  </w:style>
  <w:style w:type="character" w:customStyle="1" w:styleId="msonormal0">
    <w:name w:val="msonormal"/>
    <w:uiPriority w:val="99"/>
    <w:rsid w:val="00667255"/>
    <w:rPr>
      <w:rFonts w:ascii="Times New Roman" w:eastAsia="新細明體" w:hAnsi="Times New Roman" w:cs="Times New Roman"/>
      <w:color w:val="000000"/>
      <w:w w:val="0"/>
      <w:kern w:val="2"/>
      <w:sz w:val="24"/>
      <w:szCs w:val="24"/>
    </w:rPr>
  </w:style>
  <w:style w:type="paragraph" w:customStyle="1" w:styleId="aff9">
    <w:name w:val="節 字元 字元 字元 字元 字元 字元 字元 字元 字元 字元 字元 字元 字元"/>
    <w:basedOn w:val="a"/>
    <w:autoRedefine/>
    <w:rsid w:val="00667255"/>
    <w:pPr>
      <w:widowControl/>
      <w:adjustRightInd/>
      <w:spacing w:after="160" w:line="240" w:lineRule="exact"/>
      <w:textAlignment w:val="auto"/>
    </w:pPr>
    <w:rPr>
      <w:rFonts w:ascii="Verdana" w:eastAsia="標楷體" w:hAnsi="Verdana" w:cs="Verdana"/>
      <w:sz w:val="20"/>
      <w:szCs w:val="20"/>
      <w:lang w:eastAsia="en-US"/>
    </w:rPr>
  </w:style>
  <w:style w:type="paragraph" w:customStyle="1" w:styleId="ColorfulList-Accent11">
    <w:name w:val="Colorful List - Accent 11"/>
    <w:basedOn w:val="a"/>
    <w:uiPriority w:val="99"/>
    <w:rsid w:val="00667255"/>
    <w:pPr>
      <w:adjustRightInd/>
      <w:spacing w:line="240" w:lineRule="auto"/>
      <w:ind w:leftChars="200" w:left="480"/>
      <w:textAlignment w:val="auto"/>
    </w:pPr>
    <w:rPr>
      <w:rFonts w:ascii="Times New Roman" w:eastAsia="新細明體" w:cs="Times New Roman"/>
      <w:kern w:val="2"/>
    </w:rPr>
  </w:style>
  <w:style w:type="paragraph" w:customStyle="1" w:styleId="15">
    <w:name w:val="內文1"/>
    <w:uiPriority w:val="99"/>
    <w:rsid w:val="003F142B"/>
    <w:pPr>
      <w:widowControl w:val="0"/>
      <w:adjustRightInd w:val="0"/>
      <w:spacing w:line="360" w:lineRule="atLeast"/>
      <w:textAlignment w:val="baseline"/>
    </w:pPr>
    <w:rPr>
      <w:rFonts w:ascii="細明體" w:eastAsia="細明體" w:cs="細明體"/>
      <w:sz w:val="24"/>
      <w:szCs w:val="24"/>
    </w:rPr>
  </w:style>
  <w:style w:type="paragraph" w:customStyle="1" w:styleId="210">
    <w:name w:val="本文 21"/>
    <w:basedOn w:val="a"/>
    <w:uiPriority w:val="99"/>
    <w:rsid w:val="003F142B"/>
    <w:pPr>
      <w:adjustRightInd/>
      <w:spacing w:line="240" w:lineRule="auto"/>
      <w:jc w:val="center"/>
      <w:textAlignment w:val="auto"/>
    </w:pPr>
    <w:rPr>
      <w:rFonts w:ascii="新細明體" w:eastAsia="新細明體" w:hAnsi="標楷體" w:cs="新細明體"/>
      <w:kern w:val="2"/>
      <w:sz w:val="20"/>
      <w:szCs w:val="20"/>
    </w:rPr>
  </w:style>
  <w:style w:type="paragraph" w:customStyle="1" w:styleId="16">
    <w:name w:val="清單段落1"/>
    <w:basedOn w:val="a"/>
    <w:uiPriority w:val="99"/>
    <w:rsid w:val="003F142B"/>
    <w:pPr>
      <w:adjustRightInd/>
      <w:spacing w:line="240" w:lineRule="auto"/>
      <w:ind w:leftChars="200" w:left="480"/>
      <w:textAlignment w:val="auto"/>
    </w:pPr>
    <w:rPr>
      <w:rFonts w:ascii="Times New Roman" w:eastAsia="新細明體" w:cs="Times New Roman"/>
      <w:kern w:val="2"/>
    </w:rPr>
  </w:style>
  <w:style w:type="paragraph" w:customStyle="1" w:styleId="220">
    <w:name w:val="本文 22"/>
    <w:basedOn w:val="a"/>
    <w:uiPriority w:val="99"/>
    <w:rsid w:val="003F142B"/>
    <w:pPr>
      <w:spacing w:line="240" w:lineRule="auto"/>
      <w:ind w:firstLine="645"/>
      <w:jc w:val="both"/>
    </w:pPr>
    <w:rPr>
      <w:rFonts w:ascii="標楷體" w:eastAsia="標楷體" w:hAnsi="Arial" w:cs="標楷體"/>
      <w:kern w:val="2"/>
      <w:sz w:val="32"/>
      <w:szCs w:val="32"/>
    </w:rPr>
  </w:style>
  <w:style w:type="paragraph" w:customStyle="1" w:styleId="27">
    <w:name w:val="內文2"/>
    <w:uiPriority w:val="99"/>
    <w:rsid w:val="003F142B"/>
    <w:pPr>
      <w:widowControl w:val="0"/>
      <w:adjustRightInd w:val="0"/>
      <w:spacing w:line="360" w:lineRule="atLeast"/>
      <w:textAlignment w:val="baseline"/>
    </w:pPr>
    <w:rPr>
      <w:rFonts w:ascii="細明體" w:eastAsia="細明體" w:cs="細明體"/>
      <w:sz w:val="24"/>
      <w:szCs w:val="24"/>
    </w:rPr>
  </w:style>
  <w:style w:type="paragraph" w:customStyle="1" w:styleId="110">
    <w:name w:val="清單段落11"/>
    <w:basedOn w:val="a"/>
    <w:uiPriority w:val="99"/>
    <w:rsid w:val="005A4DCD"/>
    <w:pPr>
      <w:adjustRightInd/>
      <w:spacing w:line="240" w:lineRule="auto"/>
      <w:ind w:leftChars="200" w:left="480"/>
      <w:textAlignment w:val="auto"/>
    </w:pPr>
    <w:rPr>
      <w:rFonts w:ascii="Times New Roman" w:eastAsia="新細明體" w:cs="Times New Roman"/>
      <w:kern w:val="2"/>
    </w:rPr>
  </w:style>
  <w:style w:type="paragraph" w:customStyle="1" w:styleId="BodyText22">
    <w:name w:val="Body Text 22"/>
    <w:basedOn w:val="a"/>
    <w:uiPriority w:val="99"/>
    <w:rsid w:val="005A4DCD"/>
    <w:pPr>
      <w:spacing w:line="240" w:lineRule="auto"/>
      <w:ind w:firstLine="645"/>
      <w:jc w:val="both"/>
    </w:pPr>
    <w:rPr>
      <w:rFonts w:ascii="標楷體" w:eastAsia="標楷體" w:hAnsi="Arial" w:cs="標楷體"/>
      <w:kern w:val="2"/>
      <w:sz w:val="32"/>
      <w:szCs w:val="32"/>
    </w:rPr>
  </w:style>
  <w:style w:type="character" w:customStyle="1" w:styleId="footeren">
    <w:name w:val="footeren"/>
    <w:uiPriority w:val="99"/>
    <w:rsid w:val="005A4DCD"/>
  </w:style>
  <w:style w:type="character" w:customStyle="1" w:styleId="longtext">
    <w:name w:val="long_text"/>
    <w:uiPriority w:val="99"/>
    <w:rsid w:val="00C76366"/>
  </w:style>
  <w:style w:type="paragraph" w:styleId="affa">
    <w:name w:val="caption"/>
    <w:basedOn w:val="a"/>
    <w:next w:val="a"/>
    <w:uiPriority w:val="99"/>
    <w:qFormat/>
    <w:rsid w:val="003B5E68"/>
    <w:pPr>
      <w:adjustRightInd/>
      <w:spacing w:line="280" w:lineRule="exact"/>
      <w:textAlignment w:val="auto"/>
    </w:pPr>
    <w:rPr>
      <w:rFonts w:ascii="Times New Roman" w:eastAsia="新細明體" w:cs="Times New Roman"/>
      <w:kern w:val="2"/>
      <w:sz w:val="20"/>
      <w:szCs w:val="20"/>
    </w:rPr>
  </w:style>
  <w:style w:type="paragraph" w:styleId="Web">
    <w:name w:val="Normal (Web)"/>
    <w:basedOn w:val="a"/>
    <w:uiPriority w:val="99"/>
    <w:rsid w:val="003B5E6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</w:rPr>
  </w:style>
  <w:style w:type="paragraph" w:customStyle="1" w:styleId="affb">
    <w:name w:val="標"/>
    <w:basedOn w:val="a"/>
    <w:uiPriority w:val="99"/>
    <w:rsid w:val="00707F9B"/>
    <w:pPr>
      <w:adjustRightInd/>
      <w:spacing w:line="480" w:lineRule="exact"/>
      <w:ind w:left="113" w:right="113"/>
      <w:jc w:val="center"/>
      <w:textAlignment w:val="auto"/>
    </w:pPr>
    <w:rPr>
      <w:rFonts w:ascii="Times New Roman" w:eastAsia="華康粗黑體" w:cs="Times New Roman"/>
      <w:kern w:val="2"/>
      <w:sz w:val="32"/>
      <w:szCs w:val="32"/>
    </w:rPr>
  </w:style>
  <w:style w:type="paragraph" w:customStyle="1" w:styleId="affc">
    <w:name w:val="表"/>
    <w:basedOn w:val="a"/>
    <w:uiPriority w:val="99"/>
    <w:rsid w:val="00707F9B"/>
    <w:pPr>
      <w:adjustRightInd/>
      <w:spacing w:line="260" w:lineRule="exact"/>
      <w:jc w:val="center"/>
      <w:textAlignment w:val="auto"/>
    </w:pPr>
    <w:rPr>
      <w:rFonts w:ascii="Times New Roman" w:eastAsia="新細明體" w:cs="Times New Roman"/>
      <w:kern w:val="2"/>
      <w:sz w:val="21"/>
      <w:szCs w:val="21"/>
    </w:rPr>
  </w:style>
  <w:style w:type="character" w:styleId="affd">
    <w:name w:val="annotation reference"/>
    <w:uiPriority w:val="99"/>
    <w:semiHidden/>
    <w:rsid w:val="00B05AD6"/>
    <w:rPr>
      <w:sz w:val="18"/>
      <w:szCs w:val="18"/>
    </w:rPr>
  </w:style>
  <w:style w:type="character" w:customStyle="1" w:styleId="63">
    <w:name w:val="字元 字元6"/>
    <w:uiPriority w:val="99"/>
    <w:semiHidden/>
    <w:rsid w:val="003071A6"/>
    <w:rPr>
      <w:rFonts w:ascii="細明體" w:eastAsia="細明體" w:cs="細明體"/>
      <w:sz w:val="24"/>
      <w:szCs w:val="24"/>
      <w:lang w:val="en-US" w:eastAsia="zh-TW"/>
    </w:rPr>
  </w:style>
  <w:style w:type="character" w:customStyle="1" w:styleId="53">
    <w:name w:val="字元 字元5"/>
    <w:uiPriority w:val="99"/>
    <w:rsid w:val="003071A6"/>
    <w:rPr>
      <w:rFonts w:ascii="細明體" w:eastAsia="細明體" w:cs="細明體"/>
      <w:sz w:val="24"/>
      <w:szCs w:val="24"/>
      <w:lang w:val="en-US" w:eastAsia="zh-TW"/>
    </w:rPr>
  </w:style>
  <w:style w:type="character" w:customStyle="1" w:styleId="43">
    <w:name w:val="字元 字元4"/>
    <w:uiPriority w:val="99"/>
    <w:rsid w:val="003071A6"/>
    <w:rPr>
      <w:rFonts w:ascii="細明體" w:eastAsia="細明體" w:cs="細明體"/>
      <w:sz w:val="24"/>
      <w:szCs w:val="24"/>
      <w:lang w:val="en-US" w:eastAsia="zh-TW"/>
    </w:rPr>
  </w:style>
  <w:style w:type="character" w:customStyle="1" w:styleId="37">
    <w:name w:val="字元 字元3"/>
    <w:uiPriority w:val="99"/>
    <w:rsid w:val="003071A6"/>
    <w:rPr>
      <w:rFonts w:eastAsia="細明體"/>
      <w:lang w:val="en-US" w:eastAsia="zh-TW"/>
    </w:rPr>
  </w:style>
  <w:style w:type="character" w:customStyle="1" w:styleId="17">
    <w:name w:val="字元 字元1"/>
    <w:uiPriority w:val="99"/>
    <w:semiHidden/>
    <w:rsid w:val="003071A6"/>
    <w:rPr>
      <w:rFonts w:ascii="Arial" w:eastAsia="新細明體" w:hAnsi="Arial" w:cs="Arial"/>
      <w:kern w:val="2"/>
      <w:sz w:val="18"/>
      <w:szCs w:val="18"/>
      <w:lang w:val="en-US" w:eastAsia="zh-TW"/>
    </w:rPr>
  </w:style>
  <w:style w:type="character" w:customStyle="1" w:styleId="affe">
    <w:name w:val="字元 字元"/>
    <w:uiPriority w:val="99"/>
    <w:semiHidden/>
    <w:rsid w:val="003071A6"/>
    <w:rPr>
      <w:rFonts w:ascii="細明體" w:eastAsia="新細明體" w:cs="細明體"/>
      <w:b/>
      <w:bCs/>
      <w:sz w:val="24"/>
      <w:szCs w:val="24"/>
      <w:lang w:val="en-US" w:eastAsia="zh-TW"/>
    </w:rPr>
  </w:style>
  <w:style w:type="table" w:customStyle="1" w:styleId="-11">
    <w:name w:val="彩色清單 - 輔色 11"/>
    <w:uiPriority w:val="99"/>
    <w:rsid w:val="006A1197"/>
    <w:rPr>
      <w:rFonts w:ascii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paragraph" w:customStyle="1" w:styleId="-111">
    <w:name w:val="彩色清單 - 輔色 111"/>
    <w:basedOn w:val="a"/>
    <w:uiPriority w:val="99"/>
    <w:rsid w:val="003071A6"/>
    <w:pPr>
      <w:adjustRightInd/>
      <w:spacing w:line="240" w:lineRule="auto"/>
      <w:ind w:leftChars="200" w:left="480"/>
      <w:textAlignment w:val="auto"/>
    </w:pPr>
    <w:rPr>
      <w:rFonts w:ascii="Times New Roman" w:eastAsia="新細明體" w:cs="Times New Roman"/>
      <w:kern w:val="2"/>
    </w:rPr>
  </w:style>
  <w:style w:type="character" w:customStyle="1" w:styleId="28">
    <w:name w:val="字元 字元2"/>
    <w:uiPriority w:val="99"/>
    <w:rsid w:val="003071A6"/>
    <w:rPr>
      <w:rFonts w:eastAsia="細明體"/>
    </w:rPr>
  </w:style>
  <w:style w:type="paragraph" w:customStyle="1" w:styleId="Default">
    <w:name w:val="Default"/>
    <w:uiPriority w:val="99"/>
    <w:rsid w:val="003071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f">
    <w:name w:val="Note Heading"/>
    <w:basedOn w:val="a"/>
    <w:next w:val="a"/>
    <w:link w:val="afff0"/>
    <w:uiPriority w:val="99"/>
    <w:rsid w:val="00BB211B"/>
    <w:pPr>
      <w:adjustRightInd/>
      <w:spacing w:line="240" w:lineRule="auto"/>
      <w:jc w:val="center"/>
      <w:textAlignment w:val="auto"/>
    </w:pPr>
    <w:rPr>
      <w:rFonts w:cs="Times New Roman"/>
      <w:lang w:val="x-none" w:eastAsia="x-none"/>
    </w:rPr>
  </w:style>
  <w:style w:type="character" w:customStyle="1" w:styleId="afff0">
    <w:name w:val="註釋標題 字元"/>
    <w:link w:val="afff"/>
    <w:uiPriority w:val="99"/>
    <w:locked/>
    <w:rsid w:val="006A1197"/>
    <w:rPr>
      <w:rFonts w:ascii="細明體" w:eastAsia="細明體" w:cs="細明體"/>
      <w:kern w:val="0"/>
      <w:sz w:val="24"/>
      <w:szCs w:val="24"/>
    </w:rPr>
  </w:style>
  <w:style w:type="character" w:customStyle="1" w:styleId="610">
    <w:name w:val="字元 字元61"/>
    <w:uiPriority w:val="99"/>
    <w:semiHidden/>
    <w:rsid w:val="00A55EDB"/>
    <w:rPr>
      <w:rFonts w:ascii="細明體" w:eastAsia="細明體" w:cs="細明體"/>
      <w:sz w:val="24"/>
      <w:szCs w:val="24"/>
      <w:lang w:val="en-US" w:eastAsia="zh-TW"/>
    </w:rPr>
  </w:style>
  <w:style w:type="character" w:customStyle="1" w:styleId="510">
    <w:name w:val="字元 字元51"/>
    <w:uiPriority w:val="99"/>
    <w:rsid w:val="00A55EDB"/>
    <w:rPr>
      <w:rFonts w:ascii="細明體" w:eastAsia="細明體" w:cs="細明體"/>
      <w:sz w:val="24"/>
      <w:szCs w:val="24"/>
      <w:lang w:val="en-US" w:eastAsia="zh-TW"/>
    </w:rPr>
  </w:style>
  <w:style w:type="character" w:customStyle="1" w:styleId="410">
    <w:name w:val="字元 字元41"/>
    <w:uiPriority w:val="99"/>
    <w:rsid w:val="00A55EDB"/>
    <w:rPr>
      <w:rFonts w:ascii="細明體" w:eastAsia="細明體" w:cs="細明體"/>
      <w:sz w:val="24"/>
      <w:szCs w:val="24"/>
      <w:lang w:val="en-US" w:eastAsia="zh-TW"/>
    </w:rPr>
  </w:style>
  <w:style w:type="character" w:customStyle="1" w:styleId="310">
    <w:name w:val="字元 字元31"/>
    <w:uiPriority w:val="99"/>
    <w:rsid w:val="00A55EDB"/>
    <w:rPr>
      <w:rFonts w:eastAsia="細明體"/>
      <w:lang w:val="en-US" w:eastAsia="zh-TW"/>
    </w:rPr>
  </w:style>
  <w:style w:type="character" w:customStyle="1" w:styleId="111">
    <w:name w:val="字元 字元11"/>
    <w:uiPriority w:val="99"/>
    <w:semiHidden/>
    <w:rsid w:val="00A55EDB"/>
    <w:rPr>
      <w:rFonts w:ascii="Arial" w:eastAsia="新細明體" w:hAnsi="Arial" w:cs="Arial"/>
      <w:kern w:val="2"/>
      <w:sz w:val="18"/>
      <w:szCs w:val="18"/>
      <w:lang w:val="en-US" w:eastAsia="zh-TW"/>
    </w:rPr>
  </w:style>
  <w:style w:type="character" w:customStyle="1" w:styleId="73">
    <w:name w:val="字元 字元7"/>
    <w:uiPriority w:val="99"/>
    <w:semiHidden/>
    <w:rsid w:val="00A55EDB"/>
    <w:rPr>
      <w:rFonts w:ascii="細明體" w:eastAsia="新細明體" w:cs="細明體"/>
      <w:b/>
      <w:bCs/>
      <w:sz w:val="24"/>
      <w:szCs w:val="24"/>
      <w:lang w:val="en-US" w:eastAsia="zh-TW"/>
    </w:rPr>
  </w:style>
  <w:style w:type="paragraph" w:customStyle="1" w:styleId="1-21">
    <w:name w:val="暗色格線 1 - 輔色 21"/>
    <w:basedOn w:val="a"/>
    <w:uiPriority w:val="99"/>
    <w:rsid w:val="00A55EDB"/>
    <w:pPr>
      <w:adjustRightInd/>
      <w:spacing w:line="240" w:lineRule="auto"/>
      <w:ind w:leftChars="200" w:left="480"/>
      <w:textAlignment w:val="auto"/>
    </w:pPr>
    <w:rPr>
      <w:rFonts w:ascii="Times New Roman" w:eastAsia="新細明體" w:cs="Times New Roman"/>
      <w:kern w:val="2"/>
    </w:rPr>
  </w:style>
  <w:style w:type="character" w:customStyle="1" w:styleId="211">
    <w:name w:val="字元 字元21"/>
    <w:uiPriority w:val="99"/>
    <w:rsid w:val="00A55EDB"/>
    <w:rPr>
      <w:rFonts w:eastAsia="細明體"/>
    </w:rPr>
  </w:style>
  <w:style w:type="paragraph" w:customStyle="1" w:styleId="230">
    <w:name w:val="本文 23"/>
    <w:basedOn w:val="a"/>
    <w:uiPriority w:val="99"/>
    <w:rsid w:val="00D95D11"/>
    <w:pPr>
      <w:spacing w:line="240" w:lineRule="auto"/>
      <w:ind w:firstLine="645"/>
      <w:jc w:val="both"/>
    </w:pPr>
    <w:rPr>
      <w:rFonts w:ascii="標楷體" w:eastAsia="標楷體" w:hAnsi="Arial" w:cs="標楷體"/>
      <w:kern w:val="2"/>
      <w:sz w:val="32"/>
      <w:szCs w:val="32"/>
    </w:rPr>
  </w:style>
  <w:style w:type="character" w:customStyle="1" w:styleId="320">
    <w:name w:val="字元 字元32"/>
    <w:uiPriority w:val="99"/>
    <w:rsid w:val="00D95D11"/>
    <w:rPr>
      <w:rFonts w:eastAsia="細明體"/>
      <w:lang w:val="en-US" w:eastAsia="zh-TW"/>
    </w:rPr>
  </w:style>
  <w:style w:type="paragraph" w:customStyle="1" w:styleId="DefinitionTerm">
    <w:name w:val="Definition Term"/>
    <w:basedOn w:val="a"/>
    <w:next w:val="DefinitionList"/>
    <w:uiPriority w:val="99"/>
    <w:rsid w:val="001646EB"/>
    <w:pPr>
      <w:autoSpaceDE w:val="0"/>
      <w:autoSpaceDN w:val="0"/>
      <w:spacing w:line="240" w:lineRule="auto"/>
      <w:textAlignment w:val="auto"/>
    </w:pPr>
    <w:rPr>
      <w:rFonts w:ascii="Times New Roman" w:eastAsia="新細明體" w:cs="Times New Roman"/>
    </w:rPr>
  </w:style>
  <w:style w:type="paragraph" w:customStyle="1" w:styleId="DefinitionList">
    <w:name w:val="Definition List"/>
    <w:basedOn w:val="a"/>
    <w:next w:val="DefinitionTerm"/>
    <w:uiPriority w:val="99"/>
    <w:rsid w:val="001646EB"/>
    <w:pPr>
      <w:autoSpaceDE w:val="0"/>
      <w:autoSpaceDN w:val="0"/>
      <w:spacing w:line="240" w:lineRule="auto"/>
      <w:ind w:left="360"/>
      <w:textAlignment w:val="auto"/>
    </w:pPr>
    <w:rPr>
      <w:rFonts w:ascii="Times New Roman" w:eastAsia="新細明體" w:cs="Times New Roman"/>
    </w:rPr>
  </w:style>
  <w:style w:type="character" w:customStyle="1" w:styleId="Definition">
    <w:name w:val="Definition"/>
    <w:uiPriority w:val="99"/>
    <w:rsid w:val="001646EB"/>
    <w:rPr>
      <w:i/>
      <w:iCs/>
    </w:rPr>
  </w:style>
  <w:style w:type="paragraph" w:customStyle="1" w:styleId="H1">
    <w:name w:val="H1"/>
    <w:basedOn w:val="a"/>
    <w:next w:val="a"/>
    <w:uiPriority w:val="99"/>
    <w:rsid w:val="001646EB"/>
    <w:pPr>
      <w:keepNext/>
      <w:autoSpaceDE w:val="0"/>
      <w:autoSpaceDN w:val="0"/>
      <w:spacing w:before="100" w:after="100" w:line="240" w:lineRule="auto"/>
      <w:textAlignment w:val="auto"/>
      <w:outlineLvl w:val="1"/>
    </w:pPr>
    <w:rPr>
      <w:rFonts w:ascii="Times New Roman" w:eastAsia="新細明體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1646EB"/>
    <w:pPr>
      <w:keepNext/>
      <w:autoSpaceDE w:val="0"/>
      <w:autoSpaceDN w:val="0"/>
      <w:spacing w:before="100" w:after="100" w:line="240" w:lineRule="auto"/>
      <w:textAlignment w:val="auto"/>
      <w:outlineLvl w:val="2"/>
    </w:pPr>
    <w:rPr>
      <w:rFonts w:ascii="Times New Roman" w:eastAsia="新細明體" w:cs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1646EB"/>
    <w:pPr>
      <w:keepNext/>
      <w:autoSpaceDE w:val="0"/>
      <w:autoSpaceDN w:val="0"/>
      <w:spacing w:before="100" w:after="100" w:line="240" w:lineRule="auto"/>
      <w:textAlignment w:val="auto"/>
      <w:outlineLvl w:val="3"/>
    </w:pPr>
    <w:rPr>
      <w:rFonts w:ascii="Times New Roman" w:eastAsia="新細明體" w:cs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1646EB"/>
    <w:pPr>
      <w:keepNext/>
      <w:autoSpaceDE w:val="0"/>
      <w:autoSpaceDN w:val="0"/>
      <w:spacing w:before="100" w:after="100" w:line="240" w:lineRule="auto"/>
      <w:textAlignment w:val="auto"/>
      <w:outlineLvl w:val="4"/>
    </w:pPr>
    <w:rPr>
      <w:rFonts w:ascii="Times New Roman" w:eastAsia="新細明體" w:cs="Times New Roman"/>
      <w:b/>
      <w:bCs/>
    </w:rPr>
  </w:style>
  <w:style w:type="paragraph" w:customStyle="1" w:styleId="H5">
    <w:name w:val="H5"/>
    <w:basedOn w:val="a"/>
    <w:next w:val="a"/>
    <w:uiPriority w:val="99"/>
    <w:rsid w:val="001646EB"/>
    <w:pPr>
      <w:keepNext/>
      <w:autoSpaceDE w:val="0"/>
      <w:autoSpaceDN w:val="0"/>
      <w:spacing w:before="100" w:after="100" w:line="240" w:lineRule="auto"/>
      <w:textAlignment w:val="auto"/>
      <w:outlineLvl w:val="5"/>
    </w:pPr>
    <w:rPr>
      <w:rFonts w:ascii="Times New Roman" w:eastAsia="新細明體" w:cs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1646EB"/>
    <w:pPr>
      <w:keepNext/>
      <w:autoSpaceDE w:val="0"/>
      <w:autoSpaceDN w:val="0"/>
      <w:spacing w:before="100" w:after="100" w:line="240" w:lineRule="auto"/>
      <w:textAlignment w:val="auto"/>
      <w:outlineLvl w:val="6"/>
    </w:pPr>
    <w:rPr>
      <w:rFonts w:ascii="Times New Roman" w:eastAsia="新細明體" w:cs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1646EB"/>
    <w:pPr>
      <w:autoSpaceDE w:val="0"/>
      <w:autoSpaceDN w:val="0"/>
      <w:spacing w:line="240" w:lineRule="auto"/>
      <w:textAlignment w:val="auto"/>
    </w:pPr>
    <w:rPr>
      <w:rFonts w:ascii="Times New Roman" w:eastAsia="新細明體" w:cs="Times New Roman"/>
      <w:i/>
      <w:iCs/>
    </w:rPr>
  </w:style>
  <w:style w:type="paragraph" w:customStyle="1" w:styleId="Blockquote">
    <w:name w:val="Blockquote"/>
    <w:basedOn w:val="a"/>
    <w:uiPriority w:val="99"/>
    <w:rsid w:val="001646EB"/>
    <w:pPr>
      <w:autoSpaceDE w:val="0"/>
      <w:autoSpaceDN w:val="0"/>
      <w:spacing w:before="100" w:after="100" w:line="240" w:lineRule="auto"/>
      <w:ind w:left="360" w:right="360"/>
      <w:textAlignment w:val="auto"/>
    </w:pPr>
    <w:rPr>
      <w:rFonts w:ascii="Times New Roman" w:eastAsia="新細明體" w:cs="Times New Roman"/>
    </w:rPr>
  </w:style>
  <w:style w:type="character" w:customStyle="1" w:styleId="CITE">
    <w:name w:val="CITE"/>
    <w:uiPriority w:val="99"/>
    <w:rsid w:val="001646EB"/>
    <w:rPr>
      <w:i/>
      <w:iCs/>
    </w:rPr>
  </w:style>
  <w:style w:type="character" w:customStyle="1" w:styleId="CODE">
    <w:name w:val="CODE"/>
    <w:uiPriority w:val="99"/>
    <w:rsid w:val="001646EB"/>
    <w:rPr>
      <w:rFonts w:ascii="Courier New" w:hAnsi="Courier New" w:cs="Courier New"/>
      <w:sz w:val="20"/>
      <w:szCs w:val="20"/>
    </w:rPr>
  </w:style>
  <w:style w:type="character" w:styleId="afff1">
    <w:name w:val="Emphasis"/>
    <w:uiPriority w:val="99"/>
    <w:qFormat/>
    <w:locked/>
    <w:rsid w:val="001646EB"/>
    <w:rPr>
      <w:i/>
      <w:iCs/>
    </w:rPr>
  </w:style>
  <w:style w:type="character" w:customStyle="1" w:styleId="Keyboard">
    <w:name w:val="Keyboard"/>
    <w:uiPriority w:val="99"/>
    <w:rsid w:val="001646EB"/>
    <w:rPr>
      <w:rFonts w:ascii="Courier New" w:hAnsi="Courier New" w:cs="Courier New"/>
      <w:b/>
      <w:bCs/>
      <w:sz w:val="20"/>
      <w:szCs w:val="20"/>
    </w:rPr>
  </w:style>
  <w:style w:type="paragraph" w:styleId="z-">
    <w:name w:val="HTML Bottom of Form"/>
    <w:basedOn w:val="a"/>
    <w:next w:val="a"/>
    <w:link w:val="z-0"/>
    <w:hidden/>
    <w:uiPriority w:val="99"/>
    <w:locked/>
    <w:rsid w:val="001646EB"/>
    <w:pPr>
      <w:pBdr>
        <w:top w:val="double" w:sz="2" w:space="0" w:color="000000"/>
      </w:pBdr>
      <w:autoSpaceDE w:val="0"/>
      <w:autoSpaceDN w:val="0"/>
      <w:spacing w:line="240" w:lineRule="auto"/>
      <w:jc w:val="center"/>
      <w:textAlignment w:val="auto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locked/>
    <w:rsid w:val="001646EB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locked/>
    <w:rsid w:val="001646EB"/>
    <w:pPr>
      <w:pBdr>
        <w:bottom w:val="double" w:sz="2" w:space="0" w:color="000000"/>
      </w:pBdr>
      <w:autoSpaceDE w:val="0"/>
      <w:autoSpaceDN w:val="0"/>
      <w:spacing w:line="240" w:lineRule="auto"/>
      <w:jc w:val="center"/>
      <w:textAlignment w:val="auto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2">
    <w:name w:val="z-表單的頂端 字元"/>
    <w:link w:val="z-1"/>
    <w:uiPriority w:val="99"/>
    <w:locked/>
    <w:rsid w:val="001646EB"/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1646EB"/>
    <w:rPr>
      <w:rFonts w:ascii="Courier New" w:hAnsi="Courier New" w:cs="Courier New"/>
    </w:rPr>
  </w:style>
  <w:style w:type="character" w:customStyle="1" w:styleId="Typewriter">
    <w:name w:val="Typewriter"/>
    <w:uiPriority w:val="99"/>
    <w:rsid w:val="001646EB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1646EB"/>
    <w:rPr>
      <w:i/>
      <w:iCs/>
    </w:rPr>
  </w:style>
  <w:style w:type="character" w:customStyle="1" w:styleId="HTMLMarkup">
    <w:name w:val="HTML Markup"/>
    <w:uiPriority w:val="99"/>
    <w:rsid w:val="001646EB"/>
    <w:rPr>
      <w:vanish/>
      <w:color w:val="FF0000"/>
    </w:rPr>
  </w:style>
  <w:style w:type="character" w:customStyle="1" w:styleId="Comment">
    <w:name w:val="Comment"/>
    <w:uiPriority w:val="99"/>
    <w:rsid w:val="001646EB"/>
    <w:rPr>
      <w:vanish/>
    </w:rPr>
  </w:style>
  <w:style w:type="paragraph" w:styleId="afff2">
    <w:name w:val="Closing"/>
    <w:basedOn w:val="a"/>
    <w:link w:val="afff3"/>
    <w:uiPriority w:val="99"/>
    <w:locked/>
    <w:rsid w:val="001646EB"/>
    <w:pPr>
      <w:autoSpaceDE w:val="0"/>
      <w:autoSpaceDN w:val="0"/>
      <w:spacing w:before="100" w:after="100" w:line="240" w:lineRule="auto"/>
      <w:ind w:leftChars="1800" w:left="100"/>
      <w:textAlignment w:val="auto"/>
    </w:pPr>
    <w:rPr>
      <w:rFonts w:ascii="新細明體" w:eastAsia="新細明體" w:cs="Times New Roman"/>
      <w:lang w:val="x-none" w:eastAsia="x-none"/>
    </w:rPr>
  </w:style>
  <w:style w:type="character" w:customStyle="1" w:styleId="afff3">
    <w:name w:val="結語 字元"/>
    <w:link w:val="afff2"/>
    <w:uiPriority w:val="99"/>
    <w:locked/>
    <w:rsid w:val="001646EB"/>
    <w:rPr>
      <w:rFonts w:ascii="新細明體" w:eastAsia="新細明體" w:cs="新細明體"/>
      <w:sz w:val="24"/>
      <w:szCs w:val="24"/>
    </w:rPr>
  </w:style>
  <w:style w:type="paragraph" w:customStyle="1" w:styleId="-12">
    <w:name w:val="彩色清單 - 輔色 12"/>
    <w:basedOn w:val="a"/>
    <w:uiPriority w:val="99"/>
    <w:rsid w:val="00101367"/>
    <w:pPr>
      <w:adjustRightInd/>
      <w:spacing w:line="240" w:lineRule="auto"/>
      <w:ind w:leftChars="200" w:left="480"/>
      <w:textAlignment w:val="auto"/>
    </w:pPr>
    <w:rPr>
      <w:rFonts w:ascii="Times New Roman" w:eastAsia="新細明體" w:cs="Times New Roman"/>
      <w:kern w:val="2"/>
    </w:rPr>
  </w:style>
  <w:style w:type="paragraph" w:customStyle="1" w:styleId="afff4">
    <w:name w:val="a"/>
    <w:basedOn w:val="a"/>
    <w:uiPriority w:val="99"/>
    <w:rsid w:val="0040169F"/>
    <w:pPr>
      <w:widowControl/>
      <w:adjustRightInd/>
      <w:spacing w:line="240" w:lineRule="auto"/>
      <w:textAlignment w:val="auto"/>
    </w:pPr>
    <w:rPr>
      <w:rFonts w:ascii="新細明體" w:eastAsia="新細明體" w:hAnsi="新細明體" w:cs="新細明體"/>
    </w:rPr>
  </w:style>
  <w:style w:type="paragraph" w:customStyle="1" w:styleId="38">
    <w:name w:val="內文3"/>
    <w:uiPriority w:val="99"/>
    <w:rsid w:val="0040169F"/>
    <w:pPr>
      <w:widowControl w:val="0"/>
      <w:adjustRightInd w:val="0"/>
      <w:spacing w:line="360" w:lineRule="atLeast"/>
      <w:textAlignment w:val="baseline"/>
    </w:pPr>
    <w:rPr>
      <w:rFonts w:ascii="細明體" w:eastAsia="細明體" w:cs="細明體"/>
      <w:sz w:val="24"/>
      <w:szCs w:val="24"/>
    </w:rPr>
  </w:style>
  <w:style w:type="table" w:customStyle="1" w:styleId="18">
    <w:name w:val="表格格線1"/>
    <w:uiPriority w:val="99"/>
    <w:rsid w:val="0040169F"/>
    <w:rPr>
      <w:rFonts w:ascii="Calibri" w:hAnsi="Calibri" w:cs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格 典雅1"/>
    <w:uiPriority w:val="99"/>
    <w:rsid w:val="00144695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2">
    <w:name w:val="Colorful List - Accent 12"/>
    <w:basedOn w:val="a"/>
    <w:uiPriority w:val="99"/>
    <w:rsid w:val="00144695"/>
    <w:pPr>
      <w:adjustRightInd/>
      <w:spacing w:line="240" w:lineRule="auto"/>
      <w:ind w:leftChars="200" w:left="480"/>
      <w:textAlignment w:val="auto"/>
    </w:pPr>
    <w:rPr>
      <w:rFonts w:ascii="Times New Roman" w:eastAsia="新細明體" w:cs="Times New Roman"/>
      <w:kern w:val="2"/>
    </w:rPr>
  </w:style>
  <w:style w:type="table" w:customStyle="1" w:styleId="29">
    <w:name w:val="表格 典雅2"/>
    <w:uiPriority w:val="99"/>
    <w:rsid w:val="005C5CDF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3">
    <w:name w:val="彩色清單 - 輔色 13"/>
    <w:basedOn w:val="a"/>
    <w:uiPriority w:val="99"/>
    <w:qFormat/>
    <w:rsid w:val="005C5CDF"/>
    <w:pPr>
      <w:adjustRightInd/>
      <w:spacing w:line="240" w:lineRule="auto"/>
      <w:ind w:leftChars="200" w:left="480"/>
      <w:textAlignment w:val="auto"/>
    </w:pPr>
    <w:rPr>
      <w:rFonts w:ascii="Times New Roman" w:eastAsia="新細明體" w:cs="Times New Roman"/>
      <w:kern w:val="2"/>
    </w:rPr>
  </w:style>
  <w:style w:type="paragraph" w:customStyle="1" w:styleId="content00990012px">
    <w:name w:val="content00990012px"/>
    <w:basedOn w:val="a"/>
    <w:uiPriority w:val="99"/>
    <w:rsid w:val="00BD668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</w:rPr>
  </w:style>
  <w:style w:type="table" w:customStyle="1" w:styleId="TableNormal1">
    <w:name w:val="Table Normal1"/>
    <w:uiPriority w:val="99"/>
    <w:semiHidden/>
    <w:rsid w:val="0036108E"/>
    <w:pPr>
      <w:widowControl w:val="0"/>
    </w:pPr>
    <w:rPr>
      <w:rFonts w:ascii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36108E"/>
    <w:pPr>
      <w:adjustRightInd/>
      <w:spacing w:line="240" w:lineRule="auto"/>
      <w:textAlignment w:val="auto"/>
    </w:pPr>
    <w:rPr>
      <w:rFonts w:ascii="Calibri" w:eastAsia="新細明體" w:hAnsi="Calibri" w:cs="Calibri"/>
      <w:sz w:val="22"/>
      <w:szCs w:val="22"/>
      <w:lang w:eastAsia="en-US"/>
    </w:rPr>
  </w:style>
  <w:style w:type="paragraph" w:customStyle="1" w:styleId="-14">
    <w:name w:val="彩色清單 - 輔色 14"/>
    <w:basedOn w:val="a"/>
    <w:uiPriority w:val="34"/>
    <w:qFormat/>
    <w:rsid w:val="004C6B6A"/>
    <w:pPr>
      <w:adjustRightInd/>
      <w:spacing w:line="560" w:lineRule="exact"/>
      <w:ind w:leftChars="200" w:left="480"/>
      <w:jc w:val="both"/>
      <w:textAlignment w:val="auto"/>
    </w:pPr>
    <w:rPr>
      <w:rFonts w:ascii="Times New Roman" w:eastAsia="標楷體" w:cs="Times New Roman"/>
      <w:kern w:val="2"/>
      <w:sz w:val="28"/>
      <w:szCs w:val="22"/>
    </w:rPr>
  </w:style>
  <w:style w:type="paragraph" w:customStyle="1" w:styleId="1a">
    <w:name w:val="無間距1"/>
    <w:rsid w:val="00EB1E04"/>
    <w:pPr>
      <w:widowControl w:val="0"/>
    </w:pPr>
    <w:rPr>
      <w:rFonts w:ascii="Constantia" w:hAnsi="Constantia"/>
      <w:kern w:val="2"/>
      <w:sz w:val="24"/>
      <w:szCs w:val="22"/>
    </w:rPr>
  </w:style>
  <w:style w:type="paragraph" w:customStyle="1" w:styleId="2a">
    <w:name w:val="清單段落2"/>
    <w:basedOn w:val="a"/>
    <w:rsid w:val="00EB1E04"/>
    <w:pPr>
      <w:adjustRightInd/>
      <w:spacing w:line="240" w:lineRule="auto"/>
      <w:ind w:leftChars="200" w:left="480"/>
      <w:textAlignment w:val="auto"/>
    </w:pPr>
    <w:rPr>
      <w:rFonts w:ascii="Times New Roman" w:eastAsia="新細明體" w:cs="Times New Roman"/>
      <w:kern w:val="2"/>
    </w:rPr>
  </w:style>
  <w:style w:type="paragraph" w:customStyle="1" w:styleId="2b">
    <w:name w:val="字元 字元2 字元 字元 字元 字元"/>
    <w:basedOn w:val="a"/>
    <w:semiHidden/>
    <w:rsid w:val="00A40535"/>
    <w:pPr>
      <w:widowControl/>
      <w:adjustRightInd/>
      <w:spacing w:after="160" w:line="240" w:lineRule="exact"/>
      <w:textAlignment w:val="auto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fff5">
    <w:name w:val="List Paragraph"/>
    <w:basedOn w:val="a"/>
    <w:uiPriority w:val="34"/>
    <w:qFormat/>
    <w:rsid w:val="00CE28D9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hu202@dragon.nc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107&#25910;&#25991;\Downloads\00451&#23526;&#26045;&#35336;&#3005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7FA4-B90B-458D-9B29-B504070B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00451實施計畫</Template>
  <TotalTime>0</TotalTime>
  <Pages>3</Pages>
  <Words>259</Words>
  <Characters>1477</Characters>
  <Application>Microsoft Office Word</Application>
  <DocSecurity>0</DocSecurity>
  <Lines>12</Lines>
  <Paragraphs>3</Paragraphs>
  <ScaleCrop>false</ScaleCrop>
  <Company>MSTC</Company>
  <LinksUpToDate>false</LinksUpToDate>
  <CharactersWithSpaces>1733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mailto:ying1119@gms.tcu.edu.tw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爭辦二○○七年世大運評估報告</dc:title>
  <dc:creator>A</dc:creator>
  <cp:lastModifiedBy>重志 李</cp:lastModifiedBy>
  <cp:revision>2</cp:revision>
  <cp:lastPrinted>2021-04-07T03:58:00Z</cp:lastPrinted>
  <dcterms:created xsi:type="dcterms:W3CDTF">2021-07-08T11:53:00Z</dcterms:created>
  <dcterms:modified xsi:type="dcterms:W3CDTF">2021-07-08T11:53:00Z</dcterms:modified>
</cp:coreProperties>
</file>